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983" w:rsidRDefault="000D4983" w:rsidP="00E8773C">
      <w:pPr>
        <w:keepNext/>
        <w:outlineLvl w:val="0"/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  <w:lang w:val="en-US"/>
        </w:rPr>
      </w:pPr>
    </w:p>
    <w:p w:rsidR="000D4983" w:rsidRDefault="000D4983" w:rsidP="00E8773C">
      <w:pPr>
        <w:keepNext/>
        <w:outlineLvl w:val="0"/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  <w:lang w:val="en-US"/>
        </w:rPr>
      </w:pPr>
    </w:p>
    <w:p w:rsidR="000D4983" w:rsidRDefault="000D4983" w:rsidP="00E8773C">
      <w:pPr>
        <w:keepNext/>
        <w:outlineLvl w:val="0"/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  <w:lang w:val="en-US"/>
        </w:rPr>
      </w:pPr>
    </w:p>
    <w:p w:rsidR="000D4983" w:rsidRDefault="000D4983" w:rsidP="00E8773C">
      <w:pPr>
        <w:keepNext/>
        <w:outlineLvl w:val="0"/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  <w:lang w:val="en-US"/>
        </w:rPr>
      </w:pPr>
    </w:p>
    <w:p w:rsidR="000D4983" w:rsidRDefault="000D4983" w:rsidP="00E8773C">
      <w:pPr>
        <w:keepNext/>
        <w:outlineLvl w:val="0"/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  <w:lang w:val="en-US"/>
        </w:rPr>
      </w:pPr>
    </w:p>
    <w:p w:rsidR="000D4983" w:rsidRDefault="000D4983" w:rsidP="00E8773C">
      <w:pPr>
        <w:keepNext/>
        <w:outlineLvl w:val="0"/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  <w:lang w:val="en-US"/>
        </w:rPr>
      </w:pPr>
    </w:p>
    <w:p w:rsidR="000D4983" w:rsidRPr="00CB7220" w:rsidRDefault="000D4983" w:rsidP="00E8773C">
      <w:pPr>
        <w:keepNext/>
        <w:outlineLvl w:val="0"/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  <w:t>14.03.2019 г.                                                                                  142-п</w:t>
      </w:r>
    </w:p>
    <w:p w:rsidR="000D4983" w:rsidRDefault="000D4983" w:rsidP="00E8773C">
      <w:pPr>
        <w:keepNext/>
        <w:outlineLvl w:val="0"/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  <w:lang w:val="en-US"/>
        </w:rPr>
      </w:pPr>
    </w:p>
    <w:p w:rsidR="000D4983" w:rsidRDefault="000D4983" w:rsidP="00E8773C">
      <w:pPr>
        <w:keepNext/>
        <w:outlineLvl w:val="0"/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  <w:lang w:val="en-US"/>
        </w:rPr>
      </w:pPr>
    </w:p>
    <w:p w:rsidR="000D4983" w:rsidRDefault="000D4983" w:rsidP="00E8773C">
      <w:pPr>
        <w:keepNext/>
        <w:outlineLvl w:val="0"/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  <w:lang w:val="en-US"/>
        </w:rPr>
      </w:pPr>
    </w:p>
    <w:p w:rsidR="000D4983" w:rsidRDefault="000D4983" w:rsidP="00E8773C">
      <w:pPr>
        <w:keepNext/>
        <w:outlineLvl w:val="0"/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  <w:lang w:val="en-US"/>
        </w:rPr>
      </w:pPr>
    </w:p>
    <w:p w:rsidR="000D4983" w:rsidRDefault="000D4983" w:rsidP="00E8773C">
      <w:pPr>
        <w:keepNext/>
        <w:outlineLvl w:val="0"/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  <w:lang w:val="en-US"/>
        </w:rPr>
      </w:pPr>
    </w:p>
    <w:p w:rsidR="000D4983" w:rsidRPr="004F4E52" w:rsidRDefault="000D4983" w:rsidP="00E8773C">
      <w:pPr>
        <w:keepNext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  <w:r w:rsidRPr="004F4E52"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  <w:t>«О внесении изменений в Постановление</w:t>
      </w:r>
      <w:r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  <w:br/>
      </w:r>
      <w:r w:rsidRPr="004F4E52"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  <w:t>Балашовского муниципального района</w:t>
      </w:r>
      <w:r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  <w:br/>
      </w:r>
      <w:r w:rsidRPr="004F4E52"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  <w:t>от «05» декабря 2018 года № 24</w:t>
      </w:r>
      <w:r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  <w:t>3</w:t>
      </w:r>
      <w:r w:rsidRPr="004F4E52"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  <w:t>-п</w:t>
      </w:r>
      <w:r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  <w:br/>
      </w:r>
      <w:r w:rsidRPr="004F4E52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«Р</w:t>
      </w:r>
      <w:r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азвитие </w:t>
      </w:r>
      <w:r w:rsidRPr="004F4E52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муниципального</w:t>
      </w:r>
      <w:r w:rsidRPr="004F4E52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br/>
        <w:t>образования город Балашов в 2019 году</w:t>
      </w:r>
      <w:r w:rsidRPr="004F4E52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 w:rsidRPr="004F4E52">
        <w:rPr>
          <w:rFonts w:ascii="Times New Roman" w:hAnsi="Times New Roman" w:cs="Times New Roman"/>
          <w:b/>
          <w:bCs/>
          <w:kern w:val="32"/>
          <w:sz w:val="28"/>
          <w:szCs w:val="28"/>
        </w:rPr>
        <w:t xml:space="preserve">                                   </w:t>
      </w:r>
    </w:p>
    <w:p w:rsidR="000D4983" w:rsidRPr="004F4E52" w:rsidRDefault="000D4983" w:rsidP="00E8773C">
      <w:pPr>
        <w:shd w:val="clear" w:color="auto" w:fill="FFFFFF"/>
        <w:spacing w:before="307"/>
        <w:ind w:firstLine="708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4F4E52">
        <w:rPr>
          <w:rFonts w:ascii="Times New Roman" w:hAnsi="Times New Roman" w:cs="Times New Roman"/>
          <w:color w:val="000000"/>
          <w:spacing w:val="2"/>
          <w:sz w:val="28"/>
          <w:szCs w:val="28"/>
        </w:rPr>
        <w:t>В соответствии со статьями 83, 179, 179.3 Бюджетного кодекса Российской Федерации, Федеральным законом Российской Федерации от 06.10.2003 года № 131-ФЗ «Об общих принципах организации местного самоуправления в Российской Федерации», Уставом Балашовского муниципального района Саратовской области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, администрация Балашовского муниципального района</w:t>
      </w:r>
    </w:p>
    <w:p w:rsidR="000D4983" w:rsidRPr="004F4E52" w:rsidRDefault="000D4983" w:rsidP="00E8773C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pacing w:val="2"/>
        </w:rPr>
      </w:pPr>
    </w:p>
    <w:p w:rsidR="000D4983" w:rsidRPr="004F4E52" w:rsidRDefault="000D4983" w:rsidP="00E8773C">
      <w:pPr>
        <w:shd w:val="clear" w:color="auto" w:fill="FFFFFF"/>
        <w:jc w:val="center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4F4E52">
        <w:rPr>
          <w:rFonts w:ascii="Times New Roman" w:hAnsi="Times New Roman" w:cs="Times New Roman"/>
          <w:color w:val="000000"/>
          <w:spacing w:val="2"/>
          <w:sz w:val="28"/>
          <w:szCs w:val="28"/>
        </w:rPr>
        <w:t>П О С Т А Н О В Л Я Е Т:</w:t>
      </w:r>
    </w:p>
    <w:p w:rsidR="000D4983" w:rsidRPr="004F4E52" w:rsidRDefault="000D4983" w:rsidP="00E8773C">
      <w:pPr>
        <w:shd w:val="clear" w:color="auto" w:fill="FFFFFF"/>
        <w:ind w:firstLine="709"/>
        <w:jc w:val="center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:rsidR="000D4983" w:rsidRPr="004F4E52" w:rsidRDefault="000D4983" w:rsidP="00E8773C">
      <w:pPr>
        <w:shd w:val="clear" w:color="auto" w:fill="FFFFFF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F4E52">
        <w:rPr>
          <w:rFonts w:ascii="Times New Roman" w:hAnsi="Times New Roman" w:cs="Times New Roman"/>
          <w:color w:val="000000"/>
          <w:sz w:val="28"/>
          <w:szCs w:val="28"/>
        </w:rPr>
        <w:t xml:space="preserve">1. Внести в Постановление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Балашовского </w:t>
      </w:r>
      <w:r w:rsidRPr="004F4E52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Pr="004F4E52">
        <w:rPr>
          <w:rFonts w:ascii="Times New Roman" w:hAnsi="Times New Roman" w:cs="Times New Roman"/>
          <w:color w:val="000000"/>
          <w:sz w:val="28"/>
          <w:szCs w:val="28"/>
        </w:rPr>
        <w:t xml:space="preserve"> от «05» декабря 2018 года № 24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4F4E52">
        <w:rPr>
          <w:rFonts w:ascii="Times New Roman" w:hAnsi="Times New Roman" w:cs="Times New Roman"/>
          <w:color w:val="000000"/>
          <w:sz w:val="28"/>
          <w:szCs w:val="28"/>
        </w:rPr>
        <w:t xml:space="preserve">-п </w:t>
      </w:r>
      <w:r w:rsidRPr="004F4E52">
        <w:rPr>
          <w:rFonts w:ascii="Times New Roman" w:hAnsi="Times New Roman" w:cs="Times New Roman"/>
          <w:sz w:val="28"/>
          <w:szCs w:val="28"/>
        </w:rPr>
        <w:t>«</w:t>
      </w:r>
      <w:r w:rsidRPr="004F4E52">
        <w:rPr>
          <w:rFonts w:ascii="Times New Roman" w:hAnsi="Times New Roman" w:cs="Times New Roman"/>
          <w:spacing w:val="-2"/>
          <w:sz w:val="28"/>
          <w:szCs w:val="28"/>
        </w:rPr>
        <w:t>Р</w:t>
      </w:r>
      <w:r>
        <w:rPr>
          <w:rFonts w:ascii="Times New Roman" w:hAnsi="Times New Roman" w:cs="Times New Roman"/>
          <w:spacing w:val="-2"/>
          <w:sz w:val="28"/>
          <w:szCs w:val="28"/>
        </w:rPr>
        <w:t>азвитие</w:t>
      </w:r>
      <w:r w:rsidRPr="004F4E5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F4E5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город Балашов в 2019 году» </w:t>
      </w:r>
      <w:r w:rsidRPr="004F4E52">
        <w:rPr>
          <w:rFonts w:ascii="Times New Roman" w:hAnsi="Times New Roman" w:cs="Times New Roman"/>
          <w:color w:val="000000"/>
          <w:sz w:val="28"/>
          <w:szCs w:val="28"/>
        </w:rPr>
        <w:t>следующие изменения:</w:t>
      </w:r>
    </w:p>
    <w:p w:rsidR="000D4983" w:rsidRPr="00126C0F" w:rsidRDefault="000D4983" w:rsidP="00E8773C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4E52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126C0F">
        <w:rPr>
          <w:rFonts w:ascii="Times New Roman" w:hAnsi="Times New Roman" w:cs="Times New Roman"/>
          <w:color w:val="000000"/>
          <w:sz w:val="28"/>
          <w:szCs w:val="28"/>
        </w:rPr>
        <w:t>приложение к Постановлению изложить в новой редакции согласно приложению к настоящему Постановлению.</w:t>
      </w:r>
    </w:p>
    <w:p w:rsidR="000D4983" w:rsidRPr="00126C0F" w:rsidRDefault="000D4983" w:rsidP="00E8773C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26C0F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126C0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Отделу информации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Pr="00126C0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общественных отношений администрации Балашовского муниципального района (Александрова Е.В.) опубликовать настоящее постановление в средствах массовой информации и разместить на сайте администрации Балашовского муниципального района в сети «Интернет».</w:t>
      </w:r>
    </w:p>
    <w:p w:rsidR="000D4983" w:rsidRPr="00126C0F" w:rsidRDefault="000D4983" w:rsidP="00E8773C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6C0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Pr="00126C0F"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вступает</w:t>
      </w:r>
      <w:r w:rsidRPr="00126C0F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26C0F">
        <w:rPr>
          <w:rFonts w:ascii="Times New Roman" w:hAnsi="Times New Roman" w:cs="Times New Roman"/>
          <w:color w:val="000000"/>
          <w:sz w:val="28"/>
          <w:szCs w:val="28"/>
        </w:rPr>
        <w:t>в силу с момента официального опубликования (обнародования).</w:t>
      </w:r>
    </w:p>
    <w:p w:rsidR="000D4983" w:rsidRPr="004F4E52" w:rsidRDefault="000D4983" w:rsidP="00E8773C">
      <w:pPr>
        <w:pStyle w:val="Standard"/>
        <w:shd w:val="clear" w:color="auto" w:fill="FFFFFF"/>
        <w:ind w:firstLine="709"/>
        <w:jc w:val="both"/>
      </w:pPr>
      <w:r>
        <w:rPr>
          <w:color w:val="000000"/>
          <w:sz w:val="28"/>
          <w:szCs w:val="28"/>
        </w:rPr>
        <w:t>4</w:t>
      </w:r>
      <w:r w:rsidRPr="004F4E52">
        <w:rPr>
          <w:color w:val="000000"/>
          <w:sz w:val="28"/>
          <w:szCs w:val="28"/>
        </w:rPr>
        <w:t xml:space="preserve">. </w:t>
      </w:r>
      <w:r w:rsidRPr="004F4E52">
        <w:rPr>
          <w:sz w:val="28"/>
          <w:szCs w:val="28"/>
        </w:rPr>
        <w:t>Контроль за исполнением настоящего постановления возложить на заместителя главы администрации Балашовского муниципального района по архитектуре, градостроительству и ЖКХ  М.И. Захарова</w:t>
      </w:r>
      <w:r w:rsidRPr="004F4E52">
        <w:rPr>
          <w:spacing w:val="2"/>
          <w:sz w:val="28"/>
          <w:szCs w:val="28"/>
        </w:rPr>
        <w:t>.</w:t>
      </w:r>
    </w:p>
    <w:p w:rsidR="000D4983" w:rsidRDefault="000D4983" w:rsidP="00E8773C">
      <w:pPr>
        <w:pStyle w:val="Standard"/>
        <w:shd w:val="clear" w:color="auto" w:fill="FFFFFF"/>
        <w:tabs>
          <w:tab w:val="left" w:pos="1085"/>
        </w:tabs>
        <w:spacing w:after="298"/>
        <w:ind w:firstLine="709"/>
        <w:jc w:val="both"/>
        <w:rPr>
          <w:sz w:val="28"/>
          <w:szCs w:val="28"/>
        </w:rPr>
      </w:pPr>
    </w:p>
    <w:p w:rsidR="000D4983" w:rsidRDefault="000D4983" w:rsidP="00E8773C">
      <w:pPr>
        <w:pStyle w:val="Standard"/>
        <w:shd w:val="clear" w:color="auto" w:fill="FFFFFF"/>
        <w:tabs>
          <w:tab w:val="left" w:pos="1085"/>
        </w:tabs>
        <w:spacing w:after="298"/>
        <w:ind w:firstLine="709"/>
        <w:jc w:val="both"/>
        <w:rPr>
          <w:sz w:val="28"/>
          <w:szCs w:val="28"/>
        </w:rPr>
      </w:pPr>
    </w:p>
    <w:p w:rsidR="000D4983" w:rsidRDefault="000D4983" w:rsidP="00E8773C">
      <w:pPr>
        <w:pStyle w:val="Standard"/>
        <w:jc w:val="both"/>
      </w:pPr>
      <w:r>
        <w:rPr>
          <w:b/>
          <w:bCs/>
          <w:sz w:val="28"/>
          <w:szCs w:val="28"/>
        </w:rPr>
        <w:t>Глава Балашовского</w:t>
      </w:r>
    </w:p>
    <w:p w:rsidR="000D4983" w:rsidRDefault="000D4983" w:rsidP="00E8773C">
      <w:pPr>
        <w:pStyle w:val="Standard"/>
        <w:jc w:val="both"/>
      </w:pPr>
      <w:r>
        <w:rPr>
          <w:b/>
          <w:bCs/>
          <w:sz w:val="28"/>
          <w:szCs w:val="28"/>
        </w:rPr>
        <w:t>муниципального района                                                            П.М. Петраков</w:t>
      </w:r>
    </w:p>
    <w:p w:rsidR="000D4983" w:rsidRDefault="000D4983" w:rsidP="00E8773C">
      <w:pPr>
        <w:pStyle w:val="Standard"/>
        <w:jc w:val="center"/>
        <w:rPr>
          <w:b/>
          <w:bCs/>
          <w:sz w:val="28"/>
          <w:szCs w:val="28"/>
        </w:rPr>
      </w:pPr>
    </w:p>
    <w:p w:rsidR="000D4983" w:rsidRDefault="000D4983" w:rsidP="00E8773C">
      <w:pPr>
        <w:pStyle w:val="Standard"/>
        <w:jc w:val="center"/>
        <w:rPr>
          <w:b/>
          <w:bCs/>
          <w:sz w:val="28"/>
          <w:szCs w:val="28"/>
        </w:rPr>
      </w:pPr>
    </w:p>
    <w:p w:rsidR="000D4983" w:rsidRDefault="000D4983" w:rsidP="00E8773C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0D4983" w:rsidRDefault="000D4983" w:rsidP="00E8773C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0D4983" w:rsidRDefault="000D4983" w:rsidP="00E8773C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0D4983" w:rsidRDefault="000D4983" w:rsidP="00E8773C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0D4983" w:rsidRDefault="000D4983" w:rsidP="00E8773C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0D4983" w:rsidRDefault="000D4983" w:rsidP="00E8773C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0D4983" w:rsidRDefault="000D4983" w:rsidP="00E8773C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0D4983" w:rsidRDefault="000D4983" w:rsidP="00E8773C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0D4983" w:rsidRDefault="000D4983" w:rsidP="00E8773C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0D4983" w:rsidRDefault="000D4983" w:rsidP="00E8773C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0D4983" w:rsidRDefault="000D4983" w:rsidP="00E8773C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0D4983" w:rsidRDefault="000D4983" w:rsidP="00E8773C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0D4983" w:rsidRDefault="000D4983" w:rsidP="00E8773C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0D4983" w:rsidRDefault="000D4983" w:rsidP="00E8773C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0D4983" w:rsidRDefault="000D4983" w:rsidP="00E8773C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0D4983" w:rsidRDefault="000D4983" w:rsidP="00E8773C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0D4983" w:rsidRDefault="000D4983" w:rsidP="00E8773C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0D4983" w:rsidRDefault="000D4983" w:rsidP="00E8773C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0D4983" w:rsidRDefault="000D4983" w:rsidP="00E8773C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0D4983" w:rsidRDefault="000D4983" w:rsidP="00E8773C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0D4983" w:rsidRDefault="000D4983" w:rsidP="00E8773C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0D4983" w:rsidRDefault="000D4983" w:rsidP="00E8773C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0D4983" w:rsidRDefault="000D4983" w:rsidP="00E8773C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0D4983" w:rsidRDefault="000D4983" w:rsidP="00E8773C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6"/>
          <w:szCs w:val="26"/>
        </w:rPr>
      </w:pPr>
    </w:p>
    <w:p w:rsidR="000D4983" w:rsidRDefault="000D4983" w:rsidP="00E8773C">
      <w:pPr>
        <w:pStyle w:val="ConsPlusNormal"/>
        <w:widowControl/>
        <w:ind w:left="3828" w:right="-2" w:firstLine="0"/>
        <w:rPr>
          <w:rFonts w:cs="Times New Roman"/>
        </w:rPr>
      </w:pPr>
      <w:r>
        <w:rPr>
          <w:rFonts w:ascii="Times New Roman" w:hAnsi="Times New Roman" w:cs="Times New Roman"/>
          <w:sz w:val="26"/>
          <w:szCs w:val="26"/>
        </w:rPr>
        <w:t>Приложение</w:t>
      </w:r>
    </w:p>
    <w:p w:rsidR="000D4983" w:rsidRDefault="000D4983" w:rsidP="00E8773C">
      <w:pPr>
        <w:pStyle w:val="ConsPlusNormal"/>
        <w:widowControl/>
        <w:ind w:left="3828" w:right="-2" w:firstLine="0"/>
        <w:rPr>
          <w:rFonts w:cs="Times New Roman"/>
        </w:rPr>
      </w:pPr>
      <w:r>
        <w:rPr>
          <w:rFonts w:ascii="Times New Roman" w:hAnsi="Times New Roman" w:cs="Times New Roman"/>
          <w:sz w:val="26"/>
          <w:szCs w:val="26"/>
        </w:rPr>
        <w:t>к постановлению администрации Балашовского  муниципального района</w:t>
      </w:r>
    </w:p>
    <w:p w:rsidR="000D4983" w:rsidRDefault="000D4983" w:rsidP="00E8773C">
      <w:pPr>
        <w:pStyle w:val="ConsPlusNormal"/>
        <w:widowControl/>
        <w:ind w:left="3828" w:right="-2" w:firstLine="0"/>
        <w:rPr>
          <w:rFonts w:cs="Times New Roman"/>
        </w:rPr>
      </w:pPr>
      <w:r>
        <w:rPr>
          <w:rFonts w:ascii="Times New Roman" w:hAnsi="Times New Roman" w:cs="Times New Roman"/>
          <w:sz w:val="26"/>
          <w:szCs w:val="26"/>
        </w:rPr>
        <w:t>от «14_»   __03. 2019 г. № _142-п</w:t>
      </w:r>
    </w:p>
    <w:p w:rsidR="000D4983" w:rsidRDefault="000D4983" w:rsidP="00E8773C">
      <w:pPr>
        <w:pStyle w:val="Standard"/>
        <w:jc w:val="right"/>
        <w:rPr>
          <w:sz w:val="28"/>
          <w:szCs w:val="28"/>
        </w:rPr>
      </w:pPr>
    </w:p>
    <w:p w:rsidR="000D4983" w:rsidRDefault="000D4983" w:rsidP="00E8773C">
      <w:pPr>
        <w:pStyle w:val="Standard"/>
        <w:rPr>
          <w:b/>
          <w:bCs/>
          <w:sz w:val="28"/>
          <w:szCs w:val="28"/>
        </w:rPr>
      </w:pPr>
    </w:p>
    <w:p w:rsidR="000D4983" w:rsidRDefault="000D4983" w:rsidP="00E8773C">
      <w:pPr>
        <w:pStyle w:val="Standard"/>
        <w:rPr>
          <w:b/>
          <w:bCs/>
          <w:sz w:val="28"/>
          <w:szCs w:val="28"/>
        </w:rPr>
      </w:pPr>
    </w:p>
    <w:p w:rsidR="000D4983" w:rsidRDefault="000D4983" w:rsidP="00E8773C">
      <w:pPr>
        <w:pStyle w:val="Standard"/>
        <w:rPr>
          <w:b/>
          <w:bCs/>
          <w:sz w:val="28"/>
          <w:szCs w:val="28"/>
        </w:rPr>
      </w:pPr>
    </w:p>
    <w:p w:rsidR="000D4983" w:rsidRDefault="000D4983" w:rsidP="00E8773C">
      <w:pPr>
        <w:pStyle w:val="Standard"/>
        <w:rPr>
          <w:b/>
          <w:bCs/>
          <w:sz w:val="28"/>
          <w:szCs w:val="28"/>
        </w:rPr>
      </w:pPr>
    </w:p>
    <w:p w:rsidR="000D4983" w:rsidRDefault="000D4983" w:rsidP="00E8773C">
      <w:pPr>
        <w:pStyle w:val="Standard"/>
        <w:rPr>
          <w:b/>
          <w:bCs/>
          <w:sz w:val="28"/>
          <w:szCs w:val="28"/>
        </w:rPr>
      </w:pPr>
    </w:p>
    <w:p w:rsidR="000D4983" w:rsidRDefault="000D4983" w:rsidP="00E8773C">
      <w:pPr>
        <w:pStyle w:val="Standard"/>
        <w:rPr>
          <w:b/>
          <w:bCs/>
          <w:sz w:val="28"/>
          <w:szCs w:val="28"/>
        </w:rPr>
      </w:pPr>
    </w:p>
    <w:p w:rsidR="000D4983" w:rsidRDefault="000D4983" w:rsidP="00E8773C">
      <w:pPr>
        <w:pStyle w:val="Standard"/>
        <w:tabs>
          <w:tab w:val="left" w:pos="3210"/>
        </w:tabs>
        <w:jc w:val="center"/>
        <w:rPr>
          <w:b/>
          <w:bCs/>
          <w:sz w:val="48"/>
          <w:szCs w:val="48"/>
        </w:rPr>
      </w:pPr>
    </w:p>
    <w:p w:rsidR="000D4983" w:rsidRDefault="000D4983" w:rsidP="00E8773C">
      <w:pPr>
        <w:pStyle w:val="Standard"/>
        <w:rPr>
          <w:b/>
          <w:bCs/>
          <w:sz w:val="28"/>
          <w:szCs w:val="28"/>
        </w:rPr>
      </w:pPr>
    </w:p>
    <w:p w:rsidR="000D4983" w:rsidRDefault="000D4983" w:rsidP="00E8773C">
      <w:pPr>
        <w:pStyle w:val="Standard"/>
        <w:spacing w:line="360" w:lineRule="auto"/>
        <w:jc w:val="center"/>
      </w:pPr>
      <w:r>
        <w:rPr>
          <w:b/>
          <w:bCs/>
          <w:sz w:val="40"/>
          <w:szCs w:val="40"/>
        </w:rPr>
        <w:t>Муниципальная программа</w:t>
      </w:r>
    </w:p>
    <w:p w:rsidR="000D4983" w:rsidRDefault="000D4983" w:rsidP="00E8773C">
      <w:pPr>
        <w:pStyle w:val="Standard"/>
        <w:spacing w:line="360" w:lineRule="auto"/>
        <w:jc w:val="center"/>
      </w:pPr>
      <w:r>
        <w:rPr>
          <w:b/>
          <w:bCs/>
          <w:sz w:val="40"/>
          <w:szCs w:val="40"/>
        </w:rPr>
        <w:t xml:space="preserve"> «Развитие муниципального образования город Балашов в 2019 году»</w:t>
      </w:r>
    </w:p>
    <w:p w:rsidR="000D4983" w:rsidRDefault="000D4983" w:rsidP="00E8773C">
      <w:pPr>
        <w:pStyle w:val="Standard"/>
        <w:spacing w:line="360" w:lineRule="auto"/>
        <w:jc w:val="center"/>
        <w:rPr>
          <w:b/>
          <w:bCs/>
          <w:sz w:val="40"/>
          <w:szCs w:val="40"/>
        </w:rPr>
      </w:pPr>
    </w:p>
    <w:p w:rsidR="000D4983" w:rsidRDefault="000D4983" w:rsidP="00E8773C">
      <w:pPr>
        <w:pStyle w:val="Standard"/>
        <w:tabs>
          <w:tab w:val="left" w:pos="2347"/>
        </w:tabs>
        <w:spacing w:line="360" w:lineRule="auto"/>
      </w:pPr>
      <w:r>
        <w:rPr>
          <w:b/>
          <w:bCs/>
          <w:sz w:val="28"/>
          <w:szCs w:val="28"/>
        </w:rPr>
        <w:tab/>
      </w:r>
    </w:p>
    <w:p w:rsidR="000D4983" w:rsidRDefault="000D4983" w:rsidP="00E8773C">
      <w:pPr>
        <w:pStyle w:val="Standard"/>
        <w:spacing w:line="360" w:lineRule="auto"/>
        <w:jc w:val="center"/>
        <w:rPr>
          <w:b/>
          <w:bCs/>
          <w:sz w:val="28"/>
          <w:szCs w:val="28"/>
        </w:rPr>
      </w:pPr>
    </w:p>
    <w:p w:rsidR="000D4983" w:rsidRDefault="000D4983" w:rsidP="00E8773C">
      <w:pPr>
        <w:pStyle w:val="Standard"/>
        <w:spacing w:line="360" w:lineRule="auto"/>
        <w:jc w:val="center"/>
        <w:rPr>
          <w:b/>
          <w:bCs/>
          <w:sz w:val="28"/>
          <w:szCs w:val="28"/>
        </w:rPr>
      </w:pPr>
    </w:p>
    <w:p w:rsidR="000D4983" w:rsidRDefault="000D4983" w:rsidP="00E8773C">
      <w:pPr>
        <w:pStyle w:val="Standard"/>
        <w:spacing w:line="360" w:lineRule="auto"/>
        <w:jc w:val="center"/>
        <w:rPr>
          <w:b/>
          <w:bCs/>
          <w:sz w:val="28"/>
          <w:szCs w:val="28"/>
        </w:rPr>
      </w:pPr>
    </w:p>
    <w:p w:rsidR="000D4983" w:rsidRDefault="000D4983" w:rsidP="00E8773C">
      <w:pPr>
        <w:pStyle w:val="Standard"/>
        <w:spacing w:line="360" w:lineRule="auto"/>
        <w:jc w:val="center"/>
        <w:rPr>
          <w:b/>
          <w:bCs/>
          <w:sz w:val="28"/>
          <w:szCs w:val="28"/>
        </w:rPr>
      </w:pPr>
    </w:p>
    <w:p w:rsidR="000D4983" w:rsidRDefault="000D4983" w:rsidP="00E8773C">
      <w:pPr>
        <w:pStyle w:val="Standard"/>
        <w:spacing w:line="360" w:lineRule="auto"/>
        <w:jc w:val="center"/>
        <w:rPr>
          <w:b/>
          <w:bCs/>
          <w:sz w:val="28"/>
          <w:szCs w:val="28"/>
        </w:rPr>
      </w:pPr>
    </w:p>
    <w:p w:rsidR="000D4983" w:rsidRDefault="000D4983" w:rsidP="00E8773C">
      <w:pPr>
        <w:pStyle w:val="Standard"/>
        <w:spacing w:line="360" w:lineRule="auto"/>
        <w:jc w:val="center"/>
        <w:rPr>
          <w:b/>
          <w:bCs/>
          <w:sz w:val="28"/>
          <w:szCs w:val="28"/>
        </w:rPr>
      </w:pPr>
    </w:p>
    <w:p w:rsidR="000D4983" w:rsidRDefault="000D4983" w:rsidP="00E8773C">
      <w:pPr>
        <w:pStyle w:val="Standard"/>
        <w:shd w:val="clear" w:color="auto" w:fill="FFFFFF"/>
        <w:spacing w:line="312" w:lineRule="exact"/>
        <w:ind w:left="547" w:hanging="470"/>
        <w:jc w:val="center"/>
        <w:rPr>
          <w:b/>
          <w:bCs/>
          <w:spacing w:val="-2"/>
          <w:sz w:val="28"/>
          <w:szCs w:val="28"/>
        </w:rPr>
      </w:pPr>
    </w:p>
    <w:p w:rsidR="000D4983" w:rsidRDefault="000D4983" w:rsidP="00E8773C">
      <w:pPr>
        <w:pStyle w:val="Standard"/>
        <w:shd w:val="clear" w:color="auto" w:fill="FFFFFF"/>
        <w:spacing w:line="312" w:lineRule="exact"/>
        <w:jc w:val="center"/>
      </w:pPr>
    </w:p>
    <w:p w:rsidR="000D4983" w:rsidRDefault="000D4983" w:rsidP="00E8773C">
      <w:pPr>
        <w:pStyle w:val="Standard"/>
        <w:shd w:val="clear" w:color="auto" w:fill="FFFFFF"/>
        <w:spacing w:line="312" w:lineRule="exact"/>
        <w:jc w:val="center"/>
      </w:pPr>
    </w:p>
    <w:p w:rsidR="000D4983" w:rsidRDefault="000D4983" w:rsidP="00E8773C">
      <w:pPr>
        <w:pStyle w:val="Standard"/>
        <w:shd w:val="clear" w:color="auto" w:fill="FFFFFF"/>
        <w:spacing w:line="312" w:lineRule="exact"/>
        <w:jc w:val="center"/>
      </w:pPr>
    </w:p>
    <w:p w:rsidR="000D4983" w:rsidRDefault="000D4983" w:rsidP="00E8773C">
      <w:pPr>
        <w:pStyle w:val="Standard"/>
        <w:shd w:val="clear" w:color="auto" w:fill="FFFFFF"/>
        <w:spacing w:line="312" w:lineRule="exact"/>
        <w:jc w:val="center"/>
      </w:pPr>
    </w:p>
    <w:p w:rsidR="000D4983" w:rsidRDefault="000D4983" w:rsidP="00E8773C">
      <w:pPr>
        <w:pStyle w:val="Standard"/>
        <w:shd w:val="clear" w:color="auto" w:fill="FFFFFF"/>
        <w:spacing w:line="312" w:lineRule="exact"/>
        <w:jc w:val="center"/>
      </w:pPr>
    </w:p>
    <w:p w:rsidR="000D4983" w:rsidRDefault="000D4983" w:rsidP="00E8773C">
      <w:pPr>
        <w:pStyle w:val="Standard"/>
        <w:shd w:val="clear" w:color="auto" w:fill="FFFFFF"/>
        <w:spacing w:line="312" w:lineRule="exact"/>
        <w:jc w:val="center"/>
      </w:pPr>
    </w:p>
    <w:p w:rsidR="000D4983" w:rsidRDefault="000D4983" w:rsidP="00E8773C">
      <w:pPr>
        <w:pStyle w:val="Standard"/>
        <w:shd w:val="clear" w:color="auto" w:fill="FFFFFF"/>
        <w:spacing w:line="312" w:lineRule="exact"/>
        <w:jc w:val="center"/>
      </w:pPr>
    </w:p>
    <w:p w:rsidR="000D4983" w:rsidRDefault="000D4983" w:rsidP="00E8773C">
      <w:pPr>
        <w:pStyle w:val="Standard"/>
        <w:shd w:val="clear" w:color="auto" w:fill="FFFFFF"/>
        <w:spacing w:line="312" w:lineRule="exact"/>
        <w:jc w:val="center"/>
      </w:pPr>
    </w:p>
    <w:p w:rsidR="000D4983" w:rsidRDefault="000D4983" w:rsidP="00E8773C">
      <w:pPr>
        <w:pStyle w:val="Standard"/>
        <w:shd w:val="clear" w:color="auto" w:fill="FFFFFF"/>
        <w:spacing w:line="312" w:lineRule="exact"/>
        <w:jc w:val="center"/>
      </w:pPr>
    </w:p>
    <w:p w:rsidR="000D4983" w:rsidRDefault="000D4983" w:rsidP="00E8773C">
      <w:pPr>
        <w:pStyle w:val="Standard"/>
        <w:shd w:val="clear" w:color="auto" w:fill="FFFFFF"/>
        <w:spacing w:line="312" w:lineRule="exact"/>
        <w:jc w:val="center"/>
      </w:pPr>
    </w:p>
    <w:p w:rsidR="000D4983" w:rsidRDefault="000D4983" w:rsidP="00E8773C">
      <w:pPr>
        <w:pStyle w:val="Standard"/>
        <w:shd w:val="clear" w:color="auto" w:fill="FFFFFF"/>
        <w:spacing w:line="312" w:lineRule="exact"/>
        <w:jc w:val="center"/>
        <w:rPr>
          <w:color w:val="000000"/>
        </w:rPr>
      </w:pPr>
      <w:r>
        <w:rPr>
          <w:b/>
          <w:bCs/>
          <w:color w:val="000000"/>
          <w:spacing w:val="-2"/>
          <w:sz w:val="28"/>
          <w:szCs w:val="28"/>
        </w:rPr>
        <w:t>Балашов 2019 г.</w:t>
      </w:r>
    </w:p>
    <w:p w:rsidR="000D4983" w:rsidRDefault="000D4983" w:rsidP="00E8773C">
      <w:pPr>
        <w:pStyle w:val="Standard"/>
        <w:shd w:val="clear" w:color="auto" w:fill="FFFFFF"/>
        <w:spacing w:line="312" w:lineRule="exact"/>
        <w:ind w:left="547" w:hanging="470"/>
        <w:jc w:val="center"/>
        <w:rPr>
          <w:b/>
          <w:bCs/>
          <w:spacing w:val="-2"/>
          <w:sz w:val="28"/>
          <w:szCs w:val="28"/>
        </w:rPr>
      </w:pPr>
    </w:p>
    <w:p w:rsidR="000D4983" w:rsidRDefault="000D4983" w:rsidP="00E8773C">
      <w:pPr>
        <w:pStyle w:val="Standard"/>
        <w:shd w:val="clear" w:color="auto" w:fill="FFFFFF"/>
        <w:spacing w:line="312" w:lineRule="exact"/>
        <w:ind w:left="547" w:hanging="470"/>
        <w:jc w:val="center"/>
        <w:rPr>
          <w:b/>
          <w:bCs/>
          <w:spacing w:val="-2"/>
          <w:sz w:val="28"/>
          <w:szCs w:val="28"/>
        </w:rPr>
      </w:pPr>
    </w:p>
    <w:p w:rsidR="000D4983" w:rsidRDefault="000D4983" w:rsidP="00E8773C">
      <w:pPr>
        <w:pStyle w:val="Standard"/>
        <w:shd w:val="clear" w:color="auto" w:fill="FFFFFF"/>
        <w:spacing w:line="312" w:lineRule="exact"/>
        <w:ind w:left="547" w:hanging="470"/>
        <w:jc w:val="center"/>
      </w:pPr>
      <w:r>
        <w:rPr>
          <w:b/>
          <w:bCs/>
          <w:spacing w:val="-2"/>
          <w:sz w:val="28"/>
          <w:szCs w:val="28"/>
        </w:rPr>
        <w:t>Паспорт муниципальной программы</w:t>
      </w:r>
    </w:p>
    <w:p w:rsidR="000D4983" w:rsidRDefault="000D4983" w:rsidP="00E8773C">
      <w:pPr>
        <w:pStyle w:val="Standard"/>
        <w:shd w:val="clear" w:color="auto" w:fill="FFFFFF"/>
        <w:spacing w:line="312" w:lineRule="exact"/>
        <w:ind w:left="547" w:hanging="470"/>
        <w:jc w:val="center"/>
      </w:pPr>
      <w:r>
        <w:rPr>
          <w:b/>
          <w:bCs/>
          <w:spacing w:val="-2"/>
          <w:sz w:val="28"/>
          <w:szCs w:val="28"/>
        </w:rPr>
        <w:t xml:space="preserve">«Развитие </w:t>
      </w:r>
      <w:r>
        <w:rPr>
          <w:b/>
          <w:bCs/>
          <w:sz w:val="28"/>
          <w:szCs w:val="28"/>
        </w:rPr>
        <w:t>муниципального образования город Балашов</w:t>
      </w:r>
    </w:p>
    <w:p w:rsidR="000D4983" w:rsidRDefault="000D4983" w:rsidP="00E8773C">
      <w:pPr>
        <w:pStyle w:val="Standard"/>
        <w:shd w:val="clear" w:color="auto" w:fill="FFFFFF"/>
        <w:spacing w:line="312" w:lineRule="exact"/>
        <w:ind w:left="547" w:hanging="470"/>
        <w:jc w:val="center"/>
      </w:pPr>
      <w:r>
        <w:rPr>
          <w:b/>
          <w:bCs/>
          <w:sz w:val="28"/>
          <w:szCs w:val="28"/>
        </w:rPr>
        <w:t>в 2019 году»</w:t>
      </w:r>
    </w:p>
    <w:tbl>
      <w:tblPr>
        <w:tblW w:w="10065" w:type="dxa"/>
        <w:tblInd w:w="-8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2977"/>
        <w:gridCol w:w="7088"/>
      </w:tblGrid>
      <w:tr w:rsidR="000D4983"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983" w:rsidRDefault="000D4983" w:rsidP="004F4AEC">
            <w:pPr>
              <w:pStyle w:val="Standard"/>
            </w:pPr>
            <w:r>
              <w:rPr>
                <w:b/>
                <w:bCs/>
                <w:sz w:val="28"/>
                <w:szCs w:val="28"/>
              </w:rPr>
              <w:t>Наименование</w:t>
            </w:r>
          </w:p>
          <w:p w:rsidR="000D4983" w:rsidRDefault="000D4983" w:rsidP="004F4AEC">
            <w:pPr>
              <w:pStyle w:val="Standard"/>
            </w:pPr>
            <w:r>
              <w:rPr>
                <w:b/>
                <w:bCs/>
                <w:sz w:val="28"/>
                <w:szCs w:val="28"/>
              </w:rPr>
              <w:t>Программы</w:t>
            </w:r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983" w:rsidRDefault="000D4983" w:rsidP="004F4AEC">
            <w:pPr>
              <w:pStyle w:val="Standard"/>
              <w:jc w:val="both"/>
            </w:pPr>
            <w:r>
              <w:rPr>
                <w:sz w:val="28"/>
                <w:szCs w:val="28"/>
              </w:rPr>
              <w:t>Муниципальная программа «Развитие муниципального образования город Балашов в 2019 году» (далее Программа)</w:t>
            </w:r>
          </w:p>
        </w:tc>
      </w:tr>
      <w:tr w:rsidR="000D4983"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983" w:rsidRDefault="000D4983" w:rsidP="004F4AEC">
            <w:pPr>
              <w:pStyle w:val="Standard"/>
            </w:pPr>
            <w:r>
              <w:rPr>
                <w:b/>
                <w:bCs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983" w:rsidRDefault="000D4983" w:rsidP="004F4AEC">
            <w:pPr>
              <w:pStyle w:val="Standard"/>
              <w:jc w:val="both"/>
            </w:pPr>
            <w:r>
              <w:rPr>
                <w:sz w:val="28"/>
                <w:szCs w:val="28"/>
              </w:rPr>
              <w:t>Федеральный закон от 06.10.2003 г. № 131-ФЗ «Об общих принципах организации местного самоуправления в Российской Федерации»</w:t>
            </w:r>
          </w:p>
        </w:tc>
      </w:tr>
      <w:tr w:rsidR="000D4983">
        <w:trPr>
          <w:trHeight w:val="615"/>
        </w:trPr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983" w:rsidRDefault="000D4983" w:rsidP="004F4AEC">
            <w:pPr>
              <w:pStyle w:val="Standard"/>
            </w:pPr>
            <w:r>
              <w:rPr>
                <w:b/>
                <w:bCs/>
                <w:sz w:val="28"/>
                <w:szCs w:val="28"/>
              </w:rPr>
              <w:t>Муниципальный заказчик</w:t>
            </w:r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983" w:rsidRDefault="000D4983" w:rsidP="004F4AEC">
            <w:pPr>
              <w:pStyle w:val="Standard"/>
              <w:jc w:val="both"/>
            </w:pPr>
            <w:r>
              <w:rPr>
                <w:sz w:val="28"/>
                <w:szCs w:val="28"/>
              </w:rPr>
              <w:t>Администрация Балашовского муниципального района</w:t>
            </w:r>
          </w:p>
        </w:tc>
      </w:tr>
      <w:tr w:rsidR="000D4983">
        <w:trPr>
          <w:trHeight w:val="345"/>
        </w:trPr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983" w:rsidRDefault="000D4983" w:rsidP="004F4AEC">
            <w:pPr>
              <w:pStyle w:val="Standard"/>
              <w:shd w:val="clear" w:color="auto" w:fill="FFFFFF"/>
              <w:tabs>
                <w:tab w:val="left" w:pos="2553"/>
              </w:tabs>
              <w:spacing w:line="322" w:lineRule="exact"/>
              <w:ind w:left="38"/>
            </w:pPr>
            <w:r>
              <w:rPr>
                <w:b/>
                <w:bCs/>
                <w:spacing w:val="-4"/>
                <w:sz w:val="28"/>
                <w:szCs w:val="28"/>
              </w:rPr>
              <w:t>Основные разработчики Программы</w:t>
            </w:r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983" w:rsidRDefault="000D4983" w:rsidP="004F4AEC">
            <w:pPr>
              <w:pStyle w:val="Standard"/>
            </w:pPr>
            <w:r w:rsidRPr="003B24CD">
              <w:rPr>
                <w:sz w:val="28"/>
                <w:szCs w:val="28"/>
              </w:rPr>
              <w:t>Комитет по жилищно-коммунальному хозяйству администрации Балашовского муниципального района</w:t>
            </w:r>
          </w:p>
        </w:tc>
      </w:tr>
      <w:tr w:rsidR="000D4983"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983" w:rsidRDefault="000D4983" w:rsidP="004F4AEC">
            <w:pPr>
              <w:pStyle w:val="Standard"/>
            </w:pPr>
            <w:r>
              <w:rPr>
                <w:b/>
                <w:bCs/>
                <w:sz w:val="28"/>
                <w:szCs w:val="28"/>
              </w:rPr>
              <w:t>Цели и задачи Программы</w:t>
            </w:r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983" w:rsidRDefault="000D4983" w:rsidP="004F4AEC">
            <w:pPr>
              <w:pStyle w:val="a"/>
              <w:ind w:firstLine="459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Программы – развитие муниципального образования город Балашов в реализации полномочий, определенных законодательством, повышении качества и эффективности административно-управленческих процессов, содействие созданию комфортных условий проживания граждан.</w:t>
            </w:r>
          </w:p>
          <w:p w:rsidR="000D4983" w:rsidRDefault="000D4983" w:rsidP="004F4AEC">
            <w:pPr>
              <w:pStyle w:val="a"/>
              <w:ind w:firstLine="459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Программы:</w:t>
            </w:r>
          </w:p>
          <w:p w:rsidR="000D4983" w:rsidRDefault="000D4983" w:rsidP="004F4AEC">
            <w:pPr>
              <w:pStyle w:val="Standard"/>
              <w:ind w:firstLine="459"/>
              <w:jc w:val="both"/>
            </w:pPr>
            <w:r>
              <w:rPr>
                <w:sz w:val="28"/>
                <w:szCs w:val="28"/>
              </w:rPr>
              <w:t>-    решение вопросов местного значения, в том числе путем укрепления материально-технической базы муниципального образования город Балашов;</w:t>
            </w:r>
          </w:p>
          <w:p w:rsidR="000D4983" w:rsidRDefault="000D4983" w:rsidP="004F4AEC">
            <w:pPr>
              <w:pStyle w:val="a"/>
              <w:ind w:firstLine="459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содействие в развитии территориальных и организационных основ муниципального образования город Балашов.</w:t>
            </w:r>
          </w:p>
        </w:tc>
      </w:tr>
      <w:tr w:rsidR="000D4983"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983" w:rsidRDefault="000D4983" w:rsidP="004F4AEC">
            <w:pPr>
              <w:pStyle w:val="Standard"/>
            </w:pPr>
            <w:r>
              <w:rPr>
                <w:b/>
                <w:bCs/>
                <w:sz w:val="28"/>
                <w:szCs w:val="28"/>
              </w:rPr>
              <w:t>Целевые индикаторы</w:t>
            </w:r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983" w:rsidRDefault="000D4983" w:rsidP="004F4AEC">
            <w:pPr>
              <w:pStyle w:val="a"/>
              <w:rPr>
                <w:rFonts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Повышение качества жизни населения на 20 %</w:t>
            </w:r>
          </w:p>
          <w:p w:rsidR="000D4983" w:rsidRDefault="000D4983" w:rsidP="004F4AEC">
            <w:pPr>
              <w:pStyle w:val="a"/>
              <w:rPr>
                <w:rFonts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Развитие социальной и инженерной инфраструктуры на 10 %</w:t>
            </w:r>
          </w:p>
        </w:tc>
      </w:tr>
      <w:tr w:rsidR="000D4983">
        <w:trPr>
          <w:trHeight w:val="500"/>
        </w:trPr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983" w:rsidRDefault="000D4983" w:rsidP="004F4AEC">
            <w:pPr>
              <w:pStyle w:val="Standard"/>
              <w:rPr>
                <w:color w:val="000000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Сроки и этапы  реализации программы</w:t>
            </w:r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983" w:rsidRDefault="000D4983" w:rsidP="004F4AEC">
            <w:pPr>
              <w:pStyle w:val="Standard"/>
              <w:jc w:val="both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2019 год</w:t>
            </w:r>
          </w:p>
        </w:tc>
      </w:tr>
      <w:tr w:rsidR="000D4983">
        <w:trPr>
          <w:trHeight w:val="500"/>
        </w:trPr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983" w:rsidRDefault="000D4983" w:rsidP="004F4AEC">
            <w:pPr>
              <w:pStyle w:val="Standard"/>
              <w:rPr>
                <w:color w:val="000000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Перечень основных мероприятий</w:t>
            </w:r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983" w:rsidRDefault="000D4983" w:rsidP="004F4AEC">
            <w:pPr>
              <w:pStyle w:val="Standard"/>
              <w:jc w:val="both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Социально-экономические, производственные и организационно-хозяйственные мероприятия.</w:t>
            </w:r>
          </w:p>
        </w:tc>
      </w:tr>
      <w:tr w:rsidR="000D4983">
        <w:trPr>
          <w:trHeight w:val="330"/>
        </w:trPr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983" w:rsidRDefault="000D4983" w:rsidP="004F4AEC">
            <w:pPr>
              <w:pStyle w:val="Standard"/>
            </w:pPr>
            <w:r>
              <w:rPr>
                <w:b/>
                <w:bCs/>
                <w:sz w:val="28"/>
                <w:szCs w:val="28"/>
              </w:rPr>
              <w:t>Исполнители основных мероприятий</w:t>
            </w:r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983" w:rsidRDefault="000D4983" w:rsidP="004F4AEC">
            <w:pPr>
              <w:pStyle w:val="Standard"/>
            </w:pPr>
            <w:r w:rsidRPr="003B24CD">
              <w:rPr>
                <w:sz w:val="28"/>
                <w:szCs w:val="28"/>
              </w:rPr>
              <w:t>Комитет по жилищно-коммунальному хозяйству администрации Балашовского муниципального района</w:t>
            </w:r>
            <w:r>
              <w:rPr>
                <w:sz w:val="28"/>
                <w:szCs w:val="28"/>
              </w:rPr>
              <w:t xml:space="preserve">, </w:t>
            </w:r>
            <w:r w:rsidRPr="003D798E">
              <w:rPr>
                <w:sz w:val="26"/>
                <w:szCs w:val="26"/>
              </w:rPr>
              <w:t>М</w:t>
            </w:r>
            <w:r>
              <w:rPr>
                <w:sz w:val="26"/>
                <w:szCs w:val="26"/>
              </w:rPr>
              <w:t>КУ</w:t>
            </w:r>
            <w:r w:rsidRPr="00EF48D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МО г. Балашов «Городское ЖКХ», МКУ «Управление по делам ГО и ЧС Балашовского МР», </w:t>
            </w:r>
            <w:r>
              <w:rPr>
                <w:sz w:val="28"/>
                <w:szCs w:val="28"/>
              </w:rPr>
              <w:t>организации, предприятия и учреждения, выигравшие торги на определение подрядчика, по реализации программных мероприятий муниципальной программы</w:t>
            </w:r>
          </w:p>
        </w:tc>
      </w:tr>
      <w:tr w:rsidR="000D4983">
        <w:trPr>
          <w:trHeight w:val="180"/>
        </w:trPr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983" w:rsidRDefault="000D4983" w:rsidP="004F4AEC">
            <w:pPr>
              <w:pStyle w:val="Standard"/>
            </w:pPr>
            <w:r>
              <w:rPr>
                <w:b/>
                <w:bCs/>
                <w:sz w:val="28"/>
                <w:szCs w:val="28"/>
              </w:rPr>
              <w:t>Объемы и источники финансового обеспечения</w:t>
            </w:r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983" w:rsidRDefault="000D4983" w:rsidP="004F4AEC">
            <w:pPr>
              <w:pStyle w:val="Standard"/>
              <w:shd w:val="clear" w:color="auto" w:fill="FFFFFF"/>
              <w:tabs>
                <w:tab w:val="left" w:pos="2520"/>
              </w:tabs>
              <w:spacing w:line="322" w:lineRule="exact"/>
              <w:ind w:left="43"/>
              <w:jc w:val="both"/>
            </w:pPr>
            <w:r>
              <w:rPr>
                <w:sz w:val="28"/>
                <w:szCs w:val="28"/>
              </w:rPr>
              <w:t xml:space="preserve">Общий объем финансирование мероприятий Программы, осуществляется за счет средств, предусмотренных </w:t>
            </w:r>
            <w:r>
              <w:rPr>
                <w:spacing w:val="-2"/>
                <w:sz w:val="28"/>
                <w:szCs w:val="28"/>
              </w:rPr>
              <w:t>на эти цели в бюджете муниципального образования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 xml:space="preserve">город Балашов на 2019 год </w:t>
            </w:r>
            <w:r>
              <w:rPr>
                <w:sz w:val="28"/>
                <w:szCs w:val="28"/>
              </w:rPr>
              <w:t>в сумме 686,0 тыс. рублей.</w:t>
            </w:r>
          </w:p>
        </w:tc>
      </w:tr>
      <w:tr w:rsidR="000D4983">
        <w:trPr>
          <w:trHeight w:val="1125"/>
        </w:trPr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983" w:rsidRDefault="000D4983" w:rsidP="004F4AEC">
            <w:pPr>
              <w:pStyle w:val="Standard"/>
            </w:pPr>
            <w:r>
              <w:rPr>
                <w:b/>
                <w:bCs/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983" w:rsidRDefault="000D4983" w:rsidP="004F4AEC">
            <w:pPr>
              <w:pStyle w:val="Standard"/>
              <w:jc w:val="both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 xml:space="preserve">Реализация мероприятий Программы в 2019 году позволит  повысить уровень развития социальной и инженерной инфраструктуры </w:t>
            </w:r>
            <w:r>
              <w:rPr>
                <w:b/>
                <w:bCs/>
                <w:color w:val="000000"/>
                <w:sz w:val="28"/>
                <w:szCs w:val="28"/>
              </w:rPr>
              <w:t>(на 10 %);</w:t>
            </w:r>
          </w:p>
          <w:p w:rsidR="000D4983" w:rsidRDefault="000D4983" w:rsidP="004F4AEC">
            <w:pPr>
              <w:pStyle w:val="Standard"/>
              <w:jc w:val="both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Повышение качества жизни населения;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(на 20 %);</w:t>
            </w:r>
          </w:p>
          <w:p w:rsidR="000D4983" w:rsidRDefault="000D4983" w:rsidP="004F4AEC">
            <w:pPr>
              <w:pStyle w:val="Standard"/>
              <w:jc w:val="both"/>
              <w:rPr>
                <w:sz w:val="28"/>
                <w:szCs w:val="28"/>
              </w:rPr>
            </w:pPr>
          </w:p>
          <w:p w:rsidR="000D4983" w:rsidRDefault="000D4983" w:rsidP="004F4AEC">
            <w:pPr>
              <w:pStyle w:val="Standard"/>
              <w:jc w:val="both"/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0D4983">
        <w:trPr>
          <w:trHeight w:val="387"/>
        </w:trPr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983" w:rsidRDefault="000D4983" w:rsidP="004F4AEC">
            <w:pPr>
              <w:pStyle w:val="Standard"/>
            </w:pPr>
            <w:r>
              <w:rPr>
                <w:b/>
                <w:bCs/>
                <w:sz w:val="28"/>
                <w:szCs w:val="28"/>
              </w:rPr>
              <w:t>Система организации контроля над исполнением Программы</w:t>
            </w:r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983" w:rsidRDefault="000D4983" w:rsidP="004F4AEC">
            <w:pPr>
              <w:pStyle w:val="Standard"/>
              <w:jc w:val="both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 xml:space="preserve">Контроль над исполнением Программы осуществляет администрация Балашовского муниципального района, </w:t>
            </w:r>
            <w:r w:rsidRPr="003B24CD">
              <w:rPr>
                <w:sz w:val="28"/>
                <w:szCs w:val="28"/>
              </w:rPr>
              <w:t>Комитет по жилищно-коммунальному хозяйству администрации Балашовского муниципального района</w:t>
            </w:r>
          </w:p>
        </w:tc>
      </w:tr>
      <w:tr w:rsidR="000D4983">
        <w:trPr>
          <w:trHeight w:val="387"/>
        </w:trPr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983" w:rsidRDefault="000D4983" w:rsidP="004F4AEC">
            <w:pPr>
              <w:pStyle w:val="Standard"/>
            </w:pPr>
            <w:r>
              <w:rPr>
                <w:b/>
                <w:bCs/>
                <w:sz w:val="28"/>
                <w:szCs w:val="28"/>
              </w:rPr>
              <w:t>Показатели эффективности расходования бюджетных средств</w:t>
            </w:r>
          </w:p>
        </w:tc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983" w:rsidRDefault="000D4983" w:rsidP="004F4AEC">
            <w:pPr>
              <w:pStyle w:val="Standard"/>
              <w:jc w:val="both"/>
              <w:rPr>
                <w:color w:val="000000"/>
                <w:sz w:val="28"/>
                <w:szCs w:val="28"/>
              </w:rPr>
            </w:pPr>
          </w:p>
          <w:p w:rsidR="000D4983" w:rsidRDefault="000D4983" w:rsidP="004F4AEC">
            <w:pPr>
              <w:pStyle w:val="Standard"/>
              <w:jc w:val="both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Достижения 100% соответствия целевым индикаторам в итоговом значении.</w:t>
            </w:r>
          </w:p>
          <w:p w:rsidR="000D4983" w:rsidRDefault="000D4983" w:rsidP="004F4AEC">
            <w:pPr>
              <w:pStyle w:val="Standard"/>
              <w:jc w:val="both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0D4983" w:rsidRDefault="000D4983" w:rsidP="00E8773C">
      <w:pPr>
        <w:pStyle w:val="Standard"/>
        <w:rPr>
          <w:b/>
          <w:bCs/>
          <w:sz w:val="28"/>
          <w:szCs w:val="28"/>
        </w:rPr>
      </w:pPr>
    </w:p>
    <w:p w:rsidR="000D4983" w:rsidRDefault="000D4983" w:rsidP="00E8773C">
      <w:pPr>
        <w:pStyle w:val="Standard"/>
        <w:shd w:val="clear" w:color="auto" w:fill="FFFFFF"/>
        <w:ind w:left="3754" w:hanging="3187"/>
      </w:pPr>
      <w:r>
        <w:rPr>
          <w:b/>
          <w:bCs/>
          <w:spacing w:val="-1"/>
          <w:sz w:val="28"/>
          <w:szCs w:val="28"/>
        </w:rPr>
        <w:t>1. Содержание проблемы и необходимость ее решения программно-</w:t>
      </w:r>
      <w:r>
        <w:rPr>
          <w:b/>
          <w:bCs/>
          <w:sz w:val="28"/>
          <w:szCs w:val="28"/>
        </w:rPr>
        <w:t>целевым методом</w:t>
      </w:r>
    </w:p>
    <w:p w:rsidR="000D4983" w:rsidRDefault="000D4983" w:rsidP="00E8773C">
      <w:pPr>
        <w:pStyle w:val="Standard"/>
        <w:shd w:val="clear" w:color="auto" w:fill="FFFFFF"/>
        <w:ind w:left="3754" w:hanging="3187"/>
        <w:rPr>
          <w:b/>
          <w:bCs/>
          <w:sz w:val="28"/>
          <w:szCs w:val="28"/>
        </w:rPr>
      </w:pPr>
    </w:p>
    <w:p w:rsidR="000D4983" w:rsidRDefault="000D4983" w:rsidP="00E8773C">
      <w:pPr>
        <w:pStyle w:val="Standard"/>
        <w:ind w:firstLine="720"/>
        <w:jc w:val="both"/>
      </w:pPr>
      <w:r>
        <w:rPr>
          <w:sz w:val="28"/>
          <w:szCs w:val="28"/>
        </w:rPr>
        <w:t>Муниципальная программа «Развитие муниципального образования город Балашов в 2019 году» (далее - Программа) разработана в целях благоустройства муниципального образования город Балашов, создания максимально благоприятных, комфортных и безопасных условий для проживания и отдыха жителей города.</w:t>
      </w:r>
    </w:p>
    <w:p w:rsidR="000D4983" w:rsidRDefault="000D4983" w:rsidP="00E8773C">
      <w:pPr>
        <w:pStyle w:val="Standard"/>
        <w:ind w:firstLine="720"/>
        <w:jc w:val="both"/>
      </w:pPr>
      <w:r>
        <w:rPr>
          <w:sz w:val="28"/>
          <w:szCs w:val="28"/>
        </w:rPr>
        <w:t>К решению проблем благоустройства необходим программно-целевой подход, так как без него невозможно добиться каких-либо значимых результатов. Определение перспектив позволит добиться сосредоточения средств на решение поставленных задач.</w:t>
      </w:r>
    </w:p>
    <w:p w:rsidR="000D4983" w:rsidRDefault="000D4983" w:rsidP="00E8773C">
      <w:pPr>
        <w:pStyle w:val="Standard"/>
        <w:ind w:firstLine="720"/>
        <w:jc w:val="both"/>
      </w:pPr>
      <w:r>
        <w:rPr>
          <w:sz w:val="28"/>
          <w:szCs w:val="28"/>
        </w:rPr>
        <w:t>Проблема благоустройства города является насущной, требующей систематического внимания и эффективного решения.</w:t>
      </w:r>
    </w:p>
    <w:p w:rsidR="000D4983" w:rsidRDefault="000D4983" w:rsidP="00E8773C">
      <w:pPr>
        <w:pStyle w:val="Standard"/>
        <w:ind w:firstLine="720"/>
        <w:jc w:val="both"/>
      </w:pPr>
      <w:r>
        <w:rPr>
          <w:sz w:val="28"/>
          <w:szCs w:val="28"/>
        </w:rPr>
        <w:t>Комплексное решение проблем окажет положительный эффект и будет способствовать повышению уровню комфортного проживания населения муниципального образования город Балашов.</w:t>
      </w:r>
    </w:p>
    <w:p w:rsidR="000D4983" w:rsidRDefault="000D4983" w:rsidP="00E8773C">
      <w:pPr>
        <w:pStyle w:val="Standard"/>
        <w:ind w:firstLine="720"/>
        <w:jc w:val="both"/>
        <w:rPr>
          <w:rFonts w:ascii="Arial" w:hAnsi="Arial" w:cs="Arial"/>
          <w:sz w:val="28"/>
          <w:szCs w:val="28"/>
        </w:rPr>
      </w:pPr>
    </w:p>
    <w:p w:rsidR="000D4983" w:rsidRDefault="000D4983" w:rsidP="00E8773C">
      <w:pPr>
        <w:pStyle w:val="Standard"/>
        <w:shd w:val="clear" w:color="auto" w:fill="FFFFFF"/>
        <w:ind w:left="567"/>
        <w:jc w:val="center"/>
      </w:pPr>
      <w:r>
        <w:rPr>
          <w:b/>
          <w:bCs/>
          <w:sz w:val="28"/>
          <w:szCs w:val="28"/>
        </w:rPr>
        <w:t>2. Цель и задачи Программы.</w:t>
      </w:r>
    </w:p>
    <w:p w:rsidR="000D4983" w:rsidRDefault="000D4983" w:rsidP="00E8773C">
      <w:pPr>
        <w:pStyle w:val="Standard"/>
        <w:shd w:val="clear" w:color="auto" w:fill="FFFFFF"/>
        <w:ind w:left="567"/>
        <w:jc w:val="center"/>
        <w:rPr>
          <w:b/>
          <w:bCs/>
          <w:sz w:val="28"/>
          <w:szCs w:val="28"/>
        </w:rPr>
      </w:pPr>
    </w:p>
    <w:p w:rsidR="000D4983" w:rsidRDefault="000D4983" w:rsidP="00E8773C">
      <w:pPr>
        <w:pStyle w:val="a"/>
        <w:ind w:firstLine="459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>Цель Программы – развитие муниципального образования город Балашов в реализации полномочий, определенных законодательством, повышении качества и эффективности административно-управленческих процессов, содействие созданию комфортных условий проживания граждан.</w:t>
      </w:r>
    </w:p>
    <w:p w:rsidR="000D4983" w:rsidRDefault="000D4983" w:rsidP="00E8773C">
      <w:pPr>
        <w:pStyle w:val="a"/>
        <w:ind w:firstLine="459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>Достижение поставленной цели будет осуществляться посредством решения следующих основных задач:</w:t>
      </w:r>
    </w:p>
    <w:p w:rsidR="000D4983" w:rsidRDefault="000D4983" w:rsidP="00E8773C">
      <w:pPr>
        <w:pStyle w:val="Standard"/>
        <w:ind w:firstLine="459"/>
        <w:jc w:val="both"/>
      </w:pPr>
      <w:r>
        <w:rPr>
          <w:sz w:val="28"/>
          <w:szCs w:val="28"/>
        </w:rPr>
        <w:t>- решение вопросов местного значения, в том числе путем укрепления материально-технической базы муниципального образования город Балашов;</w:t>
      </w:r>
    </w:p>
    <w:p w:rsidR="000D4983" w:rsidRDefault="000D4983" w:rsidP="00E8773C">
      <w:pPr>
        <w:pStyle w:val="a"/>
        <w:ind w:firstLine="459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>- содействие в развитии территориальных и организационных основ муниципального образования город Балашов.</w:t>
      </w:r>
    </w:p>
    <w:p w:rsidR="000D4983" w:rsidRDefault="000D4983" w:rsidP="00E8773C">
      <w:pPr>
        <w:pStyle w:val="Standard"/>
        <w:ind w:firstLine="540"/>
        <w:jc w:val="both"/>
        <w:outlineLvl w:val="3"/>
        <w:rPr>
          <w:sz w:val="28"/>
          <w:szCs w:val="28"/>
          <w:shd w:val="clear" w:color="auto" w:fill="FFFF00"/>
        </w:rPr>
      </w:pPr>
    </w:p>
    <w:p w:rsidR="000D4983" w:rsidRDefault="000D4983" w:rsidP="00E8773C">
      <w:pPr>
        <w:pStyle w:val="Standard"/>
        <w:shd w:val="clear" w:color="auto" w:fill="FFFFFF"/>
        <w:spacing w:line="326" w:lineRule="exact"/>
        <w:ind w:left="5"/>
        <w:jc w:val="center"/>
      </w:pPr>
      <w:r>
        <w:rPr>
          <w:b/>
          <w:bCs/>
          <w:sz w:val="28"/>
          <w:szCs w:val="28"/>
        </w:rPr>
        <w:t>3. Сроки реализации Программы</w:t>
      </w:r>
    </w:p>
    <w:p w:rsidR="000D4983" w:rsidRDefault="000D4983" w:rsidP="00E8773C">
      <w:pPr>
        <w:pStyle w:val="Standard"/>
        <w:shd w:val="clear" w:color="auto" w:fill="FFFFFF"/>
        <w:spacing w:before="187"/>
        <w:ind w:left="739"/>
      </w:pPr>
      <w:r>
        <w:rPr>
          <w:sz w:val="28"/>
          <w:szCs w:val="28"/>
        </w:rPr>
        <w:t>Программа рассчитана на 2019 год.</w:t>
      </w:r>
    </w:p>
    <w:p w:rsidR="000D4983" w:rsidRDefault="000D4983" w:rsidP="00E8773C">
      <w:pPr>
        <w:pStyle w:val="Standard"/>
        <w:shd w:val="clear" w:color="auto" w:fill="FFFFFF"/>
        <w:spacing w:before="331"/>
        <w:jc w:val="center"/>
      </w:pPr>
      <w:r>
        <w:rPr>
          <w:b/>
          <w:bCs/>
          <w:sz w:val="28"/>
          <w:szCs w:val="28"/>
        </w:rPr>
        <w:t>4. Программные мероприятия</w:t>
      </w:r>
    </w:p>
    <w:p w:rsidR="000D4983" w:rsidRDefault="000D4983" w:rsidP="00E8773C">
      <w:pPr>
        <w:pStyle w:val="Standard"/>
        <w:shd w:val="clear" w:color="auto" w:fill="FFFFFF"/>
        <w:spacing w:before="178" w:line="331" w:lineRule="exact"/>
        <w:ind w:firstLine="740"/>
        <w:jc w:val="both"/>
      </w:pPr>
      <w:r>
        <w:rPr>
          <w:sz w:val="28"/>
          <w:szCs w:val="28"/>
        </w:rPr>
        <w:t>Система программных мероприятий включает взаимосвязанные социально-экономические, производственные и организационно-хозяйственные мероприятия, обеспечивающие достижение программных целей.</w:t>
      </w:r>
    </w:p>
    <w:p w:rsidR="000D4983" w:rsidRDefault="000D4983" w:rsidP="00E8773C">
      <w:pPr>
        <w:pStyle w:val="Standard"/>
        <w:shd w:val="clear" w:color="auto" w:fill="FFFFFF"/>
        <w:spacing w:before="178" w:line="331" w:lineRule="exact"/>
        <w:ind w:firstLine="740"/>
        <w:jc w:val="both"/>
      </w:pPr>
      <w:r>
        <w:rPr>
          <w:sz w:val="28"/>
          <w:szCs w:val="28"/>
        </w:rPr>
        <w:t>В соответствии с поставленной целью и задачами, система по реализации Программы включает в себя комплекс прочих мероприятий по благоустройству в 2019 году на сумму 686,0 тыс. рублей.</w:t>
      </w:r>
    </w:p>
    <w:p w:rsidR="000D4983" w:rsidRDefault="000D4983" w:rsidP="00E8773C">
      <w:pPr>
        <w:pStyle w:val="Standard"/>
        <w:shd w:val="clear" w:color="auto" w:fill="FFFFFF"/>
        <w:spacing w:before="178" w:line="331" w:lineRule="exact"/>
        <w:ind w:firstLine="740"/>
        <w:jc w:val="both"/>
        <w:rPr>
          <w:sz w:val="28"/>
          <w:szCs w:val="28"/>
        </w:rPr>
      </w:pPr>
    </w:p>
    <w:p w:rsidR="000D4983" w:rsidRDefault="000D4983" w:rsidP="00E8773C">
      <w:pPr>
        <w:pStyle w:val="Standard"/>
        <w:spacing w:line="360" w:lineRule="auto"/>
        <w:jc w:val="center"/>
      </w:pPr>
      <w:r>
        <w:rPr>
          <w:b/>
          <w:bCs/>
          <w:sz w:val="28"/>
          <w:szCs w:val="28"/>
        </w:rPr>
        <w:t>5. Ресурсное обеспечение Программы.</w:t>
      </w:r>
    </w:p>
    <w:p w:rsidR="000D4983" w:rsidRDefault="000D4983" w:rsidP="00E8773C">
      <w:pPr>
        <w:pStyle w:val="Standard"/>
        <w:spacing w:line="276" w:lineRule="auto"/>
        <w:ind w:firstLine="708"/>
        <w:jc w:val="both"/>
      </w:pPr>
      <w:r>
        <w:rPr>
          <w:sz w:val="28"/>
          <w:szCs w:val="28"/>
        </w:rPr>
        <w:t>В рамках муниципальной программы «Развитие муниципального образования город Балашов в 2019 году» предусматривается финансирование отдельных мероприятий реализуемых на территории муниципального образования город Балашов.</w:t>
      </w:r>
    </w:p>
    <w:p w:rsidR="000D4983" w:rsidRDefault="000D4983" w:rsidP="00E8773C">
      <w:pPr>
        <w:pStyle w:val="Standard"/>
        <w:spacing w:line="276" w:lineRule="auto"/>
        <w:ind w:firstLine="708"/>
        <w:jc w:val="both"/>
        <w:rPr>
          <w:color w:val="000000"/>
        </w:rPr>
      </w:pPr>
      <w:r>
        <w:rPr>
          <w:color w:val="000000"/>
          <w:sz w:val="28"/>
          <w:szCs w:val="28"/>
        </w:rPr>
        <w:t>Программа «Развитие муниципального образования город Балашов в 2019 году»  финансируется за счет средств бюджета муниципального образования город Балашов  в суме 686,0 тыс. рублей.</w:t>
      </w:r>
    </w:p>
    <w:p w:rsidR="000D4983" w:rsidRDefault="000D4983" w:rsidP="00E8773C">
      <w:pPr>
        <w:pStyle w:val="Standard"/>
        <w:jc w:val="both"/>
      </w:pPr>
      <w:r>
        <w:rPr>
          <w:sz w:val="28"/>
          <w:szCs w:val="28"/>
        </w:rPr>
        <w:t xml:space="preserve"> </w:t>
      </w:r>
    </w:p>
    <w:p w:rsidR="000D4983" w:rsidRDefault="000D4983" w:rsidP="00E8773C">
      <w:pPr>
        <w:pStyle w:val="Standard"/>
        <w:jc w:val="both"/>
      </w:pPr>
      <w:r>
        <w:rPr>
          <w:b/>
          <w:bCs/>
          <w:sz w:val="28"/>
          <w:szCs w:val="28"/>
        </w:rPr>
        <w:t>6. Организация управления реализацией  программы и контроль над ходом ее выполнения</w:t>
      </w:r>
    </w:p>
    <w:p w:rsidR="000D4983" w:rsidRDefault="000D4983" w:rsidP="00E8773C">
      <w:pPr>
        <w:pStyle w:val="Standard"/>
        <w:shd w:val="clear" w:color="auto" w:fill="FFFFFF"/>
        <w:spacing w:before="274" w:line="276" w:lineRule="auto"/>
        <w:ind w:firstLine="811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Контроль над сроками выполнения мероприятий программы, целевым расходованием выделяемых финансовые средств и эффективностью их использования в пределах своей компетенции осуществляет Администрация Балашовского муниципального района, </w:t>
      </w:r>
      <w:r w:rsidRPr="003B24CD">
        <w:rPr>
          <w:sz w:val="28"/>
          <w:szCs w:val="28"/>
        </w:rPr>
        <w:t>Комитет по жилищно-коммунальному хозяйству администрации Балашовского муниципального района</w:t>
      </w:r>
      <w:r>
        <w:rPr>
          <w:sz w:val="28"/>
          <w:szCs w:val="28"/>
        </w:rPr>
        <w:t>.</w:t>
      </w:r>
    </w:p>
    <w:p w:rsidR="000D4983" w:rsidRDefault="000D4983" w:rsidP="00E8773C">
      <w:pPr>
        <w:pStyle w:val="Standard"/>
        <w:ind w:firstLine="720"/>
        <w:jc w:val="both"/>
      </w:pPr>
      <w:r>
        <w:rPr>
          <w:sz w:val="28"/>
          <w:szCs w:val="28"/>
        </w:rPr>
        <w:t>Ответственными за выполнение мероприятий Программы в установленные сроки являются исполнители Программы.</w:t>
      </w:r>
    </w:p>
    <w:p w:rsidR="000D4983" w:rsidRDefault="000D4983" w:rsidP="00E8773C">
      <w:pPr>
        <w:pStyle w:val="Standard"/>
        <w:shd w:val="clear" w:color="auto" w:fill="FFFFFF"/>
        <w:spacing w:line="276" w:lineRule="auto"/>
        <w:ind w:firstLine="811"/>
        <w:jc w:val="both"/>
      </w:pPr>
      <w:r>
        <w:rPr>
          <w:sz w:val="28"/>
          <w:szCs w:val="28"/>
        </w:rPr>
        <w:t>Контроль над ходом реализации программы может осуществляться в процессе экспертных проверок с участием представителей заказчика.</w:t>
      </w:r>
    </w:p>
    <w:p w:rsidR="000D4983" w:rsidRDefault="000D4983" w:rsidP="00E8773C">
      <w:pPr>
        <w:pStyle w:val="Standard"/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0D4983" w:rsidRDefault="000D4983" w:rsidP="00E8773C">
      <w:pPr>
        <w:pStyle w:val="Standard"/>
        <w:jc w:val="both"/>
      </w:pPr>
      <w:r>
        <w:rPr>
          <w:b/>
          <w:bCs/>
          <w:sz w:val="28"/>
          <w:szCs w:val="28"/>
        </w:rPr>
        <w:t>Глава Балашовского</w:t>
      </w:r>
    </w:p>
    <w:p w:rsidR="000D4983" w:rsidRDefault="000D4983" w:rsidP="00E8773C">
      <w:pPr>
        <w:pStyle w:val="Standard"/>
        <w:jc w:val="both"/>
      </w:pPr>
      <w:r>
        <w:rPr>
          <w:b/>
          <w:bCs/>
          <w:sz w:val="28"/>
          <w:szCs w:val="28"/>
        </w:rPr>
        <w:t>муниципального района                                                          П. М. Петраков</w:t>
      </w:r>
    </w:p>
    <w:p w:rsidR="000D4983" w:rsidRDefault="000D4983" w:rsidP="00E8773C">
      <w:pPr>
        <w:pStyle w:val="Standard"/>
        <w:shd w:val="clear" w:color="auto" w:fill="FFFFFF"/>
        <w:spacing w:line="276" w:lineRule="auto"/>
      </w:pPr>
      <w:r>
        <w:rPr>
          <w:sz w:val="24"/>
          <w:szCs w:val="24"/>
        </w:rPr>
        <w:t>Исп. В.В. Рындин</w:t>
      </w:r>
    </w:p>
    <w:p w:rsidR="000D4983" w:rsidRDefault="000D4983" w:rsidP="00E8773C">
      <w:pPr>
        <w:pStyle w:val="Standard"/>
        <w:shd w:val="clear" w:color="auto" w:fill="FFFFFF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Тел. 4-33-45  </w:t>
      </w:r>
    </w:p>
    <w:p w:rsidR="000D4983" w:rsidRDefault="000D4983" w:rsidP="00E8773C">
      <w:pPr>
        <w:tabs>
          <w:tab w:val="left" w:pos="5529"/>
        </w:tabs>
        <w:spacing w:after="120" w:line="240" w:lineRule="auto"/>
        <w:ind w:left="5529" w:hanging="552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</w:t>
      </w:r>
    </w:p>
    <w:p w:rsidR="000D4983" w:rsidRPr="0038782A" w:rsidRDefault="000D4983" w:rsidP="00E8773C">
      <w:pPr>
        <w:tabs>
          <w:tab w:val="left" w:pos="5529"/>
        </w:tabs>
        <w:spacing w:after="120" w:line="240" w:lineRule="auto"/>
        <w:ind w:left="5529" w:hanging="552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</w:t>
      </w:r>
      <w:r w:rsidRPr="0038782A">
        <w:rPr>
          <w:rFonts w:ascii="Times New Roman" w:hAnsi="Times New Roman" w:cs="Times New Roman"/>
          <w:sz w:val="24"/>
          <w:szCs w:val="24"/>
        </w:rPr>
        <w:t xml:space="preserve">Приложение №1 </w:t>
      </w:r>
    </w:p>
    <w:p w:rsidR="000D4983" w:rsidRPr="0038782A" w:rsidRDefault="000D4983" w:rsidP="00E8773C">
      <w:pPr>
        <w:spacing w:after="12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38782A">
        <w:rPr>
          <w:rFonts w:ascii="Times New Roman" w:hAnsi="Times New Roman" w:cs="Times New Roman"/>
          <w:sz w:val="24"/>
          <w:szCs w:val="24"/>
        </w:rPr>
        <w:t xml:space="preserve">к муниципальной программе  «Развитие </w:t>
      </w:r>
    </w:p>
    <w:p w:rsidR="000D4983" w:rsidRPr="0038782A" w:rsidRDefault="000D4983" w:rsidP="00E8773C">
      <w:pPr>
        <w:spacing w:after="12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38782A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город </w:t>
      </w:r>
    </w:p>
    <w:p w:rsidR="000D4983" w:rsidRPr="0038782A" w:rsidRDefault="000D4983" w:rsidP="00E8773C">
      <w:pPr>
        <w:spacing w:after="12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38782A">
        <w:rPr>
          <w:rFonts w:ascii="Times New Roman" w:hAnsi="Times New Roman" w:cs="Times New Roman"/>
          <w:sz w:val="24"/>
          <w:szCs w:val="24"/>
        </w:rPr>
        <w:t>Балашов в 2019 году»</w:t>
      </w:r>
    </w:p>
    <w:p w:rsidR="000D4983" w:rsidRPr="0038782A" w:rsidRDefault="000D4983" w:rsidP="00E8773C">
      <w:pPr>
        <w:spacing w:before="240" w:after="140"/>
        <w:rPr>
          <w:rFonts w:cs="Times New Roman"/>
          <w:spacing w:val="-2"/>
          <w:sz w:val="24"/>
          <w:szCs w:val="24"/>
        </w:rPr>
      </w:pPr>
    </w:p>
    <w:p w:rsidR="000D4983" w:rsidRPr="00EB31E4" w:rsidRDefault="000D4983" w:rsidP="00E8773C">
      <w:pPr>
        <w:tabs>
          <w:tab w:val="left" w:pos="142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Pr="00EB31E4">
        <w:rPr>
          <w:rFonts w:ascii="Times New Roman" w:hAnsi="Times New Roman" w:cs="Times New Roman"/>
          <w:b/>
          <w:bCs/>
          <w:sz w:val="28"/>
          <w:szCs w:val="28"/>
        </w:rPr>
        <w:t>Перечень программных мероприятий по развитию муниципального образования город Балашов в 2019 году.</w:t>
      </w:r>
    </w:p>
    <w:tbl>
      <w:tblPr>
        <w:tblW w:w="5079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2074"/>
        <w:gridCol w:w="2146"/>
        <w:gridCol w:w="1445"/>
        <w:gridCol w:w="179"/>
        <w:gridCol w:w="1800"/>
        <w:gridCol w:w="568"/>
        <w:gridCol w:w="941"/>
      </w:tblGrid>
      <w:tr w:rsidR="000D4983" w:rsidTr="00CB7220">
        <w:trPr>
          <w:trHeight w:val="7"/>
        </w:trPr>
        <w:tc>
          <w:tcPr>
            <w:tcW w:w="292" w:type="pct"/>
            <w:vMerge w:val="restart"/>
            <w:vAlign w:val="center"/>
          </w:tcPr>
          <w:p w:rsidR="000D4983" w:rsidRPr="0038782A" w:rsidRDefault="000D4983" w:rsidP="004F4A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78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067" w:type="pct"/>
            <w:vMerge w:val="restart"/>
            <w:vAlign w:val="center"/>
          </w:tcPr>
          <w:p w:rsidR="000D4983" w:rsidRPr="0038782A" w:rsidRDefault="000D4983" w:rsidP="004F4A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78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104" w:type="pct"/>
            <w:vMerge w:val="restart"/>
            <w:vAlign w:val="center"/>
          </w:tcPr>
          <w:p w:rsidR="000D4983" w:rsidRPr="0038782A" w:rsidRDefault="000D4983" w:rsidP="004F4A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78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финансирования, тыс. руб.</w:t>
            </w:r>
          </w:p>
        </w:tc>
        <w:tc>
          <w:tcPr>
            <w:tcW w:w="743" w:type="pct"/>
            <w:vMerge w:val="restart"/>
            <w:vAlign w:val="center"/>
          </w:tcPr>
          <w:p w:rsidR="000D4983" w:rsidRPr="0038782A" w:rsidRDefault="000D4983" w:rsidP="004F4A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78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Главные</w:t>
            </w:r>
          </w:p>
          <w:p w:rsidR="000D4983" w:rsidRPr="0038782A" w:rsidRDefault="000D4983" w:rsidP="004F4A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78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распорядители/ распорядители</w:t>
            </w:r>
          </w:p>
        </w:tc>
        <w:tc>
          <w:tcPr>
            <w:tcW w:w="1310" w:type="pct"/>
            <w:gridSpan w:val="3"/>
            <w:vAlign w:val="center"/>
          </w:tcPr>
          <w:p w:rsidR="000D4983" w:rsidRPr="0038782A" w:rsidRDefault="000D4983" w:rsidP="004F4A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78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Источник финансирования</w:t>
            </w:r>
          </w:p>
        </w:tc>
        <w:tc>
          <w:tcPr>
            <w:tcW w:w="484" w:type="pct"/>
            <w:vAlign w:val="center"/>
          </w:tcPr>
          <w:p w:rsidR="000D4983" w:rsidRPr="0038782A" w:rsidRDefault="000D4983" w:rsidP="004F4A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78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Ожидаемый результат</w:t>
            </w:r>
          </w:p>
        </w:tc>
      </w:tr>
      <w:tr w:rsidR="000D4983">
        <w:trPr>
          <w:trHeight w:val="11"/>
        </w:trPr>
        <w:tc>
          <w:tcPr>
            <w:tcW w:w="568" w:type="dxa"/>
            <w:vMerge/>
            <w:vAlign w:val="center"/>
          </w:tcPr>
          <w:p w:rsidR="000D4983" w:rsidRPr="0038782A" w:rsidRDefault="000D4983" w:rsidP="004F4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pct"/>
            <w:vMerge/>
            <w:vAlign w:val="center"/>
          </w:tcPr>
          <w:p w:rsidR="000D4983" w:rsidRPr="0038782A" w:rsidRDefault="000D4983" w:rsidP="004F4A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4" w:type="pct"/>
            <w:vMerge/>
            <w:vAlign w:val="center"/>
          </w:tcPr>
          <w:p w:rsidR="000D4983" w:rsidRPr="0038782A" w:rsidRDefault="000D4983" w:rsidP="004F4A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3" w:type="pct"/>
            <w:vMerge/>
            <w:vAlign w:val="center"/>
          </w:tcPr>
          <w:p w:rsidR="000D4983" w:rsidRPr="0038782A" w:rsidRDefault="000D4983" w:rsidP="004F4A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94" w:type="pct"/>
            <w:gridSpan w:val="4"/>
            <w:vAlign w:val="center"/>
          </w:tcPr>
          <w:p w:rsidR="000D4983" w:rsidRPr="0038782A" w:rsidRDefault="000D4983" w:rsidP="004F4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8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2019 год</w:t>
            </w:r>
          </w:p>
        </w:tc>
      </w:tr>
      <w:tr w:rsidR="000D4983" w:rsidTr="00CB7220">
        <w:trPr>
          <w:trHeight w:val="27"/>
        </w:trPr>
        <w:tc>
          <w:tcPr>
            <w:tcW w:w="292" w:type="pct"/>
            <w:vAlign w:val="center"/>
          </w:tcPr>
          <w:p w:rsidR="000D4983" w:rsidRPr="001E34CD" w:rsidRDefault="000D4983" w:rsidP="004F4A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34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67" w:type="pct"/>
            <w:vAlign w:val="center"/>
          </w:tcPr>
          <w:p w:rsidR="000D4983" w:rsidRPr="00E05F3D" w:rsidRDefault="000D4983" w:rsidP="004F4AEC">
            <w:pPr>
              <w:ind w:left="-79" w:hanging="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5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Приобретение мотопомпы и комплектующих. Приобретение бензопил</w:t>
            </w:r>
          </w:p>
        </w:tc>
        <w:tc>
          <w:tcPr>
            <w:tcW w:w="1104" w:type="pct"/>
            <w:vAlign w:val="center"/>
          </w:tcPr>
          <w:p w:rsidR="000D4983" w:rsidRPr="00CB2952" w:rsidRDefault="000D4983" w:rsidP="004F4A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743" w:type="pct"/>
            <w:vAlign w:val="center"/>
          </w:tcPr>
          <w:p w:rsidR="000D4983" w:rsidRPr="00CB2952" w:rsidRDefault="000D4983" w:rsidP="004F4A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29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Комитет ЖКХ БМР</w:t>
            </w:r>
          </w:p>
        </w:tc>
        <w:tc>
          <w:tcPr>
            <w:tcW w:w="1018" w:type="pct"/>
            <w:gridSpan w:val="2"/>
            <w:vAlign w:val="center"/>
          </w:tcPr>
          <w:p w:rsidR="000D4983" w:rsidRPr="00CB2952" w:rsidRDefault="000D4983" w:rsidP="004F4A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29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 г. Балашов</w:t>
            </w:r>
          </w:p>
        </w:tc>
        <w:tc>
          <w:tcPr>
            <w:tcW w:w="776" w:type="pct"/>
            <w:gridSpan w:val="2"/>
            <w:vMerge w:val="restart"/>
            <w:vAlign w:val="center"/>
          </w:tcPr>
          <w:p w:rsidR="000D4983" w:rsidRPr="00CB2952" w:rsidRDefault="000D4983" w:rsidP="004F4AEC">
            <w:pPr>
              <w:ind w:firstLine="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29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Повышение уровня  инженерной инфраструктуры на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CB29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%</w:t>
            </w:r>
          </w:p>
          <w:p w:rsidR="000D4983" w:rsidRPr="00CB2952" w:rsidRDefault="000D4983" w:rsidP="004F4A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D4983" w:rsidTr="00CB7220">
        <w:trPr>
          <w:trHeight w:val="94"/>
        </w:trPr>
        <w:tc>
          <w:tcPr>
            <w:tcW w:w="292" w:type="pct"/>
            <w:vAlign w:val="center"/>
          </w:tcPr>
          <w:p w:rsidR="000D4983" w:rsidRPr="001E34CD" w:rsidRDefault="000D4983" w:rsidP="004F4A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34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67" w:type="pct"/>
            <w:vAlign w:val="center"/>
          </w:tcPr>
          <w:p w:rsidR="000D4983" w:rsidRPr="00CB2952" w:rsidRDefault="000D4983" w:rsidP="004F4AEC">
            <w:pPr>
              <w:ind w:left="-79" w:hanging="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29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Выполнение работ по оборудованию и содержанию во время весеннего паводка станции перекачки воды на дамбе в микрорайоне «Низы» на территории муниципального образования город Балашов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предупреждение и ликвидация последствий </w:t>
            </w:r>
            <w:r w:rsidRPr="00CB29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весеннего паводка</w:t>
            </w:r>
          </w:p>
        </w:tc>
        <w:tc>
          <w:tcPr>
            <w:tcW w:w="1104" w:type="pct"/>
            <w:vAlign w:val="center"/>
          </w:tcPr>
          <w:p w:rsidR="000D4983" w:rsidRPr="00CB2952" w:rsidRDefault="000D4983" w:rsidP="004F4A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484,2</w:t>
            </w:r>
          </w:p>
        </w:tc>
        <w:tc>
          <w:tcPr>
            <w:tcW w:w="743" w:type="pct"/>
            <w:vAlign w:val="center"/>
          </w:tcPr>
          <w:p w:rsidR="000D4983" w:rsidRPr="00CB2952" w:rsidRDefault="000D4983" w:rsidP="004F4A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29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Комитет ЖКХ БМР</w:t>
            </w:r>
          </w:p>
        </w:tc>
        <w:tc>
          <w:tcPr>
            <w:tcW w:w="1018" w:type="pct"/>
            <w:gridSpan w:val="2"/>
            <w:vAlign w:val="center"/>
          </w:tcPr>
          <w:p w:rsidR="000D4983" w:rsidRPr="00CB2952" w:rsidRDefault="000D4983" w:rsidP="004F4A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29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 г. Балашов</w:t>
            </w:r>
          </w:p>
        </w:tc>
        <w:tc>
          <w:tcPr>
            <w:tcW w:w="776" w:type="pct"/>
            <w:gridSpan w:val="2"/>
            <w:vMerge/>
            <w:vAlign w:val="center"/>
          </w:tcPr>
          <w:p w:rsidR="000D4983" w:rsidRPr="00CB2952" w:rsidRDefault="000D4983" w:rsidP="004F4AEC">
            <w:pPr>
              <w:pStyle w:val="a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0D4983" w:rsidTr="00CB7220">
        <w:trPr>
          <w:trHeight w:val="960"/>
        </w:trPr>
        <w:tc>
          <w:tcPr>
            <w:tcW w:w="292" w:type="pct"/>
            <w:vAlign w:val="center"/>
          </w:tcPr>
          <w:p w:rsidR="000D4983" w:rsidRPr="001E34CD" w:rsidRDefault="000D4983" w:rsidP="004F4A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067" w:type="pct"/>
            <w:vAlign w:val="center"/>
          </w:tcPr>
          <w:p w:rsidR="000D4983" w:rsidRPr="00CB2952" w:rsidRDefault="000D4983" w:rsidP="004F4AEC">
            <w:pPr>
              <w:ind w:left="-79" w:hanging="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Приобретение строительных мешков</w:t>
            </w:r>
          </w:p>
        </w:tc>
        <w:tc>
          <w:tcPr>
            <w:tcW w:w="1104" w:type="pct"/>
            <w:vAlign w:val="center"/>
          </w:tcPr>
          <w:p w:rsidR="000D4983" w:rsidRPr="00CB2952" w:rsidRDefault="000D4983" w:rsidP="004F4A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</w:t>
            </w:r>
          </w:p>
        </w:tc>
        <w:tc>
          <w:tcPr>
            <w:tcW w:w="743" w:type="pct"/>
            <w:vAlign w:val="center"/>
          </w:tcPr>
          <w:p w:rsidR="000D4983" w:rsidRPr="00CB2952" w:rsidRDefault="000D4983" w:rsidP="004F4A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29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Комитет ЖКХ БМР</w:t>
            </w:r>
          </w:p>
        </w:tc>
        <w:tc>
          <w:tcPr>
            <w:tcW w:w="1018" w:type="pct"/>
            <w:gridSpan w:val="2"/>
            <w:vAlign w:val="center"/>
          </w:tcPr>
          <w:p w:rsidR="000D4983" w:rsidRPr="00CB2952" w:rsidRDefault="000D4983" w:rsidP="004F4A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29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 г. Балашов</w:t>
            </w:r>
          </w:p>
        </w:tc>
        <w:tc>
          <w:tcPr>
            <w:tcW w:w="776" w:type="pct"/>
            <w:gridSpan w:val="2"/>
            <w:vMerge/>
            <w:vAlign w:val="center"/>
          </w:tcPr>
          <w:p w:rsidR="000D4983" w:rsidRPr="00CB2952" w:rsidRDefault="000D4983" w:rsidP="004F4AEC">
            <w:pPr>
              <w:pStyle w:val="a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0D4983" w:rsidTr="00CB7220">
        <w:trPr>
          <w:trHeight w:val="13"/>
        </w:trPr>
        <w:tc>
          <w:tcPr>
            <w:tcW w:w="292" w:type="pct"/>
            <w:vAlign w:val="center"/>
          </w:tcPr>
          <w:p w:rsidR="000D4983" w:rsidRPr="001E34CD" w:rsidRDefault="000D4983" w:rsidP="004F4A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067" w:type="pct"/>
            <w:vAlign w:val="center"/>
          </w:tcPr>
          <w:p w:rsidR="000D4983" w:rsidRPr="00CB2952" w:rsidRDefault="000D4983" w:rsidP="004F4AEC">
            <w:pPr>
              <w:ind w:left="-79" w:hanging="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Приобретение песка</w:t>
            </w:r>
          </w:p>
        </w:tc>
        <w:tc>
          <w:tcPr>
            <w:tcW w:w="1104" w:type="pct"/>
            <w:vAlign w:val="center"/>
          </w:tcPr>
          <w:p w:rsidR="000D4983" w:rsidRPr="00CB2952" w:rsidRDefault="000D4983" w:rsidP="004F4A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</w:t>
            </w:r>
          </w:p>
        </w:tc>
        <w:tc>
          <w:tcPr>
            <w:tcW w:w="743" w:type="pct"/>
            <w:vAlign w:val="center"/>
          </w:tcPr>
          <w:p w:rsidR="000D4983" w:rsidRPr="00CB2952" w:rsidRDefault="000D4983" w:rsidP="004F4A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29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Комитет ЖКХ БМР</w:t>
            </w:r>
          </w:p>
        </w:tc>
        <w:tc>
          <w:tcPr>
            <w:tcW w:w="1018" w:type="pct"/>
            <w:gridSpan w:val="2"/>
            <w:vAlign w:val="center"/>
          </w:tcPr>
          <w:p w:rsidR="000D4983" w:rsidRPr="00CB2952" w:rsidRDefault="000D4983" w:rsidP="004F4A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29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 г. Балашов</w:t>
            </w:r>
          </w:p>
        </w:tc>
        <w:tc>
          <w:tcPr>
            <w:tcW w:w="776" w:type="pct"/>
            <w:gridSpan w:val="2"/>
            <w:vMerge/>
            <w:vAlign w:val="center"/>
          </w:tcPr>
          <w:p w:rsidR="000D4983" w:rsidRPr="00CB2952" w:rsidRDefault="000D4983" w:rsidP="004F4AEC">
            <w:pPr>
              <w:pStyle w:val="a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0D4983" w:rsidTr="00CB7220">
        <w:trPr>
          <w:trHeight w:val="42"/>
        </w:trPr>
        <w:tc>
          <w:tcPr>
            <w:tcW w:w="292" w:type="pct"/>
            <w:vAlign w:val="center"/>
          </w:tcPr>
          <w:p w:rsidR="000D4983" w:rsidRPr="0038782A" w:rsidRDefault="000D4983" w:rsidP="004F4A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067" w:type="pct"/>
            <w:vAlign w:val="center"/>
          </w:tcPr>
          <w:p w:rsidR="000D4983" w:rsidRPr="0038782A" w:rsidRDefault="000D4983" w:rsidP="004F4A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Изготовление печатной продукции (бюллетени А4, список граждан получивших бюллетени А3, альбом А3)</w:t>
            </w:r>
          </w:p>
        </w:tc>
        <w:tc>
          <w:tcPr>
            <w:tcW w:w="1104" w:type="pct"/>
            <w:vAlign w:val="center"/>
          </w:tcPr>
          <w:p w:rsidR="000D4983" w:rsidRPr="0038782A" w:rsidRDefault="000D4983" w:rsidP="004F4A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35" w:type="pct"/>
            <w:gridSpan w:val="2"/>
            <w:vAlign w:val="center"/>
          </w:tcPr>
          <w:p w:rsidR="000D4983" w:rsidRPr="00CB2952" w:rsidRDefault="000D4983" w:rsidP="004F4A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29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Комитет ЖКХ БМР</w:t>
            </w:r>
          </w:p>
        </w:tc>
        <w:tc>
          <w:tcPr>
            <w:tcW w:w="926" w:type="pct"/>
            <w:vAlign w:val="center"/>
          </w:tcPr>
          <w:p w:rsidR="000D4983" w:rsidRPr="00CB2952" w:rsidRDefault="000D4983" w:rsidP="004F4A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29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 г. Балашов</w:t>
            </w:r>
          </w:p>
        </w:tc>
        <w:tc>
          <w:tcPr>
            <w:tcW w:w="776" w:type="pct"/>
            <w:gridSpan w:val="2"/>
            <w:vMerge w:val="restart"/>
            <w:vAlign w:val="center"/>
          </w:tcPr>
          <w:p w:rsidR="000D4983" w:rsidRPr="00CB2952" w:rsidRDefault="000D4983" w:rsidP="004F4AEC">
            <w:pPr>
              <w:pStyle w:val="a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B295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Повышение качества жизни населения на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  <w:r w:rsidRPr="00CB2952">
              <w:rPr>
                <w:rFonts w:ascii="Times New Roman" w:hAnsi="Times New Roman" w:cs="Times New Roman"/>
                <w:b/>
                <w:bCs/>
                <w:color w:val="000000"/>
              </w:rPr>
              <w:t>0 %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и</w:t>
            </w:r>
            <w:r w:rsidRPr="00CB295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социальной инфраструктуры на 10 %</w:t>
            </w:r>
          </w:p>
        </w:tc>
      </w:tr>
      <w:tr w:rsidR="000D4983" w:rsidTr="00CB7220">
        <w:trPr>
          <w:trHeight w:val="17"/>
        </w:trPr>
        <w:tc>
          <w:tcPr>
            <w:tcW w:w="292" w:type="pct"/>
            <w:vAlign w:val="center"/>
          </w:tcPr>
          <w:p w:rsidR="000D4983" w:rsidRPr="0038782A" w:rsidRDefault="000D4983" w:rsidP="004F4A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067" w:type="pct"/>
            <w:vAlign w:val="center"/>
          </w:tcPr>
          <w:p w:rsidR="000D4983" w:rsidRPr="0038782A" w:rsidRDefault="000D4983" w:rsidP="004F4A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Приобретение баннеров (0,8х1,6)</w:t>
            </w:r>
          </w:p>
        </w:tc>
        <w:tc>
          <w:tcPr>
            <w:tcW w:w="1104" w:type="pct"/>
            <w:vAlign w:val="center"/>
          </w:tcPr>
          <w:p w:rsidR="000D4983" w:rsidRPr="0038782A" w:rsidRDefault="000D4983" w:rsidP="004F4A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11,8</w:t>
            </w:r>
          </w:p>
        </w:tc>
        <w:tc>
          <w:tcPr>
            <w:tcW w:w="743" w:type="pct"/>
            <w:vAlign w:val="center"/>
          </w:tcPr>
          <w:p w:rsidR="000D4983" w:rsidRPr="00CB2952" w:rsidRDefault="000D4983" w:rsidP="004F4A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29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Комитет ЖКХ БМР</w:t>
            </w:r>
          </w:p>
        </w:tc>
        <w:tc>
          <w:tcPr>
            <w:tcW w:w="1018" w:type="pct"/>
            <w:gridSpan w:val="2"/>
            <w:vAlign w:val="center"/>
          </w:tcPr>
          <w:p w:rsidR="000D4983" w:rsidRPr="00CB2952" w:rsidRDefault="000D4983" w:rsidP="004F4A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29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 г. Балашов</w:t>
            </w:r>
          </w:p>
        </w:tc>
        <w:tc>
          <w:tcPr>
            <w:tcW w:w="776" w:type="pct"/>
            <w:gridSpan w:val="2"/>
            <w:vMerge/>
            <w:vAlign w:val="center"/>
          </w:tcPr>
          <w:p w:rsidR="000D4983" w:rsidRPr="00CB2952" w:rsidRDefault="000D4983" w:rsidP="004F4A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D4983" w:rsidTr="00CB7220">
        <w:trPr>
          <w:trHeight w:val="8"/>
        </w:trPr>
        <w:tc>
          <w:tcPr>
            <w:tcW w:w="292" w:type="pct"/>
            <w:vAlign w:val="center"/>
          </w:tcPr>
          <w:p w:rsidR="000D4983" w:rsidRPr="0038782A" w:rsidRDefault="000D4983" w:rsidP="004F4A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7" w:type="pct"/>
            <w:vAlign w:val="center"/>
          </w:tcPr>
          <w:p w:rsidR="000D4983" w:rsidRPr="0038782A" w:rsidRDefault="000D4983" w:rsidP="004F4A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78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104" w:type="pct"/>
            <w:vAlign w:val="center"/>
          </w:tcPr>
          <w:p w:rsidR="000D4983" w:rsidRPr="0038782A" w:rsidRDefault="000D4983" w:rsidP="004F4A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78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686,0</w:t>
            </w:r>
          </w:p>
        </w:tc>
        <w:tc>
          <w:tcPr>
            <w:tcW w:w="743" w:type="pct"/>
            <w:vAlign w:val="center"/>
          </w:tcPr>
          <w:p w:rsidR="000D4983" w:rsidRPr="0038782A" w:rsidRDefault="000D4983" w:rsidP="004F4A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8" w:type="pct"/>
            <w:gridSpan w:val="2"/>
            <w:vAlign w:val="center"/>
          </w:tcPr>
          <w:p w:rsidR="000D4983" w:rsidRPr="0038782A" w:rsidRDefault="000D4983" w:rsidP="004F4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pct"/>
            <w:gridSpan w:val="2"/>
            <w:vAlign w:val="center"/>
          </w:tcPr>
          <w:p w:rsidR="000D4983" w:rsidRPr="0038782A" w:rsidRDefault="000D4983" w:rsidP="004F4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4983" w:rsidRPr="00FD2D80" w:rsidRDefault="000D4983" w:rsidP="00E8773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D4983" w:rsidRPr="00FD2D80" w:rsidRDefault="000D4983" w:rsidP="00E8773C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0D4983" w:rsidRPr="00FD2D80" w:rsidRDefault="000D4983" w:rsidP="00E8773C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D4983" w:rsidRDefault="000D4983" w:rsidP="00E8773C">
      <w:pPr>
        <w:rPr>
          <w:rFonts w:cs="Times New Roman"/>
        </w:rPr>
      </w:pPr>
    </w:p>
    <w:p w:rsidR="000D4983" w:rsidRDefault="000D4983" w:rsidP="00E8773C">
      <w:pPr>
        <w:rPr>
          <w:rFonts w:cs="Times New Roman"/>
        </w:rPr>
      </w:pPr>
    </w:p>
    <w:p w:rsidR="000D4983" w:rsidRDefault="000D4983" w:rsidP="00E8773C">
      <w:pPr>
        <w:tabs>
          <w:tab w:val="left" w:pos="5529"/>
        </w:tabs>
        <w:spacing w:after="120" w:line="240" w:lineRule="auto"/>
        <w:ind w:left="5529" w:hanging="5529"/>
        <w:jc w:val="center"/>
        <w:rPr>
          <w:rFonts w:cs="Times New Roman"/>
        </w:rPr>
      </w:pPr>
    </w:p>
    <w:sectPr w:rsidR="000D4983" w:rsidSect="00E00938">
      <w:pgSz w:w="11906" w:h="16838"/>
      <w:pgMar w:top="1021" w:right="851" w:bottom="1021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773C"/>
    <w:rsid w:val="00041509"/>
    <w:rsid w:val="000D4983"/>
    <w:rsid w:val="00126C0F"/>
    <w:rsid w:val="001E34CD"/>
    <w:rsid w:val="003328B4"/>
    <w:rsid w:val="00384B2E"/>
    <w:rsid w:val="0038782A"/>
    <w:rsid w:val="003B24CD"/>
    <w:rsid w:val="003D798E"/>
    <w:rsid w:val="004F4AEC"/>
    <w:rsid w:val="004F4E52"/>
    <w:rsid w:val="00511284"/>
    <w:rsid w:val="008F5008"/>
    <w:rsid w:val="00C66E3D"/>
    <w:rsid w:val="00CB2952"/>
    <w:rsid w:val="00CB7220"/>
    <w:rsid w:val="00DF075B"/>
    <w:rsid w:val="00E00938"/>
    <w:rsid w:val="00E05F3D"/>
    <w:rsid w:val="00E8773C"/>
    <w:rsid w:val="00E91608"/>
    <w:rsid w:val="00EB31E4"/>
    <w:rsid w:val="00EC349D"/>
    <w:rsid w:val="00EF48D9"/>
    <w:rsid w:val="00F93502"/>
    <w:rsid w:val="00FD2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73C"/>
    <w:pPr>
      <w:widowControl w:val="0"/>
      <w:suppressAutoHyphens/>
      <w:autoSpaceDN w:val="0"/>
      <w:spacing w:after="200" w:line="276" w:lineRule="auto"/>
      <w:textAlignment w:val="baseline"/>
    </w:pPr>
    <w:rPr>
      <w:rFonts w:eastAsia="SimSun" w:cs="Calibri"/>
      <w:kern w:val="3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uiPriority w:val="99"/>
    <w:rsid w:val="00E8773C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0"/>
      <w:szCs w:val="20"/>
    </w:rPr>
  </w:style>
  <w:style w:type="paragraph" w:customStyle="1" w:styleId="ConsPlusNormal">
    <w:name w:val="ConsPlusNormal"/>
    <w:uiPriority w:val="99"/>
    <w:rsid w:val="00E8773C"/>
    <w:pPr>
      <w:widowControl w:val="0"/>
      <w:suppressAutoHyphens/>
      <w:autoSpaceDN w:val="0"/>
      <w:ind w:firstLine="720"/>
      <w:textAlignment w:val="baseline"/>
    </w:pPr>
    <w:rPr>
      <w:rFonts w:ascii="Arial" w:eastAsia="Times New Roman" w:hAnsi="Arial" w:cs="Arial"/>
      <w:kern w:val="3"/>
      <w:sz w:val="20"/>
      <w:szCs w:val="20"/>
    </w:rPr>
  </w:style>
  <w:style w:type="paragraph" w:customStyle="1" w:styleId="a">
    <w:name w:val="Нормальный (таблица)"/>
    <w:basedOn w:val="Standard"/>
    <w:uiPriority w:val="99"/>
    <w:rsid w:val="00E8773C"/>
    <w:pPr>
      <w:widowControl w:val="0"/>
      <w:jc w:val="both"/>
    </w:pPr>
    <w:rPr>
      <w:rFonts w:ascii="Arial" w:hAnsi="Arial" w:cs="Arial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E877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8</Pages>
  <Words>1358</Words>
  <Characters>7743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</dc:title>
  <dc:subject/>
  <dc:creator>ПК</dc:creator>
  <cp:keywords/>
  <dc:description/>
  <cp:lastModifiedBy>Делопроизводство</cp:lastModifiedBy>
  <cp:revision>2</cp:revision>
  <dcterms:created xsi:type="dcterms:W3CDTF">2019-03-15T06:58:00Z</dcterms:created>
  <dcterms:modified xsi:type="dcterms:W3CDTF">2019-03-15T06:58:00Z</dcterms:modified>
</cp:coreProperties>
</file>