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28.03.2019 г.                                                                                     167-п</w:t>
      </w: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C2BCD" w:rsidRPr="004F4E52" w:rsidRDefault="003C2BCD" w:rsidP="003D7525">
      <w:pPr>
        <w:keepNext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от «05» декабря 2018 года № 24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3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азвитие 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2019 году</w:t>
      </w:r>
      <w:r w:rsidRPr="004F4E5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3C2BCD" w:rsidRPr="004F4E52" w:rsidRDefault="003C2BCD" w:rsidP="003D7525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3C2BCD" w:rsidRPr="004F4E52" w:rsidRDefault="003C2BCD" w:rsidP="003D752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3C2BCD" w:rsidRPr="004F4E52" w:rsidRDefault="003C2BCD" w:rsidP="003D752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3C2BCD" w:rsidRPr="004F4E52" w:rsidRDefault="003C2BCD" w:rsidP="003D7525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2BCD" w:rsidRPr="004F4E52" w:rsidRDefault="003C2BCD" w:rsidP="003D7525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«05» декабря 2018 года № 24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Балашов в 2019 году»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C2BCD" w:rsidRPr="00126C0F" w:rsidRDefault="003C2BCD" w:rsidP="003D752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3C2BCD" w:rsidRPr="00126C0F" w:rsidRDefault="003C2BCD" w:rsidP="003D752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6C0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Отделу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общественных отношений администрации Балашовского муниципального района (Александрова Е.В.) опубликовать настоящее постановление в средствах массовой информации и разместить на сайте администрации Балашовского муниципального района в сети «Интернет».</w:t>
      </w:r>
    </w:p>
    <w:p w:rsidR="003C2BCD" w:rsidRPr="00126C0F" w:rsidRDefault="003C2BCD" w:rsidP="003D752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</w:t>
      </w:r>
      <w:r w:rsidRPr="00126C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в силу с момента официального опубликования (обнародования).</w:t>
      </w:r>
    </w:p>
    <w:p w:rsidR="003C2BCD" w:rsidRPr="004F4E52" w:rsidRDefault="003C2BCD" w:rsidP="003D7525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r w:rsidRPr="004F4E52">
        <w:rPr>
          <w:sz w:val="28"/>
          <w:szCs w:val="28"/>
        </w:rPr>
        <w:t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 М.И. Захарова</w:t>
      </w:r>
      <w:r w:rsidRPr="004F4E52">
        <w:rPr>
          <w:spacing w:val="2"/>
          <w:sz w:val="28"/>
          <w:szCs w:val="28"/>
        </w:rPr>
        <w:t>.</w:t>
      </w:r>
    </w:p>
    <w:p w:rsidR="003C2BCD" w:rsidRDefault="003C2BCD" w:rsidP="003D7525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3C2BCD" w:rsidRDefault="003C2BCD" w:rsidP="003D7525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3C2BCD" w:rsidRDefault="003C2BCD" w:rsidP="003D7525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3C2BCD" w:rsidRDefault="003C2BCD" w:rsidP="003D7525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3C2BCD" w:rsidRDefault="003C2BCD" w:rsidP="003D7525">
      <w:pPr>
        <w:pStyle w:val="Standard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FC7985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C2BCD" w:rsidRDefault="003C2BCD" w:rsidP="003D7525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3C2BCD" w:rsidRDefault="003C2BCD" w:rsidP="003D7525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3C2BCD" w:rsidRDefault="003C2BCD" w:rsidP="003D7525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«28_» 03.2019 г. № 167-п</w:t>
      </w:r>
    </w:p>
    <w:p w:rsidR="003C2BCD" w:rsidRDefault="003C2BCD" w:rsidP="003D7525">
      <w:pPr>
        <w:pStyle w:val="Standard"/>
        <w:jc w:val="right"/>
        <w:rPr>
          <w:sz w:val="28"/>
          <w:szCs w:val="28"/>
        </w:rPr>
      </w:pPr>
    </w:p>
    <w:p w:rsidR="003C2BCD" w:rsidRDefault="003C2BCD" w:rsidP="003D7525">
      <w:pPr>
        <w:pStyle w:val="Standard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3C2BCD" w:rsidRDefault="003C2BCD" w:rsidP="003D7525">
      <w:pPr>
        <w:pStyle w:val="Standard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3C2BCD" w:rsidRDefault="003C2BCD" w:rsidP="003D7525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«Развитие муниципального образования город Балашов в 2019 году»</w:t>
      </w:r>
    </w:p>
    <w:p w:rsidR="003C2BCD" w:rsidRDefault="003C2BCD" w:rsidP="003D7525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3C2BCD" w:rsidRDefault="003C2BCD" w:rsidP="003D7525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3C2BCD" w:rsidRDefault="003C2BCD" w:rsidP="003D752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</w:pPr>
    </w:p>
    <w:p w:rsidR="003C2BCD" w:rsidRDefault="003C2BCD" w:rsidP="003D7525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2019 г.</w:t>
      </w:r>
    </w:p>
    <w:p w:rsidR="003C2BCD" w:rsidRDefault="003C2BCD" w:rsidP="00FC7985">
      <w:pPr>
        <w:pStyle w:val="Standard"/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3C2BCD" w:rsidRDefault="003C2BCD" w:rsidP="003D7525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3C2BCD" w:rsidRDefault="003C2BCD" w:rsidP="003D7525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«Развитие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3C2BCD" w:rsidRDefault="003C2BCD" w:rsidP="003D7525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2019 году»</w:t>
      </w:r>
    </w:p>
    <w:tbl>
      <w:tblPr>
        <w:tblW w:w="1006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77"/>
        <w:gridCol w:w="7088"/>
      </w:tblGrid>
      <w:tr w:rsidR="003C2BC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«Развитие муниципального образования город Балашов в 2019 году» (далее Программа)</w:t>
            </w:r>
          </w:p>
        </w:tc>
      </w:tr>
      <w:tr w:rsidR="003C2BC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3C2BCD">
        <w:trPr>
          <w:trHeight w:val="61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3C2BCD">
        <w:trPr>
          <w:trHeight w:val="34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3C2BC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3C2BCD" w:rsidRDefault="003C2BCD" w:rsidP="001B19B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3C2BCD" w:rsidRDefault="003C2BCD" w:rsidP="001B19BB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3C2BCD" w:rsidRDefault="003C2BCD" w:rsidP="001B19B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3C2BC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жизни населения на 20 %</w:t>
            </w:r>
          </w:p>
          <w:p w:rsidR="003C2BCD" w:rsidRDefault="003C2BCD" w:rsidP="001B19BB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3C2BCD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</w:tr>
      <w:tr w:rsidR="003C2BCD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3C2BCD">
        <w:trPr>
          <w:trHeight w:val="33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3D798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КУ</w:t>
            </w:r>
            <w:r w:rsidRPr="00EF48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г. Балашов «Городское ЖКХ», МКУ «Управление по делам ГО и ЧС Балашовского МР», </w:t>
            </w:r>
            <w:r>
              <w:rPr>
                <w:sz w:val="28"/>
                <w:szCs w:val="28"/>
              </w:rPr>
              <w:t>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3C2BCD">
        <w:trPr>
          <w:trHeight w:val="18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на 2019 год </w:t>
            </w:r>
            <w:r>
              <w:rPr>
                <w:sz w:val="28"/>
                <w:szCs w:val="28"/>
              </w:rPr>
              <w:t>в сумме 686,0 тыс. рублей.</w:t>
            </w:r>
          </w:p>
        </w:tc>
      </w:tr>
      <w:tr w:rsidR="003C2BCD">
        <w:trPr>
          <w:trHeight w:val="112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Программы в 2019 году позволит  повысить уровень развития социальной и инженерной инфраструктуры </w:t>
            </w:r>
            <w:r>
              <w:rPr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3C2BCD" w:rsidRDefault="003C2BCD" w:rsidP="001B19B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3C2BCD" w:rsidRDefault="003C2BCD" w:rsidP="001B19B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C2BCD" w:rsidRDefault="003C2BCD" w:rsidP="001B19BB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C2BCD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3C2BCD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CD" w:rsidRDefault="003C2BCD" w:rsidP="001B19BB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3C2BCD" w:rsidRDefault="003C2BCD" w:rsidP="001B19B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3C2BCD" w:rsidRDefault="003C2BCD" w:rsidP="001B19B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2BCD" w:rsidRDefault="003C2BCD" w:rsidP="003D7525">
      <w:pPr>
        <w:pStyle w:val="Standard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shd w:val="clear" w:color="auto" w:fill="FFFFFF"/>
        <w:ind w:left="3754" w:hanging="3187"/>
      </w:pPr>
      <w:r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>
        <w:rPr>
          <w:b/>
          <w:bCs/>
          <w:sz w:val="28"/>
          <w:szCs w:val="28"/>
        </w:rPr>
        <w:t>целевым методом</w:t>
      </w:r>
    </w:p>
    <w:p w:rsidR="003C2BCD" w:rsidRDefault="003C2BCD" w:rsidP="003D7525">
      <w:pPr>
        <w:pStyle w:val="Standard"/>
        <w:shd w:val="clear" w:color="auto" w:fill="FFFFFF"/>
        <w:ind w:left="3754" w:hanging="3187"/>
        <w:rPr>
          <w:b/>
          <w:bCs/>
          <w:sz w:val="28"/>
          <w:szCs w:val="28"/>
        </w:rPr>
      </w:pPr>
    </w:p>
    <w:p w:rsidR="003C2BCD" w:rsidRDefault="003C2BCD" w:rsidP="003D7525">
      <w:pPr>
        <w:pStyle w:val="Standard"/>
        <w:ind w:firstLine="720"/>
        <w:jc w:val="both"/>
      </w:pPr>
      <w:r>
        <w:rPr>
          <w:sz w:val="28"/>
          <w:szCs w:val="28"/>
        </w:rPr>
        <w:t>Муниципальная программа «Развитие муниципального образования город Балашов в 2019 году»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3C2BCD" w:rsidRDefault="003C2BCD" w:rsidP="003D7525">
      <w:pPr>
        <w:pStyle w:val="Standard"/>
        <w:ind w:firstLine="720"/>
        <w:jc w:val="both"/>
      </w:pPr>
      <w:r>
        <w:rPr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3C2BCD" w:rsidRDefault="003C2BCD" w:rsidP="003D7525">
      <w:pPr>
        <w:pStyle w:val="Standard"/>
        <w:ind w:firstLine="720"/>
        <w:jc w:val="both"/>
      </w:pPr>
      <w:r>
        <w:rPr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3C2BCD" w:rsidRDefault="003C2BCD" w:rsidP="003D7525">
      <w:pPr>
        <w:pStyle w:val="Standard"/>
        <w:ind w:firstLine="720"/>
        <w:jc w:val="both"/>
      </w:pPr>
      <w:r>
        <w:rPr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3C2BCD" w:rsidRDefault="003C2BCD" w:rsidP="003D7525">
      <w:pPr>
        <w:pStyle w:val="Standard"/>
        <w:ind w:firstLine="720"/>
        <w:jc w:val="both"/>
        <w:rPr>
          <w:rFonts w:ascii="Arial" w:hAnsi="Arial" w:cs="Arial"/>
          <w:sz w:val="28"/>
          <w:szCs w:val="28"/>
        </w:rPr>
      </w:pPr>
    </w:p>
    <w:p w:rsidR="003C2BCD" w:rsidRDefault="003C2BCD" w:rsidP="003D7525">
      <w:pPr>
        <w:pStyle w:val="Standard"/>
        <w:shd w:val="clear" w:color="auto" w:fill="FFFFFF"/>
        <w:ind w:left="567"/>
        <w:jc w:val="center"/>
      </w:pPr>
      <w:r>
        <w:rPr>
          <w:b/>
          <w:bCs/>
          <w:sz w:val="28"/>
          <w:szCs w:val="28"/>
        </w:rPr>
        <w:t>2. Цель и задачи Программы.</w:t>
      </w:r>
    </w:p>
    <w:p w:rsidR="003C2BCD" w:rsidRDefault="003C2BCD" w:rsidP="003D7525">
      <w:pPr>
        <w:pStyle w:val="Standard"/>
        <w:shd w:val="clear" w:color="auto" w:fill="FFFFFF"/>
        <w:ind w:left="567"/>
        <w:jc w:val="center"/>
        <w:rPr>
          <w:b/>
          <w:bCs/>
          <w:sz w:val="28"/>
          <w:szCs w:val="28"/>
        </w:rPr>
      </w:pPr>
    </w:p>
    <w:p w:rsidR="003C2BCD" w:rsidRDefault="003C2BCD" w:rsidP="003D7525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3C2BCD" w:rsidRDefault="003C2BCD" w:rsidP="003D7525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3C2BCD" w:rsidRDefault="003C2BCD" w:rsidP="003D7525">
      <w:pPr>
        <w:pStyle w:val="Standard"/>
        <w:ind w:firstLine="459"/>
        <w:jc w:val="both"/>
      </w:pPr>
      <w:r>
        <w:rPr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3C2BCD" w:rsidRDefault="003C2BCD" w:rsidP="003D7525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3C2BCD" w:rsidRDefault="003C2BCD" w:rsidP="003D7525">
      <w:pPr>
        <w:pStyle w:val="Standard"/>
        <w:ind w:firstLine="540"/>
        <w:jc w:val="both"/>
        <w:outlineLvl w:val="3"/>
        <w:rPr>
          <w:sz w:val="28"/>
          <w:szCs w:val="28"/>
          <w:shd w:val="clear" w:color="auto" w:fill="FFFF00"/>
        </w:rPr>
      </w:pPr>
    </w:p>
    <w:p w:rsidR="003C2BCD" w:rsidRDefault="003C2BCD" w:rsidP="003D7525">
      <w:pPr>
        <w:pStyle w:val="Standard"/>
        <w:shd w:val="clear" w:color="auto" w:fill="FFFFFF"/>
        <w:spacing w:line="326" w:lineRule="exact"/>
        <w:ind w:left="5"/>
        <w:jc w:val="center"/>
      </w:pPr>
      <w:r>
        <w:rPr>
          <w:b/>
          <w:bCs/>
          <w:sz w:val="28"/>
          <w:szCs w:val="28"/>
        </w:rPr>
        <w:t>3. Сроки реализации Программы</w:t>
      </w:r>
    </w:p>
    <w:p w:rsidR="003C2BCD" w:rsidRDefault="003C2BCD" w:rsidP="003D7525">
      <w:pPr>
        <w:pStyle w:val="Standard"/>
        <w:shd w:val="clear" w:color="auto" w:fill="FFFFFF"/>
        <w:spacing w:before="187"/>
        <w:ind w:left="739"/>
      </w:pPr>
      <w:r>
        <w:rPr>
          <w:sz w:val="28"/>
          <w:szCs w:val="28"/>
        </w:rPr>
        <w:t>Программа рассчитана на 2019 год.</w:t>
      </w:r>
    </w:p>
    <w:p w:rsidR="003C2BCD" w:rsidRDefault="003C2BCD" w:rsidP="003D7525">
      <w:pPr>
        <w:pStyle w:val="Standard"/>
        <w:shd w:val="clear" w:color="auto" w:fill="FFFFFF"/>
        <w:spacing w:before="331"/>
        <w:jc w:val="center"/>
      </w:pPr>
      <w:r>
        <w:rPr>
          <w:b/>
          <w:bCs/>
          <w:sz w:val="28"/>
          <w:szCs w:val="28"/>
        </w:rPr>
        <w:t>4. Программные мероприятия</w:t>
      </w:r>
    </w:p>
    <w:p w:rsidR="003C2BCD" w:rsidRDefault="003C2BCD" w:rsidP="003D7525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3C2BCD" w:rsidRDefault="003C2BCD" w:rsidP="003D7525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В соответствии с поставленной целью и задачами, система по реализации Программы включает в себя комплекс прочих мероприятий по благоустройству в 2019 году на сумму 686,0 тыс. рублей.</w:t>
      </w:r>
    </w:p>
    <w:p w:rsidR="003C2BCD" w:rsidRDefault="003C2BCD" w:rsidP="003D7525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</w:p>
    <w:p w:rsidR="003C2BCD" w:rsidRDefault="003C2BCD" w:rsidP="003D7525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5. Ресурсное обеспечение Программы.</w:t>
      </w:r>
    </w:p>
    <w:p w:rsidR="003C2BCD" w:rsidRDefault="003C2BCD" w:rsidP="003D7525">
      <w:pPr>
        <w:pStyle w:val="Standard"/>
        <w:spacing w:line="276" w:lineRule="auto"/>
        <w:ind w:firstLine="708"/>
        <w:jc w:val="both"/>
      </w:pPr>
      <w:r>
        <w:rPr>
          <w:sz w:val="28"/>
          <w:szCs w:val="28"/>
        </w:rPr>
        <w:t>В рамках муниципальной программы «Развитие муниципального образования город Балашов в 2019 году»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3C2BCD" w:rsidRDefault="003C2BCD" w:rsidP="003D7525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Программа «Развитие муниципального образования город Балашов в 2019 году»  финансируется за счет средств бюджета муниципального образования город Балашов  в суме 686,0 тыс. рублей.</w:t>
      </w:r>
    </w:p>
    <w:p w:rsidR="003C2BCD" w:rsidRDefault="003C2BCD" w:rsidP="003D7525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3C2BCD" w:rsidRDefault="003C2BCD" w:rsidP="003D7525">
      <w:pPr>
        <w:pStyle w:val="Standard"/>
        <w:jc w:val="both"/>
      </w:pPr>
      <w:r>
        <w:rPr>
          <w:b/>
          <w:bCs/>
          <w:sz w:val="28"/>
          <w:szCs w:val="28"/>
        </w:rPr>
        <w:t>6. Организация управления реализацией  программы и контроль над ходом ее выполнения</w:t>
      </w:r>
    </w:p>
    <w:p w:rsidR="003C2BCD" w:rsidRDefault="003C2BCD" w:rsidP="003D7525">
      <w:pPr>
        <w:pStyle w:val="Standard"/>
        <w:shd w:val="clear" w:color="auto" w:fill="FFFFFF"/>
        <w:spacing w:before="274" w:line="276" w:lineRule="auto"/>
        <w:ind w:firstLine="8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района, </w:t>
      </w:r>
      <w:r w:rsidRPr="003B24CD">
        <w:rPr>
          <w:sz w:val="28"/>
          <w:szCs w:val="28"/>
        </w:rPr>
        <w:t>Комитет по жилищно-коммунальному хозяйству администрации Балашовского муниципального района</w:t>
      </w:r>
      <w:r>
        <w:rPr>
          <w:sz w:val="28"/>
          <w:szCs w:val="28"/>
        </w:rPr>
        <w:t>.</w:t>
      </w:r>
    </w:p>
    <w:p w:rsidR="003C2BCD" w:rsidRDefault="003C2BCD" w:rsidP="003D7525">
      <w:pPr>
        <w:pStyle w:val="Standard"/>
        <w:ind w:firstLine="720"/>
        <w:jc w:val="both"/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3C2BCD" w:rsidRDefault="003C2BCD" w:rsidP="003D7525">
      <w:pPr>
        <w:pStyle w:val="Standard"/>
        <w:shd w:val="clear" w:color="auto" w:fill="FFFFFF"/>
        <w:spacing w:line="276" w:lineRule="auto"/>
        <w:ind w:firstLine="811"/>
        <w:jc w:val="both"/>
      </w:pPr>
      <w:r>
        <w:rPr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3C2BCD" w:rsidRDefault="003C2BCD" w:rsidP="003D7525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C2BCD" w:rsidRDefault="003C2BCD" w:rsidP="003D7525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3C2BCD" w:rsidRDefault="003C2BCD" w:rsidP="003D7525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П. М. Петраков</w:t>
      </w:r>
    </w:p>
    <w:p w:rsidR="003C2BCD" w:rsidRDefault="003C2BCD" w:rsidP="003D7525">
      <w:pPr>
        <w:pStyle w:val="Standard"/>
        <w:shd w:val="clear" w:color="auto" w:fill="FFFFFF"/>
        <w:spacing w:line="276" w:lineRule="auto"/>
      </w:pPr>
      <w:r>
        <w:rPr>
          <w:sz w:val="24"/>
          <w:szCs w:val="24"/>
        </w:rPr>
        <w:t>Исп. В.В. Рындин</w:t>
      </w:r>
    </w:p>
    <w:p w:rsidR="003C2BCD" w:rsidRDefault="003C2BCD" w:rsidP="003D7525">
      <w:pPr>
        <w:pStyle w:val="Standard"/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Тел. 4-33-45   </w:t>
      </w:r>
    </w:p>
    <w:p w:rsidR="003C2BCD" w:rsidRDefault="003C2BCD" w:rsidP="003D7525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3C2BCD" w:rsidRPr="0038782A" w:rsidRDefault="003C2BCD" w:rsidP="003D7525">
      <w:pPr>
        <w:tabs>
          <w:tab w:val="left" w:pos="5529"/>
        </w:tabs>
        <w:spacing w:after="120" w:line="240" w:lineRule="auto"/>
        <w:ind w:left="5529" w:hanging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Pr="0038782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3C2BCD" w:rsidRPr="0038782A" w:rsidRDefault="003C2BCD" w:rsidP="003D7525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к муниципальной программе  «Развитие </w:t>
      </w:r>
    </w:p>
    <w:p w:rsidR="003C2BCD" w:rsidRPr="0038782A" w:rsidRDefault="003C2BCD" w:rsidP="003D7525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</w:p>
    <w:p w:rsidR="003C2BCD" w:rsidRPr="0038782A" w:rsidRDefault="003C2BCD" w:rsidP="003D7525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>Балашов в 2019 году»</w:t>
      </w:r>
    </w:p>
    <w:p w:rsidR="003C2BCD" w:rsidRPr="0038782A" w:rsidRDefault="003C2BCD" w:rsidP="003D7525">
      <w:pPr>
        <w:spacing w:before="240" w:after="140"/>
        <w:rPr>
          <w:rFonts w:cs="Times New Roman"/>
          <w:spacing w:val="-2"/>
          <w:sz w:val="24"/>
          <w:szCs w:val="24"/>
        </w:rPr>
      </w:pPr>
    </w:p>
    <w:p w:rsidR="003C2BCD" w:rsidRPr="00EB31E4" w:rsidRDefault="003C2BCD" w:rsidP="003D7525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B31E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развитию муниципального образования город Балашов в 2019 году.</w:t>
      </w:r>
    </w:p>
    <w:tbl>
      <w:tblPr>
        <w:tblW w:w="53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87"/>
        <w:gridCol w:w="2126"/>
        <w:gridCol w:w="1922"/>
        <w:gridCol w:w="2066"/>
        <w:gridCol w:w="2084"/>
      </w:tblGrid>
      <w:tr w:rsidR="003C2BCD" w:rsidTr="00FC7985">
        <w:trPr>
          <w:trHeight w:val="450"/>
        </w:trPr>
        <w:tc>
          <w:tcPr>
            <w:tcW w:w="275" w:type="pct"/>
            <w:vMerge w:val="restar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24" w:type="pct"/>
            <w:vMerge w:val="restar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43" w:type="pct"/>
            <w:vMerge w:val="restar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943" w:type="pct"/>
            <w:vMerge w:val="restar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</w:t>
            </w:r>
          </w:p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014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0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3C2BCD" w:rsidTr="00FC7985">
        <w:trPr>
          <w:trHeight w:val="717"/>
        </w:trPr>
        <w:tc>
          <w:tcPr>
            <w:tcW w:w="0" w:type="auto"/>
            <w:vMerge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pct"/>
            <w:vMerge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3C2BCD" w:rsidRPr="0038782A" w:rsidRDefault="003C2BCD" w:rsidP="00FC7985">
            <w:pPr>
              <w:ind w:right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3C2BCD" w:rsidTr="00FC7985">
        <w:tc>
          <w:tcPr>
            <w:tcW w:w="275" w:type="pct"/>
            <w:vAlign w:val="center"/>
          </w:tcPr>
          <w:p w:rsidR="003C2BCD" w:rsidRPr="001E34CD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pct"/>
            <w:vAlign w:val="center"/>
          </w:tcPr>
          <w:p w:rsidR="003C2BCD" w:rsidRPr="00E05F3D" w:rsidRDefault="003C2BCD" w:rsidP="001B19BB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мотопомпы и комплектующих. Приобретение бензопил</w:t>
            </w:r>
          </w:p>
        </w:tc>
        <w:tc>
          <w:tcPr>
            <w:tcW w:w="10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4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00" w:type="pct"/>
            <w:vMerge w:val="restart"/>
            <w:vAlign w:val="center"/>
          </w:tcPr>
          <w:p w:rsidR="003C2BCD" w:rsidRPr="00CB2952" w:rsidRDefault="003C2BCD" w:rsidP="001B19BB">
            <w:pPr>
              <w:ind w:firstLine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уровня  инженерной инфраструктуры 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BCD" w:rsidTr="00FC7985">
        <w:tc>
          <w:tcPr>
            <w:tcW w:w="275" w:type="pct"/>
            <w:vAlign w:val="center"/>
          </w:tcPr>
          <w:p w:rsidR="003C2BCD" w:rsidRPr="001E34CD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4" w:type="pct"/>
            <w:vAlign w:val="center"/>
          </w:tcPr>
          <w:p w:rsidR="003C2BCD" w:rsidRPr="00CB2952" w:rsidRDefault="003C2BCD" w:rsidP="001B19BB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оборудованию и содержанию во время весеннего паводка станции перекачки воды на дамбе в микрорайоне «Низы» на территории муниципального образования город Балашов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предупреждение и ликвидация последствий </w:t>
            </w: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весеннего паводка</w:t>
            </w:r>
          </w:p>
        </w:tc>
        <w:tc>
          <w:tcPr>
            <w:tcW w:w="10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472,2</w:t>
            </w:r>
          </w:p>
        </w:tc>
        <w:tc>
          <w:tcPr>
            <w:tcW w:w="9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4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00" w:type="pct"/>
            <w:vMerge/>
            <w:vAlign w:val="center"/>
          </w:tcPr>
          <w:p w:rsidR="003C2BCD" w:rsidRPr="00CB2952" w:rsidRDefault="003C2BCD" w:rsidP="001B19BB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C2BCD" w:rsidTr="00FC7985">
        <w:tc>
          <w:tcPr>
            <w:tcW w:w="275" w:type="pct"/>
            <w:vAlign w:val="center"/>
          </w:tcPr>
          <w:p w:rsidR="003C2BCD" w:rsidRPr="001E34CD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4" w:type="pct"/>
            <w:vAlign w:val="center"/>
          </w:tcPr>
          <w:p w:rsidR="003C2BCD" w:rsidRPr="00CB2952" w:rsidRDefault="003C2BCD" w:rsidP="001B19BB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строительных мешков</w:t>
            </w:r>
          </w:p>
        </w:tc>
        <w:tc>
          <w:tcPr>
            <w:tcW w:w="10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4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00" w:type="pct"/>
            <w:vMerge/>
            <w:vAlign w:val="center"/>
          </w:tcPr>
          <w:p w:rsidR="003C2BCD" w:rsidRPr="00CB2952" w:rsidRDefault="003C2BCD" w:rsidP="001B19BB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C2BCD" w:rsidTr="00FC7985">
        <w:tc>
          <w:tcPr>
            <w:tcW w:w="275" w:type="pct"/>
            <w:vAlign w:val="center"/>
          </w:tcPr>
          <w:p w:rsidR="003C2BCD" w:rsidRPr="001E34CD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4" w:type="pct"/>
            <w:vAlign w:val="center"/>
          </w:tcPr>
          <w:p w:rsidR="003C2BCD" w:rsidRPr="00CB2952" w:rsidRDefault="003C2BCD" w:rsidP="001B19BB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песка</w:t>
            </w:r>
          </w:p>
        </w:tc>
        <w:tc>
          <w:tcPr>
            <w:tcW w:w="10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4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00" w:type="pct"/>
            <w:vMerge/>
            <w:vAlign w:val="center"/>
          </w:tcPr>
          <w:p w:rsidR="003C2BCD" w:rsidRPr="00CB2952" w:rsidRDefault="003C2BCD" w:rsidP="001B19BB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C2BCD" w:rsidTr="00FC7985">
        <w:tc>
          <w:tcPr>
            <w:tcW w:w="275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4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печатной продукции (бюллетени А4, список граждан получивших бюллетени А3, альбом А3)</w:t>
            </w:r>
          </w:p>
        </w:tc>
        <w:tc>
          <w:tcPr>
            <w:tcW w:w="1043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4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00" w:type="pct"/>
            <w:vMerge w:val="restart"/>
            <w:vAlign w:val="center"/>
          </w:tcPr>
          <w:p w:rsidR="003C2BCD" w:rsidRPr="00CB2952" w:rsidRDefault="003C2BCD" w:rsidP="001B19BB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Повышение качества жизни населения 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>0 %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социальной инфраструктуры на 10 %</w:t>
            </w:r>
          </w:p>
        </w:tc>
      </w:tr>
      <w:tr w:rsidR="003C2BCD" w:rsidTr="00FC7985">
        <w:tc>
          <w:tcPr>
            <w:tcW w:w="275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4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(0,8х1,6)</w:t>
            </w:r>
          </w:p>
        </w:tc>
        <w:tc>
          <w:tcPr>
            <w:tcW w:w="1043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11,8</w:t>
            </w:r>
          </w:p>
        </w:tc>
        <w:tc>
          <w:tcPr>
            <w:tcW w:w="9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4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00" w:type="pct"/>
            <w:vMerge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BCD" w:rsidTr="00FC7985">
        <w:tc>
          <w:tcPr>
            <w:tcW w:w="275" w:type="pct"/>
            <w:vAlign w:val="center"/>
          </w:tcPr>
          <w:p w:rsidR="003C2BCD" w:rsidRPr="007267C5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pct"/>
            <w:vAlign w:val="center"/>
          </w:tcPr>
          <w:p w:rsidR="003C2BCD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(0,8х1,6)</w:t>
            </w:r>
          </w:p>
        </w:tc>
        <w:tc>
          <w:tcPr>
            <w:tcW w:w="1043" w:type="pct"/>
            <w:vAlign w:val="center"/>
          </w:tcPr>
          <w:p w:rsidR="003C2BCD" w:rsidRPr="00881F09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4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00" w:type="pct"/>
            <w:vMerge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BCD" w:rsidTr="00FC7985">
        <w:tc>
          <w:tcPr>
            <w:tcW w:w="275" w:type="pct"/>
            <w:vAlign w:val="center"/>
          </w:tcPr>
          <w:p w:rsidR="003C2BCD" w:rsidRPr="00881F09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4" w:type="pct"/>
            <w:vAlign w:val="center"/>
          </w:tcPr>
          <w:p w:rsidR="003C2BCD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(0,8х1,6)</w:t>
            </w:r>
          </w:p>
        </w:tc>
        <w:tc>
          <w:tcPr>
            <w:tcW w:w="1043" w:type="pct"/>
            <w:vAlign w:val="center"/>
          </w:tcPr>
          <w:p w:rsidR="003C2BCD" w:rsidRPr="00881F09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3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4" w:type="pct"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00" w:type="pct"/>
            <w:vMerge/>
            <w:vAlign w:val="center"/>
          </w:tcPr>
          <w:p w:rsidR="003C2BCD" w:rsidRPr="00CB2952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BCD" w:rsidTr="00FC7985">
        <w:trPr>
          <w:trHeight w:val="270"/>
        </w:trPr>
        <w:tc>
          <w:tcPr>
            <w:tcW w:w="275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43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686,0</w:t>
            </w:r>
          </w:p>
        </w:tc>
        <w:tc>
          <w:tcPr>
            <w:tcW w:w="943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3C2BCD" w:rsidRPr="0038782A" w:rsidRDefault="003C2BCD" w:rsidP="001B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BCD" w:rsidRPr="00FD2D80" w:rsidRDefault="003C2BCD" w:rsidP="003D75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BCD" w:rsidRPr="00FD2D80" w:rsidRDefault="003C2BCD" w:rsidP="003D75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C2BCD" w:rsidRPr="00FD2D80" w:rsidRDefault="003C2BCD" w:rsidP="003D75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BCD" w:rsidRDefault="003C2BCD" w:rsidP="003D7525">
      <w:pPr>
        <w:rPr>
          <w:rFonts w:cs="Times New Roman"/>
        </w:rPr>
      </w:pPr>
    </w:p>
    <w:p w:rsidR="003C2BCD" w:rsidRDefault="003C2BCD" w:rsidP="003D7525">
      <w:pPr>
        <w:rPr>
          <w:rFonts w:cs="Times New Roman"/>
        </w:rPr>
      </w:pPr>
    </w:p>
    <w:p w:rsidR="003C2BCD" w:rsidRPr="00881F09" w:rsidRDefault="003C2BCD" w:rsidP="003D7525">
      <w:pPr>
        <w:rPr>
          <w:rFonts w:cs="Times New Roman"/>
          <w:lang w:val="en-US"/>
        </w:rPr>
      </w:pPr>
    </w:p>
    <w:p w:rsidR="003C2BCD" w:rsidRDefault="003C2BCD" w:rsidP="003D7525">
      <w:pPr>
        <w:tabs>
          <w:tab w:val="left" w:pos="5529"/>
        </w:tabs>
        <w:spacing w:after="120" w:line="240" w:lineRule="auto"/>
        <w:ind w:left="5529" w:hanging="5529"/>
        <w:jc w:val="center"/>
        <w:rPr>
          <w:rFonts w:cs="Times New Roman"/>
        </w:rPr>
      </w:pPr>
    </w:p>
    <w:sectPr w:rsidR="003C2BCD" w:rsidSect="00E00938">
      <w:pgSz w:w="11906" w:h="16838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525"/>
    <w:rsid w:val="00012411"/>
    <w:rsid w:val="00126C0F"/>
    <w:rsid w:val="001B19BB"/>
    <w:rsid w:val="001E34CD"/>
    <w:rsid w:val="002D3E90"/>
    <w:rsid w:val="0033137C"/>
    <w:rsid w:val="003328B4"/>
    <w:rsid w:val="0038782A"/>
    <w:rsid w:val="003B24CD"/>
    <w:rsid w:val="003C2BCD"/>
    <w:rsid w:val="003D7525"/>
    <w:rsid w:val="003D798E"/>
    <w:rsid w:val="004F4E52"/>
    <w:rsid w:val="007267C5"/>
    <w:rsid w:val="00881F09"/>
    <w:rsid w:val="008F5008"/>
    <w:rsid w:val="009D1AB8"/>
    <w:rsid w:val="00C66E3D"/>
    <w:rsid w:val="00CA25A2"/>
    <w:rsid w:val="00CB2952"/>
    <w:rsid w:val="00CD3317"/>
    <w:rsid w:val="00DF075B"/>
    <w:rsid w:val="00E00938"/>
    <w:rsid w:val="00E05F3D"/>
    <w:rsid w:val="00E91608"/>
    <w:rsid w:val="00EB31E4"/>
    <w:rsid w:val="00EF48D9"/>
    <w:rsid w:val="00F93502"/>
    <w:rsid w:val="00FC7985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25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D752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3D7525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3D7525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D7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1378</Words>
  <Characters>7858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ПК</dc:creator>
  <cp:keywords/>
  <dc:description/>
  <cp:lastModifiedBy>Делопроизводство</cp:lastModifiedBy>
  <cp:revision>2</cp:revision>
  <dcterms:created xsi:type="dcterms:W3CDTF">2019-03-28T08:38:00Z</dcterms:created>
  <dcterms:modified xsi:type="dcterms:W3CDTF">2019-03-28T08:38:00Z</dcterms:modified>
</cp:coreProperties>
</file>