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40" w:rsidRDefault="00D32840" w:rsidP="001716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08.10.2019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359-п</w:t>
      </w:r>
    </w:p>
    <w:p w:rsidR="00D32840" w:rsidRDefault="00D32840" w:rsidP="004B7E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4B7E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4B7E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4B7E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4B7E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4B7E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4B7E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4B7E6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B7E6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прейскуранта </w:t>
      </w:r>
    </w:p>
    <w:p w:rsidR="00D32840" w:rsidRDefault="00D32840" w:rsidP="004B7E6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дополнительные образовательные услуги</w:t>
      </w:r>
    </w:p>
    <w:p w:rsidR="00D32840" w:rsidRDefault="00D32840" w:rsidP="004B7E6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образовательных организациях Балашовского района, </w:t>
      </w:r>
    </w:p>
    <w:p w:rsidR="00D32840" w:rsidRDefault="00D32840" w:rsidP="004B7E6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реализующих основную образовательную программу</w:t>
      </w:r>
    </w:p>
    <w:p w:rsidR="00D32840" w:rsidRDefault="00D32840" w:rsidP="004B7E6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 в 2019 – 2020 учебном году</w:t>
      </w:r>
    </w:p>
    <w:p w:rsidR="00D32840" w:rsidRDefault="00D32840" w:rsidP="004B7E6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4B7E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</w:t>
      </w:r>
    </w:p>
    <w:p w:rsidR="00D32840" w:rsidRDefault="00D32840" w:rsidP="004B7E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32840" w:rsidRDefault="00D32840" w:rsidP="004B7E6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32840" w:rsidRDefault="00D32840" w:rsidP="004B7E6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Pr="00516DCC" w:rsidRDefault="00D32840" w:rsidP="002362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1. Утвердить прейскурант на дополнительные образовательные услуги в образовательных организациях Балашовского района, реализующих основную образовательную программу дошкольного образования в 2019 – 2020 учебном году.</w:t>
      </w:r>
    </w:p>
    <w:p w:rsidR="00D32840" w:rsidRPr="00516DCC" w:rsidRDefault="00D32840" w:rsidP="002362B1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информации и общественных отношений администрации Балашовского муниципального района (Е.В. Александрова) направить на опубликование  настоящее постановление в газету «Балашовская правда», разместить на официальном сайте  МАУ «Информационное агентство «Балашов»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06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balashov</w:t>
      </w:r>
      <w:r w:rsidRPr="00606A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606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Pr="006008B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008B5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6008B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baladmin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32840" w:rsidRPr="00516DCC" w:rsidRDefault="00D32840" w:rsidP="002362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с момента подписания и опубликования.</w:t>
      </w:r>
    </w:p>
    <w:p w:rsidR="00D32840" w:rsidRDefault="00D32840" w:rsidP="002362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 Контроль за исполнением настоящего </w:t>
      </w:r>
      <w:r w:rsidRPr="00831B1B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840" w:rsidRDefault="00D32840" w:rsidP="002362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32840" w:rsidRDefault="00D32840" w:rsidP="002362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Балашовского</w:t>
      </w:r>
    </w:p>
    <w:p w:rsidR="00D32840" w:rsidRDefault="00D32840" w:rsidP="002362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П.М.Петраков</w:t>
      </w:r>
    </w:p>
    <w:p w:rsidR="00D32840" w:rsidRDefault="00D32840" w:rsidP="002362B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D32840" w:rsidRDefault="00D32840" w:rsidP="002362B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 w:rsidR="00D32840" w:rsidRDefault="00D32840" w:rsidP="002362B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Балашовского</w:t>
      </w:r>
    </w:p>
    <w:p w:rsidR="00D32840" w:rsidRDefault="00D32840" w:rsidP="002362B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</w:p>
    <w:p w:rsidR="00D32840" w:rsidRDefault="00D32840" w:rsidP="002362B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«08_» ______10___ 2019г. №359-п</w:t>
      </w:r>
    </w:p>
    <w:p w:rsidR="00D32840" w:rsidRDefault="00D32840" w:rsidP="002362B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D32840" w:rsidRDefault="00D32840" w:rsidP="002362B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Прейскурант </w:t>
      </w:r>
    </w:p>
    <w:p w:rsidR="00D32840" w:rsidRDefault="00D32840" w:rsidP="002362B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дополнительные образовательные услуги</w:t>
      </w:r>
    </w:p>
    <w:p w:rsidR="00D32840" w:rsidRDefault="00D32840" w:rsidP="002362B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образовательных организациях Балашовского района,</w:t>
      </w:r>
    </w:p>
    <w:p w:rsidR="00D32840" w:rsidRDefault="00D32840" w:rsidP="002362B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реализующих основную образовательную программу</w:t>
      </w:r>
    </w:p>
    <w:p w:rsidR="00D32840" w:rsidRDefault="00D32840" w:rsidP="002362B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образования в 2019 – 2020 учебном году </w:t>
      </w:r>
    </w:p>
    <w:p w:rsidR="00D32840" w:rsidRDefault="00D32840" w:rsidP="002362B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2362B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МАДОУ   «Детский сад    комбинированного    вида    «Ивушка»    города Балашова Саратовской области» </w:t>
      </w:r>
    </w:p>
    <w:p w:rsidR="00D32840" w:rsidRDefault="00D32840" w:rsidP="002362B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3191"/>
      </w:tblGrid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3191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</w:t>
            </w:r>
          </w:p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(рублей) в час</w:t>
            </w:r>
          </w:p>
        </w:tc>
      </w:tr>
      <w:tr w:rsidR="00D32840" w:rsidRPr="00237300">
        <w:tc>
          <w:tcPr>
            <w:tcW w:w="9571" w:type="dxa"/>
            <w:gridSpan w:val="3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занятия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D32840" w:rsidRPr="00237300" w:rsidRDefault="00D32840" w:rsidP="0006360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Обучение вокалу 4-7 лет</w:t>
            </w:r>
          </w:p>
        </w:tc>
        <w:tc>
          <w:tcPr>
            <w:tcW w:w="3191" w:type="dxa"/>
          </w:tcPr>
          <w:p w:rsidR="00D32840" w:rsidRPr="00237300" w:rsidRDefault="00D32840" w:rsidP="0006360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D32840" w:rsidRPr="00237300" w:rsidRDefault="00D32840" w:rsidP="0006360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Обучение правильному звукопроизношению 4-7 лет</w:t>
            </w:r>
          </w:p>
        </w:tc>
        <w:tc>
          <w:tcPr>
            <w:tcW w:w="3191" w:type="dxa"/>
          </w:tcPr>
          <w:p w:rsidR="00D32840" w:rsidRPr="00237300" w:rsidRDefault="00D32840" w:rsidP="0006360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</w:tr>
      <w:tr w:rsidR="00D32840" w:rsidRPr="00237300">
        <w:tc>
          <w:tcPr>
            <w:tcW w:w="9571" w:type="dxa"/>
            <w:gridSpan w:val="3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 занятия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D32840" w:rsidRPr="00237300" w:rsidRDefault="00D32840" w:rsidP="0006360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Подготовка к школе 5-7 лет</w:t>
            </w:r>
          </w:p>
        </w:tc>
        <w:tc>
          <w:tcPr>
            <w:tcW w:w="3191" w:type="dxa"/>
          </w:tcPr>
          <w:p w:rsidR="00D32840" w:rsidRPr="00237300" w:rsidRDefault="00D32840" w:rsidP="0006360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D32840" w:rsidRPr="00237300" w:rsidRDefault="00D32840" w:rsidP="0006360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Обучение чтению по методике Зайцева Н.А. 4-7 лет</w:t>
            </w:r>
          </w:p>
        </w:tc>
        <w:tc>
          <w:tcPr>
            <w:tcW w:w="3191" w:type="dxa"/>
          </w:tcPr>
          <w:p w:rsidR="00D32840" w:rsidRPr="00237300" w:rsidRDefault="00D32840" w:rsidP="0006360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</w:tbl>
    <w:p w:rsidR="00D32840" w:rsidRDefault="00D32840" w:rsidP="002362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0636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МДОУ «Детский сад комбинированного вида «Космос» города Балашова Саратовской области»</w:t>
      </w:r>
    </w:p>
    <w:p w:rsidR="00D32840" w:rsidRDefault="00D32840" w:rsidP="000636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3191"/>
      </w:tblGrid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3191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</w:t>
            </w:r>
          </w:p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(рублей) в час</w:t>
            </w:r>
          </w:p>
        </w:tc>
      </w:tr>
      <w:tr w:rsidR="00D32840" w:rsidRPr="00237300">
        <w:tc>
          <w:tcPr>
            <w:tcW w:w="9571" w:type="dxa"/>
            <w:gridSpan w:val="3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 занятия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D32840" w:rsidRPr="00237300" w:rsidRDefault="00D32840" w:rsidP="00B94A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  5-7 лет</w:t>
            </w:r>
          </w:p>
        </w:tc>
        <w:tc>
          <w:tcPr>
            <w:tcW w:w="3191" w:type="dxa"/>
          </w:tcPr>
          <w:p w:rsidR="00D32840" w:rsidRPr="00237300" w:rsidRDefault="00D32840" w:rsidP="00B94A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D32840" w:rsidRPr="00237300" w:rsidRDefault="00D32840" w:rsidP="00B94A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Подготовка к школе 5-7 лет</w:t>
            </w:r>
          </w:p>
        </w:tc>
        <w:tc>
          <w:tcPr>
            <w:tcW w:w="3191" w:type="dxa"/>
          </w:tcPr>
          <w:p w:rsidR="00D32840" w:rsidRPr="00237300" w:rsidRDefault="00D32840" w:rsidP="00B94A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D32840" w:rsidRPr="00237300" w:rsidRDefault="00D32840" w:rsidP="00B94A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иностранному языку  5-7 лет </w:t>
            </w:r>
          </w:p>
        </w:tc>
        <w:tc>
          <w:tcPr>
            <w:tcW w:w="3191" w:type="dxa"/>
          </w:tcPr>
          <w:p w:rsidR="00D32840" w:rsidRPr="00237300" w:rsidRDefault="00D32840" w:rsidP="00B94A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</w:tbl>
    <w:p w:rsidR="00D32840" w:rsidRDefault="00D32840" w:rsidP="000636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7869D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МАДОУ   «Детский сад    комбинированного    вида    «Юбилейный»    города Балашова Саратовской области»</w:t>
      </w:r>
    </w:p>
    <w:p w:rsidR="00D32840" w:rsidRDefault="00D32840" w:rsidP="007869D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3191"/>
      </w:tblGrid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платных услуг</w:t>
            </w:r>
          </w:p>
        </w:tc>
        <w:tc>
          <w:tcPr>
            <w:tcW w:w="3191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Стоимость </w:t>
            </w:r>
          </w:p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(рублей) в час</w:t>
            </w:r>
          </w:p>
        </w:tc>
      </w:tr>
      <w:tr w:rsidR="00D32840" w:rsidRPr="00237300">
        <w:tc>
          <w:tcPr>
            <w:tcW w:w="9571" w:type="dxa"/>
            <w:gridSpan w:val="3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 занятия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D32840" w:rsidRPr="00237300" w:rsidRDefault="00D32840" w:rsidP="00D63B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Хореография 5-7 лет</w:t>
            </w:r>
          </w:p>
        </w:tc>
        <w:tc>
          <w:tcPr>
            <w:tcW w:w="3191" w:type="dxa"/>
          </w:tcPr>
          <w:p w:rsidR="00D32840" w:rsidRPr="00237300" w:rsidRDefault="00D32840" w:rsidP="00D63B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D32840" w:rsidRPr="00237300" w:rsidRDefault="00D32840" w:rsidP="00D63B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Подготовка к школе  5-7 лет</w:t>
            </w:r>
          </w:p>
        </w:tc>
        <w:tc>
          <w:tcPr>
            <w:tcW w:w="3191" w:type="dxa"/>
          </w:tcPr>
          <w:p w:rsidR="00D32840" w:rsidRPr="00237300" w:rsidRDefault="00D32840" w:rsidP="00D63B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D32840" w:rsidRPr="00237300" w:rsidRDefault="00D32840" w:rsidP="00D63B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Театральная студия 5-7 лет</w:t>
            </w:r>
          </w:p>
        </w:tc>
        <w:tc>
          <w:tcPr>
            <w:tcW w:w="3191" w:type="dxa"/>
          </w:tcPr>
          <w:p w:rsidR="00D32840" w:rsidRPr="00237300" w:rsidRDefault="00D32840" w:rsidP="00D63B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D32840" w:rsidRPr="00237300" w:rsidRDefault="00D32840" w:rsidP="00D63B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занятия (шашки, шахматы)</w:t>
            </w:r>
          </w:p>
        </w:tc>
        <w:tc>
          <w:tcPr>
            <w:tcW w:w="3191" w:type="dxa"/>
          </w:tcPr>
          <w:p w:rsidR="00D32840" w:rsidRPr="00237300" w:rsidRDefault="00D32840" w:rsidP="00D63B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</w:tbl>
    <w:p w:rsidR="00D32840" w:rsidRDefault="00D32840" w:rsidP="000636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МДОУ «Детский сад комбинированного вида «Дубравушка» города Балашова Саратовской области </w:t>
      </w:r>
    </w:p>
    <w:p w:rsidR="00D32840" w:rsidRDefault="00D32840" w:rsidP="000636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3191"/>
      </w:tblGrid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платных услуг</w:t>
            </w:r>
          </w:p>
        </w:tc>
        <w:tc>
          <w:tcPr>
            <w:tcW w:w="3191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</w:t>
            </w:r>
          </w:p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(рублей) в час</w:t>
            </w:r>
          </w:p>
        </w:tc>
      </w:tr>
      <w:tr w:rsidR="00D32840" w:rsidRPr="00237300">
        <w:tc>
          <w:tcPr>
            <w:tcW w:w="9571" w:type="dxa"/>
            <w:gridSpan w:val="3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 занятия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D32840" w:rsidRPr="00237300" w:rsidRDefault="00D32840" w:rsidP="00311805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Театральная студия  5-7 лет</w:t>
            </w:r>
          </w:p>
        </w:tc>
        <w:tc>
          <w:tcPr>
            <w:tcW w:w="3191" w:type="dxa"/>
          </w:tcPr>
          <w:p w:rsidR="00D32840" w:rsidRPr="00237300" w:rsidRDefault="00D32840" w:rsidP="0031180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D32840" w:rsidRPr="00237300" w:rsidRDefault="00D32840" w:rsidP="0031180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Веселый степ</w:t>
            </w:r>
          </w:p>
        </w:tc>
        <w:tc>
          <w:tcPr>
            <w:tcW w:w="3191" w:type="dxa"/>
          </w:tcPr>
          <w:p w:rsidR="00D32840" w:rsidRPr="00237300" w:rsidRDefault="00D32840" w:rsidP="0031180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D32840" w:rsidRPr="00237300">
        <w:tc>
          <w:tcPr>
            <w:tcW w:w="9571" w:type="dxa"/>
            <w:gridSpan w:val="3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занятия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D32840" w:rsidRPr="00237300" w:rsidRDefault="00D32840" w:rsidP="00A307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Обучение правильному звукопроизношению 5-7 лет</w:t>
            </w:r>
          </w:p>
        </w:tc>
        <w:tc>
          <w:tcPr>
            <w:tcW w:w="3191" w:type="dxa"/>
          </w:tcPr>
          <w:p w:rsidR="00D32840" w:rsidRPr="00237300" w:rsidRDefault="00D32840" w:rsidP="00A307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</w:tr>
    </w:tbl>
    <w:p w:rsidR="00D32840" w:rsidRDefault="00D32840" w:rsidP="000636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0636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МДОУ «Детский сад «Сказка» с.Тростянка Балашовского района Саратовской области»</w:t>
      </w:r>
    </w:p>
    <w:p w:rsidR="00D32840" w:rsidRDefault="00D32840" w:rsidP="000636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3191"/>
      </w:tblGrid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3191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Стоимость </w:t>
            </w:r>
          </w:p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(рублей) в час</w:t>
            </w:r>
          </w:p>
        </w:tc>
      </w:tr>
      <w:tr w:rsidR="00D32840" w:rsidRPr="00237300">
        <w:tc>
          <w:tcPr>
            <w:tcW w:w="9571" w:type="dxa"/>
            <w:gridSpan w:val="3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занятия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D32840" w:rsidRPr="00237300" w:rsidRDefault="00D32840" w:rsidP="003577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Вокал 4-7 лет</w:t>
            </w:r>
          </w:p>
        </w:tc>
        <w:tc>
          <w:tcPr>
            <w:tcW w:w="3191" w:type="dxa"/>
          </w:tcPr>
          <w:p w:rsidR="00D32840" w:rsidRPr="00237300" w:rsidRDefault="00D32840" w:rsidP="003577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</w:tr>
      <w:tr w:rsidR="00D32840" w:rsidRPr="00237300">
        <w:tc>
          <w:tcPr>
            <w:tcW w:w="9571" w:type="dxa"/>
            <w:gridSpan w:val="3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 занятия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D32840" w:rsidRPr="00237300" w:rsidRDefault="00D32840" w:rsidP="003577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Подготовка к школе 5-7 лет</w:t>
            </w:r>
          </w:p>
        </w:tc>
        <w:tc>
          <w:tcPr>
            <w:tcW w:w="3191" w:type="dxa"/>
          </w:tcPr>
          <w:p w:rsidR="00D32840" w:rsidRPr="00237300" w:rsidRDefault="00D32840" w:rsidP="003577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</w:tbl>
    <w:p w:rsidR="00D32840" w:rsidRDefault="00D32840" w:rsidP="000636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0636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0636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МДОУ «Детский сад комбинированного вида «Ландыш» города Балашова Саратовской области»</w:t>
      </w:r>
    </w:p>
    <w:p w:rsidR="00D32840" w:rsidRDefault="00D32840" w:rsidP="000636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3191"/>
      </w:tblGrid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платных услуг</w:t>
            </w:r>
          </w:p>
        </w:tc>
        <w:tc>
          <w:tcPr>
            <w:tcW w:w="3191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</w:t>
            </w:r>
          </w:p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(рублей) в час</w:t>
            </w:r>
          </w:p>
        </w:tc>
      </w:tr>
      <w:tr w:rsidR="00D32840" w:rsidRPr="00237300">
        <w:tc>
          <w:tcPr>
            <w:tcW w:w="9571" w:type="dxa"/>
            <w:gridSpan w:val="3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 занятия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D32840" w:rsidRPr="00237300" w:rsidRDefault="00D32840" w:rsidP="003577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Подготовка к школе 5-7 лет</w:t>
            </w:r>
          </w:p>
        </w:tc>
        <w:tc>
          <w:tcPr>
            <w:tcW w:w="3191" w:type="dxa"/>
          </w:tcPr>
          <w:p w:rsidR="00D32840" w:rsidRPr="00237300" w:rsidRDefault="00D32840" w:rsidP="003577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D32840" w:rsidRPr="00237300" w:rsidRDefault="00D32840" w:rsidP="003577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Обучение иностранному языку 5-7 лет</w:t>
            </w:r>
          </w:p>
        </w:tc>
        <w:tc>
          <w:tcPr>
            <w:tcW w:w="3191" w:type="dxa"/>
          </w:tcPr>
          <w:p w:rsidR="00D32840" w:rsidRPr="00237300" w:rsidRDefault="00D32840" w:rsidP="003577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D32840" w:rsidRPr="00237300">
        <w:tc>
          <w:tcPr>
            <w:tcW w:w="675" w:type="dxa"/>
          </w:tcPr>
          <w:p w:rsidR="00D32840" w:rsidRPr="00237300" w:rsidRDefault="00D32840" w:rsidP="0023730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D32840" w:rsidRPr="00237300" w:rsidRDefault="00D32840" w:rsidP="003577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Хореография  5-7 лет</w:t>
            </w:r>
          </w:p>
        </w:tc>
        <w:tc>
          <w:tcPr>
            <w:tcW w:w="3191" w:type="dxa"/>
          </w:tcPr>
          <w:p w:rsidR="00D32840" w:rsidRPr="00237300" w:rsidRDefault="00D32840" w:rsidP="003577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7300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</w:tbl>
    <w:p w:rsidR="00D32840" w:rsidRDefault="00D32840" w:rsidP="000636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83233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83233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Балашовского</w:t>
      </w:r>
    </w:p>
    <w:p w:rsidR="00D32840" w:rsidRDefault="00D32840" w:rsidP="0083233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      П.М.Петраков </w:t>
      </w:r>
    </w:p>
    <w:p w:rsidR="00D32840" w:rsidRDefault="00D32840" w:rsidP="000636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Default="00D32840" w:rsidP="002362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Pr="002362B1" w:rsidRDefault="00D32840" w:rsidP="002362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40" w:rsidRPr="004B7E69" w:rsidRDefault="00D32840" w:rsidP="00516DC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2840" w:rsidRPr="004B7E69" w:rsidSect="00B2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2A8"/>
    <w:multiLevelType w:val="hybridMultilevel"/>
    <w:tmpl w:val="F8BA86C8"/>
    <w:lvl w:ilvl="0" w:tplc="DF0C55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0BF1C74"/>
    <w:multiLevelType w:val="hybridMultilevel"/>
    <w:tmpl w:val="33FA602A"/>
    <w:lvl w:ilvl="0" w:tplc="9E7A35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0E087E"/>
    <w:multiLevelType w:val="hybridMultilevel"/>
    <w:tmpl w:val="36D05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E69"/>
    <w:rsid w:val="000064E5"/>
    <w:rsid w:val="00041684"/>
    <w:rsid w:val="0006360E"/>
    <w:rsid w:val="001716F4"/>
    <w:rsid w:val="001F31B3"/>
    <w:rsid w:val="002362B1"/>
    <w:rsid w:val="00237300"/>
    <w:rsid w:val="002666E8"/>
    <w:rsid w:val="00281E5C"/>
    <w:rsid w:val="002A215A"/>
    <w:rsid w:val="002B5D82"/>
    <w:rsid w:val="00311805"/>
    <w:rsid w:val="00357708"/>
    <w:rsid w:val="0038559E"/>
    <w:rsid w:val="004B7E69"/>
    <w:rsid w:val="004D1914"/>
    <w:rsid w:val="004E5C8A"/>
    <w:rsid w:val="0051655F"/>
    <w:rsid w:val="00516DCC"/>
    <w:rsid w:val="0058664D"/>
    <w:rsid w:val="006008B5"/>
    <w:rsid w:val="00606A3A"/>
    <w:rsid w:val="00760373"/>
    <w:rsid w:val="007869D2"/>
    <w:rsid w:val="00796A78"/>
    <w:rsid w:val="007F7496"/>
    <w:rsid w:val="0080410A"/>
    <w:rsid w:val="00831B1B"/>
    <w:rsid w:val="00832334"/>
    <w:rsid w:val="00851E6B"/>
    <w:rsid w:val="00895FC0"/>
    <w:rsid w:val="008F2037"/>
    <w:rsid w:val="00926DC3"/>
    <w:rsid w:val="00951510"/>
    <w:rsid w:val="009B2841"/>
    <w:rsid w:val="009B62BB"/>
    <w:rsid w:val="009E6331"/>
    <w:rsid w:val="00A307CC"/>
    <w:rsid w:val="00AE2333"/>
    <w:rsid w:val="00B22711"/>
    <w:rsid w:val="00B53D29"/>
    <w:rsid w:val="00B66DEC"/>
    <w:rsid w:val="00B94A58"/>
    <w:rsid w:val="00BB1E58"/>
    <w:rsid w:val="00BF35C7"/>
    <w:rsid w:val="00C85389"/>
    <w:rsid w:val="00CD6EB2"/>
    <w:rsid w:val="00CF0A75"/>
    <w:rsid w:val="00D03DA7"/>
    <w:rsid w:val="00D32840"/>
    <w:rsid w:val="00D63B54"/>
    <w:rsid w:val="00D6766E"/>
    <w:rsid w:val="00D81EAE"/>
    <w:rsid w:val="00D9367E"/>
    <w:rsid w:val="00DD1674"/>
    <w:rsid w:val="00E36E3C"/>
    <w:rsid w:val="00F015AF"/>
    <w:rsid w:val="00F053A1"/>
    <w:rsid w:val="00F415DF"/>
    <w:rsid w:val="00FC55D7"/>
    <w:rsid w:val="00FE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7E69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06360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06A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d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557</Words>
  <Characters>3179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</dc:title>
  <dc:subject/>
  <dc:creator>филатова</dc:creator>
  <cp:keywords/>
  <dc:description/>
  <cp:lastModifiedBy>User</cp:lastModifiedBy>
  <cp:revision>2</cp:revision>
  <cp:lastPrinted>2019-10-02T06:17:00Z</cp:lastPrinted>
  <dcterms:created xsi:type="dcterms:W3CDTF">2019-10-08T09:27:00Z</dcterms:created>
  <dcterms:modified xsi:type="dcterms:W3CDTF">2019-10-08T09:27:00Z</dcterms:modified>
</cp:coreProperties>
</file>