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17.02.2020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39-п</w:t>
      </w: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Pr="003B71CF" w:rsidRDefault="008C3D1D" w:rsidP="00D67515">
      <w:pPr>
        <w:pStyle w:val="22"/>
        <w:shd w:val="clear" w:color="auto" w:fill="auto"/>
        <w:spacing w:line="240" w:lineRule="auto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3B71CF">
        <w:rPr>
          <w:rStyle w:val="2"/>
          <w:color w:val="000000"/>
          <w:sz w:val="28"/>
          <w:szCs w:val="28"/>
        </w:rPr>
        <w:t>О назначении рейтингового</w:t>
      </w:r>
    </w:p>
    <w:p w:rsidR="008C3D1D" w:rsidRPr="003B71CF" w:rsidRDefault="008C3D1D" w:rsidP="00D67515">
      <w:pPr>
        <w:pStyle w:val="22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3B71CF">
        <w:rPr>
          <w:rStyle w:val="2"/>
          <w:color w:val="000000"/>
          <w:sz w:val="28"/>
          <w:szCs w:val="28"/>
        </w:rPr>
        <w:t xml:space="preserve">голосования по проектам </w:t>
      </w:r>
    </w:p>
    <w:p w:rsidR="008C3D1D" w:rsidRPr="003B71CF" w:rsidRDefault="008C3D1D" w:rsidP="00D67515">
      <w:pPr>
        <w:pStyle w:val="22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3B71CF">
        <w:rPr>
          <w:b/>
          <w:bCs/>
          <w:sz w:val="28"/>
          <w:szCs w:val="28"/>
        </w:rPr>
        <w:t xml:space="preserve">благоустройства </w:t>
      </w:r>
      <w:r w:rsidRPr="003B71CF">
        <w:rPr>
          <w:rStyle w:val="2"/>
          <w:color w:val="000000"/>
          <w:sz w:val="28"/>
          <w:szCs w:val="28"/>
        </w:rPr>
        <w:t>общественным территориям</w:t>
      </w:r>
    </w:p>
    <w:p w:rsidR="008C3D1D" w:rsidRDefault="008C3D1D" w:rsidP="00090BCB">
      <w:pPr>
        <w:pStyle w:val="22"/>
        <w:shd w:val="clear" w:color="auto" w:fill="auto"/>
        <w:tabs>
          <w:tab w:val="left" w:leader="underscore" w:pos="4770"/>
        </w:tabs>
        <w:spacing w:line="240" w:lineRule="auto"/>
        <w:jc w:val="both"/>
        <w:rPr>
          <w:rStyle w:val="2"/>
          <w:color w:val="000000"/>
          <w:sz w:val="28"/>
          <w:szCs w:val="28"/>
        </w:rPr>
      </w:pPr>
      <w:r w:rsidRPr="003B71CF">
        <w:rPr>
          <w:rStyle w:val="2"/>
          <w:color w:val="000000"/>
          <w:sz w:val="28"/>
          <w:szCs w:val="28"/>
        </w:rPr>
        <w:t>муниципального образования город Балашов.</w:t>
      </w:r>
    </w:p>
    <w:p w:rsidR="008C3D1D" w:rsidRPr="00090BCB" w:rsidRDefault="008C3D1D" w:rsidP="00090BCB">
      <w:pPr>
        <w:pStyle w:val="22"/>
        <w:shd w:val="clear" w:color="auto" w:fill="auto"/>
        <w:tabs>
          <w:tab w:val="left" w:leader="underscore" w:pos="4770"/>
        </w:tabs>
        <w:spacing w:line="240" w:lineRule="auto"/>
        <w:jc w:val="both"/>
        <w:rPr>
          <w:rStyle w:val="2"/>
          <w:color w:val="000000"/>
          <w:sz w:val="28"/>
          <w:szCs w:val="28"/>
        </w:rPr>
      </w:pPr>
      <w:r w:rsidRPr="00657F46">
        <w:rPr>
          <w:rStyle w:val="2"/>
          <w:color w:val="000000"/>
          <w:sz w:val="28"/>
          <w:szCs w:val="28"/>
        </w:rPr>
        <w:t xml:space="preserve">        </w:t>
      </w:r>
    </w:p>
    <w:p w:rsidR="008C3D1D" w:rsidRPr="00D67515" w:rsidRDefault="008C3D1D" w:rsidP="00C04067">
      <w:pPr>
        <w:pStyle w:val="22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D67515">
        <w:rPr>
          <w:rStyle w:val="2"/>
          <w:b w:val="0"/>
          <w:bCs w:val="0"/>
          <w:color w:val="000000"/>
          <w:sz w:val="28"/>
          <w:szCs w:val="28"/>
        </w:rPr>
        <w:t>Руководствуясь статьей 33 Федерального закона от 06.10.2003 № 131-ФЗ «Об общих принципах организации местного самоуправления в Российской Федерации», Устава Балашовского муниципального района,</w:t>
      </w:r>
      <w:r w:rsidRPr="00D67515">
        <w:rPr>
          <w:b/>
          <w:bCs/>
          <w:sz w:val="28"/>
          <w:szCs w:val="28"/>
        </w:rPr>
        <w:t xml:space="preserve"> </w:t>
      </w:r>
      <w:r w:rsidRPr="00D67515">
        <w:rPr>
          <w:rStyle w:val="2"/>
          <w:b w:val="0"/>
          <w:bCs w:val="0"/>
          <w:color w:val="000000"/>
          <w:sz w:val="28"/>
          <w:szCs w:val="28"/>
        </w:rPr>
        <w:t>с целью участия населения муниципального образования город Балашов</w:t>
      </w:r>
      <w:r w:rsidRPr="00D67515">
        <w:rPr>
          <w:b/>
          <w:bCs/>
          <w:sz w:val="28"/>
          <w:szCs w:val="28"/>
        </w:rPr>
        <w:t xml:space="preserve"> </w:t>
      </w:r>
      <w:r w:rsidRPr="00D67515">
        <w:rPr>
          <w:rStyle w:val="2"/>
          <w:b w:val="0"/>
          <w:bCs w:val="0"/>
          <w:color w:val="000000"/>
          <w:sz w:val="28"/>
          <w:szCs w:val="28"/>
        </w:rPr>
        <w:t>в осуществлении местного самоуправления, администрация Балашовского муниципального района</w:t>
      </w:r>
      <w:r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8C3D1D" w:rsidRPr="00645705" w:rsidRDefault="008C3D1D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C3D1D" w:rsidRDefault="008C3D1D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D1D" w:rsidRPr="00937382" w:rsidRDefault="008C3D1D" w:rsidP="00937382">
      <w:pPr>
        <w:pStyle w:val="ListParagraph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Установить </w:t>
      </w:r>
      <w:r w:rsidRPr="005665BA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дату проведения рейтингового голосования 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665BA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 отбору общественных территорий 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28.02.2020 года с 9.00 до 16.00.</w:t>
      </w:r>
    </w:p>
    <w:p w:rsidR="008C3D1D" w:rsidRPr="000F7A29" w:rsidRDefault="008C3D1D" w:rsidP="000F7A29">
      <w:pPr>
        <w:pStyle w:val="22"/>
        <w:numPr>
          <w:ilvl w:val="0"/>
          <w:numId w:val="4"/>
        </w:numPr>
        <w:tabs>
          <w:tab w:val="left" w:pos="964"/>
        </w:tabs>
        <w:spacing w:line="240" w:lineRule="auto"/>
        <w:jc w:val="both"/>
        <w:rPr>
          <w:rStyle w:val="2"/>
          <w:b w:val="0"/>
          <w:bCs w:val="0"/>
          <w:color w:val="000000"/>
          <w:sz w:val="28"/>
          <w:szCs w:val="28"/>
          <w:shd w:val="clear" w:color="auto" w:fill="auto"/>
        </w:rPr>
      </w:pPr>
      <w:r w:rsidRPr="00937382">
        <w:rPr>
          <w:rStyle w:val="2"/>
          <w:b w:val="0"/>
          <w:bCs w:val="0"/>
          <w:color w:val="000000"/>
          <w:sz w:val="28"/>
          <w:szCs w:val="28"/>
        </w:rPr>
        <w:t>Утвердить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перечень</w:t>
      </w:r>
      <w:r w:rsidRPr="00937382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2"/>
          <w:b w:val="0"/>
          <w:bCs w:val="0"/>
          <w:color w:val="000000"/>
          <w:sz w:val="28"/>
          <w:szCs w:val="28"/>
        </w:rPr>
        <w:t>мест</w:t>
      </w:r>
      <w:r w:rsidRPr="00937382">
        <w:rPr>
          <w:rStyle w:val="2"/>
          <w:b w:val="0"/>
          <w:bCs w:val="0"/>
          <w:color w:val="000000"/>
          <w:sz w:val="28"/>
          <w:szCs w:val="28"/>
        </w:rPr>
        <w:t xml:space="preserve"> проведения голосования </w:t>
      </w:r>
      <w:r>
        <w:rPr>
          <w:rStyle w:val="2"/>
          <w:b w:val="0"/>
          <w:bCs w:val="0"/>
          <w:color w:val="000000"/>
          <w:sz w:val="28"/>
          <w:szCs w:val="28"/>
        </w:rPr>
        <w:t>(Приложение №1)</w:t>
      </w:r>
    </w:p>
    <w:p w:rsidR="008C3D1D" w:rsidRPr="00C60564" w:rsidRDefault="008C3D1D" w:rsidP="00C60564">
      <w:pPr>
        <w:pStyle w:val="ListParagraph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C60564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Утвердить перечень общественных территорий, представленных на голосование (приложение № 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C60564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Pr="00C60564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>.</w:t>
      </w:r>
    </w:p>
    <w:p w:rsidR="008C3D1D" w:rsidRPr="00BC6B69" w:rsidRDefault="008C3D1D" w:rsidP="00BC6B6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balashov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tv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BC6B69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baladmin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BC6B69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BC6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D1D" w:rsidRPr="00BC6B69" w:rsidRDefault="008C3D1D" w:rsidP="00BC6B69">
      <w:pPr>
        <w:pStyle w:val="ListParagraph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опубликования (обнародования).</w:t>
      </w:r>
    </w:p>
    <w:p w:rsidR="008C3D1D" w:rsidRPr="006943CD" w:rsidRDefault="008C3D1D" w:rsidP="00D6232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3C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М.И. Захарова.</w:t>
      </w:r>
    </w:p>
    <w:p w:rsidR="008C3D1D" w:rsidRDefault="008C3D1D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3D1D" w:rsidRPr="00C0233A" w:rsidRDefault="008C3D1D" w:rsidP="006437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C0233A">
        <w:rPr>
          <w:rFonts w:ascii="Times New Roman" w:hAnsi="Times New Roman" w:cs="Times New Roman"/>
          <w:sz w:val="28"/>
          <w:szCs w:val="28"/>
        </w:rPr>
        <w:t xml:space="preserve"> Балашовского</w:t>
      </w:r>
    </w:p>
    <w:p w:rsidR="008C3D1D" w:rsidRPr="00481BEB" w:rsidRDefault="008C3D1D" w:rsidP="006437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М.И. Захаров</w:t>
      </w:r>
    </w:p>
    <w:p w:rsidR="008C3D1D" w:rsidRPr="00C0233A" w:rsidRDefault="008C3D1D" w:rsidP="006437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C3D1D" w:rsidRPr="002C45CC" w:rsidRDefault="008C3D1D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8C3D1D" w:rsidRPr="002C45CC" w:rsidRDefault="008C3D1D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8C3D1D" w:rsidRPr="002C45CC" w:rsidRDefault="008C3D1D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№_39-п_ от ___17.02.</w:t>
      </w:r>
      <w:r w:rsidRPr="002C45CC">
        <w:rPr>
          <w:rFonts w:ascii="Times New Roman" w:hAnsi="Times New Roman" w:cs="Times New Roman"/>
          <w:b/>
          <w:bCs/>
          <w:sz w:val="24"/>
          <w:szCs w:val="24"/>
        </w:rPr>
        <w:t>__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C45C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C3D1D" w:rsidRDefault="008C3D1D" w:rsidP="00001876"/>
    <w:p w:rsidR="008C3D1D" w:rsidRDefault="008C3D1D" w:rsidP="00B30835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8"/>
          <w:szCs w:val="28"/>
        </w:rPr>
      </w:pPr>
    </w:p>
    <w:p w:rsidR="008C3D1D" w:rsidRDefault="008C3D1D" w:rsidP="00EB2DA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8C3D1D" w:rsidRPr="002C45CC" w:rsidRDefault="008C3D1D" w:rsidP="00EB2DA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 проведения </w:t>
      </w:r>
      <w:r w:rsidRPr="002C45CC">
        <w:rPr>
          <w:rFonts w:ascii="Times New Roman" w:hAnsi="Times New Roman" w:cs="Times New Roman"/>
          <w:b/>
          <w:bCs/>
          <w:sz w:val="28"/>
          <w:szCs w:val="28"/>
        </w:rPr>
        <w:t>голосования по проектам благоустройства общественных территорий муниципального образования город Балашов</w:t>
      </w:r>
    </w:p>
    <w:p w:rsidR="008C3D1D" w:rsidRDefault="008C3D1D" w:rsidP="00EB2DA0"/>
    <w:p w:rsidR="008C3D1D" w:rsidRDefault="008C3D1D" w:rsidP="00EB2DA0"/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00"/>
        <w:gridCol w:w="6300"/>
      </w:tblGrid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C3D1D" w:rsidRPr="003B55DF" w:rsidRDefault="008C3D1D" w:rsidP="00103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территориальной счетной комиссии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1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412301, Саратовская область, Балашовский район, город Балашов, улица Ленина дом 67 (здание МОУ СОШ №6 им. Крылова И.В.)</w:t>
            </w:r>
          </w:p>
        </w:tc>
      </w:tr>
      <w:tr w:rsidR="008C3D1D" w:rsidRPr="003B55DF">
        <w:tc>
          <w:tcPr>
            <w:tcW w:w="568" w:type="dxa"/>
            <w:shd w:val="clear" w:color="auto" w:fill="FFFFFF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2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412306, Саратовская область, г. Балашов, ул. К. Маркса, 96 (здание МУК «Центр культуры БМР»)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3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Балашовский район, город Балашов, улица Пушкина дом 51 (здание МОУ СОШ №7)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4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г.Балашов, ул.Ленина, д.5 (Здание МУ «Киновидеоцентр» к/т «Победа»)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5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412308, Саратовская область, Балашовский район, город Балашов, улица Макаренко дом 46 (здание МОУ СОШ №9 им.П.А.Столыпина)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6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412310, Саратовская область, Балашовский район, город Балашов, улица Титова дом 13 (здание МОУ СОШ №12)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7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412316, Саратовская область, г. Балашов, Балашов – 3 (школа бокса)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8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Строителей дом 9А (здание МАОУ СОШ №15)</w:t>
            </w:r>
          </w:p>
        </w:tc>
      </w:tr>
      <w:tr w:rsidR="008C3D1D" w:rsidRPr="003B55DF">
        <w:tc>
          <w:tcPr>
            <w:tcW w:w="568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9</w:t>
            </w:r>
          </w:p>
        </w:tc>
        <w:tc>
          <w:tcPr>
            <w:tcW w:w="6300" w:type="dxa"/>
          </w:tcPr>
          <w:p w:rsidR="008C3D1D" w:rsidRPr="003B55DF" w:rsidRDefault="008C3D1D" w:rsidP="001033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DF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50 лет ВЛКСМ дом 2 (здание МОУ «Гимназия №1»)</w:t>
            </w:r>
          </w:p>
        </w:tc>
      </w:tr>
    </w:tbl>
    <w:p w:rsidR="008C3D1D" w:rsidRDefault="008C3D1D" w:rsidP="00EB2DA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EB2DA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C3D1D" w:rsidRDefault="008C3D1D" w:rsidP="00EB2DA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C3D1D" w:rsidRPr="00C0233A" w:rsidRDefault="008C3D1D" w:rsidP="00EB2DA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C0233A">
        <w:rPr>
          <w:rFonts w:ascii="Times New Roman" w:hAnsi="Times New Roman" w:cs="Times New Roman"/>
          <w:sz w:val="28"/>
          <w:szCs w:val="28"/>
        </w:rPr>
        <w:t xml:space="preserve"> Балашовского</w:t>
      </w:r>
    </w:p>
    <w:p w:rsidR="008C3D1D" w:rsidRPr="00481BEB" w:rsidRDefault="008C3D1D" w:rsidP="00EB2DA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М.И. Захаров</w:t>
      </w:r>
    </w:p>
    <w:p w:rsidR="008C3D1D" w:rsidRDefault="008C3D1D" w:rsidP="00EB2DA0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8"/>
          <w:szCs w:val="28"/>
        </w:rPr>
      </w:pPr>
    </w:p>
    <w:p w:rsidR="008C3D1D" w:rsidRDefault="008C3D1D" w:rsidP="00EB2DA0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Default="008C3D1D" w:rsidP="00EB2DA0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Default="008C3D1D" w:rsidP="00EB2DA0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Default="008C3D1D" w:rsidP="00EB2DA0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Default="008C3D1D" w:rsidP="00EB2DA0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Default="008C3D1D" w:rsidP="00EB2DA0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Default="008C3D1D" w:rsidP="00EB2DA0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Pr="00940F44" w:rsidRDefault="008C3D1D" w:rsidP="00FC00B3">
      <w:pPr>
        <w:pStyle w:val="a1"/>
        <w:shd w:val="clear" w:color="auto" w:fill="auto"/>
        <w:spacing w:line="240" w:lineRule="auto"/>
        <w:ind w:left="4962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0F44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2</w:t>
      </w:r>
    </w:p>
    <w:p w:rsidR="008C3D1D" w:rsidRPr="00940F44" w:rsidRDefault="008C3D1D" w:rsidP="00FC00B3">
      <w:pPr>
        <w:pStyle w:val="a1"/>
        <w:shd w:val="clear" w:color="auto" w:fill="auto"/>
        <w:spacing w:line="240" w:lineRule="auto"/>
        <w:ind w:left="4962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940F44"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  <w:t>к постановлению администрации Балашовского муниципального района</w:t>
      </w:r>
    </w:p>
    <w:p w:rsidR="008C3D1D" w:rsidRPr="00940F44" w:rsidRDefault="008C3D1D" w:rsidP="00FC00B3">
      <w:pPr>
        <w:pStyle w:val="22"/>
        <w:shd w:val="clear" w:color="auto" w:fill="auto"/>
        <w:tabs>
          <w:tab w:val="left" w:leader="underscore" w:pos="7442"/>
          <w:tab w:val="left" w:leader="underscore" w:pos="8332"/>
        </w:tabs>
        <w:spacing w:line="240" w:lineRule="auto"/>
        <w:ind w:left="4962"/>
        <w:rPr>
          <w:b/>
          <w:bCs/>
          <w:sz w:val="26"/>
          <w:szCs w:val="26"/>
        </w:rPr>
      </w:pPr>
      <w:r>
        <w:rPr>
          <w:rStyle w:val="2"/>
          <w:b w:val="0"/>
          <w:bCs w:val="0"/>
          <w:color w:val="000000"/>
          <w:sz w:val="26"/>
          <w:szCs w:val="26"/>
        </w:rPr>
        <w:t>№ _39-п_ от «_17__» ___02</w:t>
      </w:r>
      <w:r w:rsidRPr="00940F44">
        <w:rPr>
          <w:rStyle w:val="2"/>
          <w:b w:val="0"/>
          <w:bCs w:val="0"/>
          <w:color w:val="000000"/>
          <w:sz w:val="26"/>
          <w:szCs w:val="26"/>
        </w:rPr>
        <w:t>__ 20</w:t>
      </w:r>
      <w:r>
        <w:rPr>
          <w:rStyle w:val="2"/>
          <w:b w:val="0"/>
          <w:bCs w:val="0"/>
          <w:color w:val="000000"/>
          <w:sz w:val="26"/>
          <w:szCs w:val="26"/>
        </w:rPr>
        <w:t>20</w:t>
      </w:r>
      <w:r w:rsidRPr="00940F44">
        <w:rPr>
          <w:rStyle w:val="2"/>
          <w:b w:val="0"/>
          <w:bCs w:val="0"/>
          <w:color w:val="000000"/>
          <w:sz w:val="26"/>
          <w:szCs w:val="26"/>
        </w:rPr>
        <w:t>г.</w:t>
      </w:r>
    </w:p>
    <w:p w:rsidR="008C3D1D" w:rsidRDefault="008C3D1D" w:rsidP="00B30835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8"/>
          <w:szCs w:val="28"/>
        </w:rPr>
      </w:pPr>
    </w:p>
    <w:p w:rsidR="008C3D1D" w:rsidRDefault="008C3D1D" w:rsidP="00B30835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8"/>
          <w:szCs w:val="28"/>
        </w:rPr>
      </w:pPr>
    </w:p>
    <w:p w:rsidR="008C3D1D" w:rsidRDefault="008C3D1D" w:rsidP="00B30835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8"/>
          <w:szCs w:val="28"/>
        </w:rPr>
      </w:pPr>
    </w:p>
    <w:p w:rsidR="008C3D1D" w:rsidRPr="00D633CA" w:rsidRDefault="008C3D1D" w:rsidP="00B30835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633CA">
        <w:rPr>
          <w:rStyle w:val="2"/>
          <w:color w:val="000000"/>
          <w:sz w:val="28"/>
          <w:szCs w:val="28"/>
        </w:rPr>
        <w:t>Порядок</w:t>
      </w:r>
    </w:p>
    <w:p w:rsidR="008C3D1D" w:rsidRPr="00D633CA" w:rsidRDefault="008C3D1D" w:rsidP="00B30835">
      <w:pPr>
        <w:pStyle w:val="22"/>
        <w:shd w:val="clear" w:color="auto" w:fill="auto"/>
        <w:spacing w:line="240" w:lineRule="auto"/>
        <w:jc w:val="center"/>
        <w:rPr>
          <w:rStyle w:val="2"/>
          <w:color w:val="000000"/>
          <w:sz w:val="28"/>
          <w:szCs w:val="28"/>
        </w:rPr>
      </w:pPr>
      <w:r w:rsidRPr="00D633CA">
        <w:rPr>
          <w:rStyle w:val="2"/>
          <w:color w:val="000000"/>
          <w:sz w:val="28"/>
          <w:szCs w:val="28"/>
        </w:rPr>
        <w:t>организации и проведения процедуры открытого голосования по общественным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color w:val="000000"/>
          <w:sz w:val="28"/>
          <w:szCs w:val="28"/>
        </w:rPr>
        <w:t xml:space="preserve">территориям муниципального образования город Балашов, подлежащих </w:t>
      </w:r>
      <w:r>
        <w:rPr>
          <w:rStyle w:val="2"/>
          <w:color w:val="000000"/>
          <w:sz w:val="28"/>
          <w:szCs w:val="28"/>
        </w:rPr>
        <w:t xml:space="preserve">благоустройству </w:t>
      </w:r>
      <w:r w:rsidRPr="00D633CA">
        <w:rPr>
          <w:rStyle w:val="2"/>
          <w:color w:val="000000"/>
          <w:sz w:val="28"/>
          <w:szCs w:val="28"/>
        </w:rPr>
        <w:t>в соответствии с государственной</w:t>
      </w:r>
      <w:r w:rsidRPr="00D633CA">
        <w:rPr>
          <w:sz w:val="28"/>
          <w:szCs w:val="28"/>
        </w:rPr>
        <w:t xml:space="preserve"> </w:t>
      </w:r>
      <w:r w:rsidRPr="00D633CA">
        <w:rPr>
          <w:rStyle w:val="2"/>
          <w:color w:val="000000"/>
          <w:sz w:val="28"/>
          <w:szCs w:val="28"/>
        </w:rPr>
        <w:t>программой Сар</w:t>
      </w:r>
      <w:r>
        <w:rPr>
          <w:rStyle w:val="2"/>
          <w:color w:val="000000"/>
          <w:sz w:val="28"/>
          <w:szCs w:val="28"/>
        </w:rPr>
        <w:t>атовской области  на 2018 - 2024</w:t>
      </w:r>
      <w:r w:rsidRPr="00D633CA">
        <w:rPr>
          <w:rStyle w:val="2"/>
          <w:color w:val="000000"/>
          <w:sz w:val="28"/>
          <w:szCs w:val="28"/>
        </w:rPr>
        <w:t xml:space="preserve"> годы</w:t>
      </w:r>
    </w:p>
    <w:p w:rsidR="008C3D1D" w:rsidRPr="00657F46" w:rsidRDefault="008C3D1D" w:rsidP="00B30835">
      <w:pPr>
        <w:pStyle w:val="22"/>
        <w:shd w:val="clear" w:color="auto" w:fill="auto"/>
        <w:spacing w:line="240" w:lineRule="auto"/>
        <w:ind w:left="1120"/>
        <w:jc w:val="center"/>
        <w:rPr>
          <w:sz w:val="28"/>
          <w:szCs w:val="28"/>
        </w:rPr>
      </w:pPr>
    </w:p>
    <w:p w:rsidR="008C3D1D" w:rsidRDefault="008C3D1D" w:rsidP="00B30835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C3D1D" w:rsidRDefault="008C3D1D" w:rsidP="00B30835">
      <w:pPr>
        <w:pStyle w:val="22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C92837">
        <w:rPr>
          <w:color w:val="000000"/>
          <w:sz w:val="28"/>
          <w:szCs w:val="28"/>
        </w:rPr>
        <w:t xml:space="preserve"> </w:t>
      </w:r>
      <w:r w:rsidRPr="00F650F7">
        <w:rPr>
          <w:color w:val="000000"/>
          <w:sz w:val="28"/>
          <w:szCs w:val="28"/>
        </w:rPr>
        <w:t>Сквер по ул. К. Маркса от ул.167 Стрелковой дивизии до ул. Софинского и парк «Железнодорожников»</w:t>
      </w:r>
    </w:p>
    <w:p w:rsidR="008C3D1D" w:rsidRDefault="008C3D1D" w:rsidP="00B30835">
      <w:pPr>
        <w:pStyle w:val="22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650F7">
        <w:rPr>
          <w:color w:val="000000"/>
          <w:sz w:val="28"/>
          <w:szCs w:val="28"/>
        </w:rPr>
        <w:t>Мост через реку Хопер по ул.К.Маркса</w:t>
      </w:r>
    </w:p>
    <w:p w:rsidR="008C3D1D" w:rsidRPr="00657F46" w:rsidRDefault="008C3D1D" w:rsidP="00B30835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B71CF">
        <w:rPr>
          <w:color w:val="000000"/>
          <w:sz w:val="28"/>
          <w:szCs w:val="28"/>
        </w:rPr>
        <w:t xml:space="preserve">Парк им. Куйбышева (центральная часть) от улицы Карла Маркса до ул. Ленина </w:t>
      </w:r>
      <w:r w:rsidRPr="00F650F7">
        <w:rPr>
          <w:color w:val="000000"/>
          <w:sz w:val="28"/>
          <w:szCs w:val="28"/>
        </w:rPr>
        <w:t>и пешеходная зона</w:t>
      </w:r>
    </w:p>
    <w:p w:rsidR="008C3D1D" w:rsidRDefault="008C3D1D" w:rsidP="00001876"/>
    <w:p w:rsidR="008C3D1D" w:rsidRDefault="008C3D1D" w:rsidP="00001876"/>
    <w:p w:rsidR="008C3D1D" w:rsidRDefault="008C3D1D" w:rsidP="00001876"/>
    <w:p w:rsidR="008C3D1D" w:rsidRPr="00C0233A" w:rsidRDefault="008C3D1D" w:rsidP="00D817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C0233A">
        <w:rPr>
          <w:rFonts w:ascii="Times New Roman" w:hAnsi="Times New Roman" w:cs="Times New Roman"/>
          <w:sz w:val="28"/>
          <w:szCs w:val="28"/>
        </w:rPr>
        <w:t xml:space="preserve"> Балашовского</w:t>
      </w:r>
    </w:p>
    <w:p w:rsidR="008C3D1D" w:rsidRPr="00481BEB" w:rsidRDefault="008C3D1D" w:rsidP="00D817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М.И. Захаров</w:t>
      </w:r>
    </w:p>
    <w:p w:rsidR="008C3D1D" w:rsidRDefault="008C3D1D" w:rsidP="00D8176F">
      <w:pPr>
        <w:pStyle w:val="a1"/>
        <w:shd w:val="clear" w:color="auto" w:fill="auto"/>
        <w:spacing w:line="240" w:lineRule="auto"/>
        <w:jc w:val="left"/>
        <w:rPr>
          <w:rStyle w:val="a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3D1D" w:rsidRPr="00966516" w:rsidRDefault="008C3D1D" w:rsidP="0096651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8C3D1D" w:rsidRPr="00966516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1D" w:rsidRDefault="008C3D1D" w:rsidP="00605E0F">
      <w:r>
        <w:separator/>
      </w:r>
    </w:p>
  </w:endnote>
  <w:endnote w:type="continuationSeparator" w:id="0">
    <w:p w:rsidR="008C3D1D" w:rsidRDefault="008C3D1D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1D" w:rsidRDefault="008C3D1D" w:rsidP="00605E0F">
      <w:r>
        <w:separator/>
      </w:r>
    </w:p>
  </w:footnote>
  <w:footnote w:type="continuationSeparator" w:id="0">
    <w:p w:rsidR="008C3D1D" w:rsidRDefault="008C3D1D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ED07D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5562F502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5C0E5A77"/>
    <w:multiLevelType w:val="hybridMultilevel"/>
    <w:tmpl w:val="CE563D0C"/>
    <w:lvl w:ilvl="0" w:tplc="2E363C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65FA0"/>
    <w:multiLevelType w:val="hybridMultilevel"/>
    <w:tmpl w:val="F1E6BEA0"/>
    <w:lvl w:ilvl="0" w:tplc="8E942BA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12C0D"/>
    <w:rsid w:val="00034FAC"/>
    <w:rsid w:val="000522DC"/>
    <w:rsid w:val="000538F9"/>
    <w:rsid w:val="00063EA8"/>
    <w:rsid w:val="000816B8"/>
    <w:rsid w:val="00084C66"/>
    <w:rsid w:val="00090BCB"/>
    <w:rsid w:val="00091529"/>
    <w:rsid w:val="000A6D52"/>
    <w:rsid w:val="000B2376"/>
    <w:rsid w:val="000F7A29"/>
    <w:rsid w:val="0010339A"/>
    <w:rsid w:val="00115DD3"/>
    <w:rsid w:val="00134400"/>
    <w:rsid w:val="00136F4C"/>
    <w:rsid w:val="001829B1"/>
    <w:rsid w:val="001862E2"/>
    <w:rsid w:val="001903D2"/>
    <w:rsid w:val="001D0AAB"/>
    <w:rsid w:val="001D4E1B"/>
    <w:rsid w:val="001E0E5C"/>
    <w:rsid w:val="001E11C9"/>
    <w:rsid w:val="00257A1A"/>
    <w:rsid w:val="00266974"/>
    <w:rsid w:val="00281FD4"/>
    <w:rsid w:val="002C45CC"/>
    <w:rsid w:val="002E0151"/>
    <w:rsid w:val="002E407B"/>
    <w:rsid w:val="00300362"/>
    <w:rsid w:val="0032331F"/>
    <w:rsid w:val="003328B4"/>
    <w:rsid w:val="003407FC"/>
    <w:rsid w:val="00346775"/>
    <w:rsid w:val="003613F6"/>
    <w:rsid w:val="00367B5A"/>
    <w:rsid w:val="00371863"/>
    <w:rsid w:val="003A3ED3"/>
    <w:rsid w:val="003B55DF"/>
    <w:rsid w:val="003B71CF"/>
    <w:rsid w:val="003D3ED6"/>
    <w:rsid w:val="00405DEC"/>
    <w:rsid w:val="00411450"/>
    <w:rsid w:val="0041608D"/>
    <w:rsid w:val="00421AAC"/>
    <w:rsid w:val="004241B5"/>
    <w:rsid w:val="00430647"/>
    <w:rsid w:val="004653A8"/>
    <w:rsid w:val="004658D3"/>
    <w:rsid w:val="00467960"/>
    <w:rsid w:val="00481BEB"/>
    <w:rsid w:val="004825D5"/>
    <w:rsid w:val="00484938"/>
    <w:rsid w:val="00485FAD"/>
    <w:rsid w:val="004C23EE"/>
    <w:rsid w:val="004C4DCD"/>
    <w:rsid w:val="004E5E2B"/>
    <w:rsid w:val="004E666C"/>
    <w:rsid w:val="0051697D"/>
    <w:rsid w:val="00534893"/>
    <w:rsid w:val="005665BA"/>
    <w:rsid w:val="0057395F"/>
    <w:rsid w:val="00592787"/>
    <w:rsid w:val="005A072A"/>
    <w:rsid w:val="005A6558"/>
    <w:rsid w:val="005C262D"/>
    <w:rsid w:val="005D5CDA"/>
    <w:rsid w:val="005F4AFC"/>
    <w:rsid w:val="00605D1F"/>
    <w:rsid w:val="00605E0F"/>
    <w:rsid w:val="0062356C"/>
    <w:rsid w:val="00627010"/>
    <w:rsid w:val="00630D87"/>
    <w:rsid w:val="0063462D"/>
    <w:rsid w:val="0064372C"/>
    <w:rsid w:val="00645705"/>
    <w:rsid w:val="00653884"/>
    <w:rsid w:val="006561E1"/>
    <w:rsid w:val="00657F46"/>
    <w:rsid w:val="0067328E"/>
    <w:rsid w:val="00682CB1"/>
    <w:rsid w:val="006943CD"/>
    <w:rsid w:val="007060CF"/>
    <w:rsid w:val="00715611"/>
    <w:rsid w:val="007210D4"/>
    <w:rsid w:val="00750DF4"/>
    <w:rsid w:val="007878E8"/>
    <w:rsid w:val="007C0088"/>
    <w:rsid w:val="007F6A7A"/>
    <w:rsid w:val="0082592B"/>
    <w:rsid w:val="00834FA5"/>
    <w:rsid w:val="00844CA1"/>
    <w:rsid w:val="0085247B"/>
    <w:rsid w:val="00867790"/>
    <w:rsid w:val="00895EBC"/>
    <w:rsid w:val="008B197F"/>
    <w:rsid w:val="008C2DC5"/>
    <w:rsid w:val="008C3D1D"/>
    <w:rsid w:val="008C4ED4"/>
    <w:rsid w:val="008D6DBB"/>
    <w:rsid w:val="008E2183"/>
    <w:rsid w:val="008F5008"/>
    <w:rsid w:val="008F5401"/>
    <w:rsid w:val="00906AEE"/>
    <w:rsid w:val="00910317"/>
    <w:rsid w:val="00922DF5"/>
    <w:rsid w:val="009235F1"/>
    <w:rsid w:val="00937382"/>
    <w:rsid w:val="00940F44"/>
    <w:rsid w:val="00966516"/>
    <w:rsid w:val="00974DAF"/>
    <w:rsid w:val="0099004F"/>
    <w:rsid w:val="009B0F95"/>
    <w:rsid w:val="009B30B0"/>
    <w:rsid w:val="009C315A"/>
    <w:rsid w:val="009C399F"/>
    <w:rsid w:val="009D6141"/>
    <w:rsid w:val="009D76D0"/>
    <w:rsid w:val="009F1954"/>
    <w:rsid w:val="00A04476"/>
    <w:rsid w:val="00A1798A"/>
    <w:rsid w:val="00A30045"/>
    <w:rsid w:val="00A33AE3"/>
    <w:rsid w:val="00AA49D9"/>
    <w:rsid w:val="00AC6AAC"/>
    <w:rsid w:val="00AF35EA"/>
    <w:rsid w:val="00B07BC4"/>
    <w:rsid w:val="00B30835"/>
    <w:rsid w:val="00B36641"/>
    <w:rsid w:val="00B456F6"/>
    <w:rsid w:val="00B679B2"/>
    <w:rsid w:val="00B82D4D"/>
    <w:rsid w:val="00B87529"/>
    <w:rsid w:val="00B96294"/>
    <w:rsid w:val="00BA3403"/>
    <w:rsid w:val="00BB0647"/>
    <w:rsid w:val="00BC6B69"/>
    <w:rsid w:val="00BF3EC1"/>
    <w:rsid w:val="00BF54A4"/>
    <w:rsid w:val="00C00C2B"/>
    <w:rsid w:val="00C0233A"/>
    <w:rsid w:val="00C04067"/>
    <w:rsid w:val="00C20C09"/>
    <w:rsid w:val="00C21B1F"/>
    <w:rsid w:val="00C22DBD"/>
    <w:rsid w:val="00C276F7"/>
    <w:rsid w:val="00C369D6"/>
    <w:rsid w:val="00C60564"/>
    <w:rsid w:val="00C650F3"/>
    <w:rsid w:val="00C66E3D"/>
    <w:rsid w:val="00C765A5"/>
    <w:rsid w:val="00C86D34"/>
    <w:rsid w:val="00C92837"/>
    <w:rsid w:val="00CD6113"/>
    <w:rsid w:val="00CF295B"/>
    <w:rsid w:val="00D05AF7"/>
    <w:rsid w:val="00D05D9F"/>
    <w:rsid w:val="00D16D65"/>
    <w:rsid w:val="00D45A8D"/>
    <w:rsid w:val="00D62324"/>
    <w:rsid w:val="00D633CA"/>
    <w:rsid w:val="00D6665D"/>
    <w:rsid w:val="00D67515"/>
    <w:rsid w:val="00D7367D"/>
    <w:rsid w:val="00D8176F"/>
    <w:rsid w:val="00DC4316"/>
    <w:rsid w:val="00DE362B"/>
    <w:rsid w:val="00DF0495"/>
    <w:rsid w:val="00DF075B"/>
    <w:rsid w:val="00DF7DDE"/>
    <w:rsid w:val="00E0393A"/>
    <w:rsid w:val="00E6698C"/>
    <w:rsid w:val="00E71A66"/>
    <w:rsid w:val="00E80FAD"/>
    <w:rsid w:val="00E91608"/>
    <w:rsid w:val="00E9372C"/>
    <w:rsid w:val="00E94CC0"/>
    <w:rsid w:val="00EA166E"/>
    <w:rsid w:val="00EA2E2D"/>
    <w:rsid w:val="00EB2DA0"/>
    <w:rsid w:val="00EB617A"/>
    <w:rsid w:val="00ED68A2"/>
    <w:rsid w:val="00ED6E06"/>
    <w:rsid w:val="00F53385"/>
    <w:rsid w:val="00F650F7"/>
    <w:rsid w:val="00F67D54"/>
    <w:rsid w:val="00F7060F"/>
    <w:rsid w:val="00F865B9"/>
    <w:rsid w:val="00F93502"/>
    <w:rsid w:val="00FC00B3"/>
    <w:rsid w:val="00FD22C6"/>
    <w:rsid w:val="00FD5705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F7DD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7DDE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9C399F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4825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"/>
    <w:uiPriority w:val="99"/>
    <w:rsid w:val="004825D5"/>
    <w:pPr>
      <w:widowControl w:val="0"/>
      <w:shd w:val="clear" w:color="auto" w:fill="FFFFFF"/>
      <w:spacing w:line="322" w:lineRule="exact"/>
      <w:jc w:val="both"/>
    </w:pPr>
    <w:rPr>
      <w:rFonts w:cs="Times New Roman"/>
      <w:sz w:val="27"/>
      <w:szCs w:val="27"/>
    </w:rPr>
  </w:style>
  <w:style w:type="paragraph" w:customStyle="1" w:styleId="22">
    <w:name w:val="Основной текст (2)"/>
    <w:basedOn w:val="Normal"/>
    <w:uiPriority w:val="99"/>
    <w:rsid w:val="001862E2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Колонтитул_"/>
    <w:basedOn w:val="DefaultParagraphFont"/>
    <w:link w:val="a1"/>
    <w:uiPriority w:val="99"/>
    <w:locked/>
    <w:rsid w:val="008C2DC5"/>
    <w:rPr>
      <w:shd w:val="clear" w:color="auto" w:fill="FFFFFF"/>
    </w:rPr>
  </w:style>
  <w:style w:type="paragraph" w:customStyle="1" w:styleId="a1">
    <w:name w:val="Колонтитул"/>
    <w:basedOn w:val="Normal"/>
    <w:link w:val="a0"/>
    <w:uiPriority w:val="99"/>
    <w:rsid w:val="008C2DC5"/>
    <w:pPr>
      <w:widowControl w:val="0"/>
      <w:shd w:val="clear" w:color="auto" w:fill="FFFFFF"/>
      <w:spacing w:line="240" w:lineRule="atLeast"/>
      <w:jc w:val="both"/>
    </w:pPr>
  </w:style>
  <w:style w:type="character" w:customStyle="1" w:styleId="9">
    <w:name w:val="Основной текст (9)_"/>
    <w:basedOn w:val="DefaultParagraphFont"/>
    <w:link w:val="90"/>
    <w:uiPriority w:val="99"/>
    <w:locked/>
    <w:rsid w:val="00B36641"/>
    <w:rPr>
      <w:sz w:val="16"/>
      <w:szCs w:val="1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B36641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36641"/>
    <w:rPr>
      <w:sz w:val="36"/>
      <w:szCs w:val="36"/>
      <w:shd w:val="clear" w:color="auto" w:fill="FFFFFF"/>
    </w:rPr>
  </w:style>
  <w:style w:type="character" w:customStyle="1" w:styleId="211pt1">
    <w:name w:val="Основной текст (2) + 11 pt1"/>
    <w:aliases w:val="Полужирный"/>
    <w:basedOn w:val="2"/>
    <w:uiPriority w:val="99"/>
    <w:rsid w:val="00B36641"/>
    <w:rPr>
      <w:rFonts w:ascii="Times New Roman" w:hAnsi="Times New Roman" w:cs="Times New Roman"/>
      <w:sz w:val="22"/>
      <w:szCs w:val="22"/>
      <w:u w:val="none"/>
    </w:rPr>
  </w:style>
  <w:style w:type="character" w:customStyle="1" w:styleId="28">
    <w:name w:val="Основной текст (2) + 8"/>
    <w:aliases w:val="5 pt,Курсив"/>
    <w:basedOn w:val="2"/>
    <w:uiPriority w:val="99"/>
    <w:rsid w:val="00B36641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24pt">
    <w:name w:val="Основной текст (2) + 4 pt"/>
    <w:basedOn w:val="2"/>
    <w:uiPriority w:val="99"/>
    <w:rsid w:val="00B36641"/>
    <w:rPr>
      <w:rFonts w:ascii="Times New Roman" w:hAnsi="Times New Roman" w:cs="Times New Roman"/>
      <w:sz w:val="8"/>
      <w:szCs w:val="8"/>
      <w:u w:val="none"/>
    </w:rPr>
  </w:style>
  <w:style w:type="character" w:customStyle="1" w:styleId="210pt">
    <w:name w:val="Основной текст (2) + 10 pt"/>
    <w:aliases w:val="Полужирный1,Курсив1"/>
    <w:basedOn w:val="2"/>
    <w:uiPriority w:val="99"/>
    <w:rsid w:val="00B36641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90">
    <w:name w:val="Основной текст (9)"/>
    <w:basedOn w:val="Normal"/>
    <w:link w:val="9"/>
    <w:uiPriority w:val="99"/>
    <w:rsid w:val="00B36641"/>
    <w:pPr>
      <w:widowControl w:val="0"/>
      <w:shd w:val="clear" w:color="auto" w:fill="FFFFFF"/>
      <w:spacing w:before="120" w:after="240" w:line="187" w:lineRule="exact"/>
      <w:jc w:val="center"/>
    </w:pPr>
    <w:rPr>
      <w:sz w:val="16"/>
      <w:szCs w:val="16"/>
    </w:rPr>
  </w:style>
  <w:style w:type="paragraph" w:customStyle="1" w:styleId="10">
    <w:name w:val="Заголовок №1"/>
    <w:basedOn w:val="Normal"/>
    <w:link w:val="1"/>
    <w:uiPriority w:val="99"/>
    <w:rsid w:val="00B36641"/>
    <w:pPr>
      <w:widowControl w:val="0"/>
      <w:shd w:val="clear" w:color="auto" w:fill="FFFFFF"/>
      <w:spacing w:before="1440" w:after="180" w:line="240" w:lineRule="atLeast"/>
      <w:jc w:val="center"/>
      <w:outlineLvl w:val="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621</Words>
  <Characters>3545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ПК</dc:creator>
  <cp:keywords/>
  <dc:description/>
  <cp:lastModifiedBy>User</cp:lastModifiedBy>
  <cp:revision>2</cp:revision>
  <cp:lastPrinted>2020-02-05T12:28:00Z</cp:lastPrinted>
  <dcterms:created xsi:type="dcterms:W3CDTF">2020-02-17T13:57:00Z</dcterms:created>
  <dcterms:modified xsi:type="dcterms:W3CDTF">2020-02-17T13:57:00Z</dcterms:modified>
</cp:coreProperties>
</file>