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14" w:rsidRPr="009D49F3" w:rsidRDefault="006D5D14" w:rsidP="00115B0B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11.11.2019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396-п</w:t>
      </w:r>
    </w:p>
    <w:p w:rsidR="006D5D14" w:rsidRPr="000C71A4" w:rsidRDefault="006D5D14" w:rsidP="000C71A4">
      <w:pPr>
        <w:rPr>
          <w:rFonts w:ascii="Times New Roman" w:hAnsi="Times New Roman" w:cs="Times New Roman"/>
          <w:sz w:val="20"/>
          <w:szCs w:val="20"/>
        </w:rPr>
      </w:pPr>
    </w:p>
    <w:p w:rsidR="006D5D14" w:rsidRPr="000C71A4" w:rsidRDefault="006D5D14" w:rsidP="000C71A4">
      <w:pPr>
        <w:rPr>
          <w:rFonts w:ascii="Times New Roman" w:hAnsi="Times New Roman" w:cs="Times New Roman"/>
          <w:sz w:val="20"/>
          <w:szCs w:val="20"/>
        </w:rPr>
      </w:pPr>
    </w:p>
    <w:p w:rsidR="006D5D14" w:rsidRPr="000C71A4" w:rsidRDefault="006D5D14" w:rsidP="000C71A4">
      <w:pPr>
        <w:rPr>
          <w:rFonts w:ascii="Times New Roman" w:hAnsi="Times New Roman" w:cs="Times New Roman"/>
          <w:sz w:val="20"/>
          <w:szCs w:val="20"/>
        </w:rPr>
      </w:pPr>
    </w:p>
    <w:p w:rsidR="006D5D14" w:rsidRPr="000C71A4" w:rsidRDefault="006D5D14" w:rsidP="000C71A4">
      <w:pPr>
        <w:rPr>
          <w:rFonts w:ascii="Times New Roman" w:hAnsi="Times New Roman" w:cs="Times New Roman"/>
          <w:sz w:val="20"/>
          <w:szCs w:val="20"/>
        </w:rPr>
      </w:pPr>
    </w:p>
    <w:p w:rsidR="006D5D14" w:rsidRPr="000C71A4" w:rsidRDefault="006D5D14" w:rsidP="000C71A4">
      <w:pPr>
        <w:rPr>
          <w:rFonts w:ascii="Times New Roman" w:hAnsi="Times New Roman" w:cs="Times New Roman"/>
          <w:sz w:val="20"/>
          <w:szCs w:val="20"/>
        </w:rPr>
      </w:pPr>
    </w:p>
    <w:p w:rsidR="006D5D14" w:rsidRPr="000C71A4" w:rsidRDefault="006D5D14" w:rsidP="000C71A4">
      <w:pPr>
        <w:rPr>
          <w:rFonts w:ascii="Times New Roman" w:hAnsi="Times New Roman" w:cs="Times New Roman"/>
          <w:sz w:val="20"/>
          <w:szCs w:val="20"/>
        </w:rPr>
      </w:pPr>
    </w:p>
    <w:p w:rsidR="006D5D14" w:rsidRPr="000C71A4" w:rsidRDefault="006D5D14" w:rsidP="000C71A4">
      <w:pPr>
        <w:rPr>
          <w:rFonts w:ascii="Times New Roman" w:hAnsi="Times New Roman" w:cs="Times New Roman"/>
          <w:sz w:val="20"/>
          <w:szCs w:val="20"/>
        </w:rPr>
      </w:pPr>
    </w:p>
    <w:p w:rsidR="006D5D14" w:rsidRPr="000C71A4" w:rsidRDefault="006D5D14" w:rsidP="000C71A4">
      <w:pPr>
        <w:rPr>
          <w:rFonts w:ascii="Times New Roman" w:hAnsi="Times New Roman" w:cs="Times New Roman"/>
          <w:sz w:val="20"/>
          <w:szCs w:val="20"/>
        </w:rPr>
      </w:pPr>
    </w:p>
    <w:p w:rsidR="006D5D14" w:rsidRPr="000C71A4" w:rsidRDefault="006D5D14" w:rsidP="000C71A4">
      <w:pPr>
        <w:rPr>
          <w:rFonts w:ascii="Times New Roman" w:hAnsi="Times New Roman" w:cs="Times New Roman"/>
          <w:sz w:val="20"/>
          <w:szCs w:val="20"/>
        </w:rPr>
      </w:pPr>
    </w:p>
    <w:p w:rsidR="006D5D14" w:rsidRDefault="006D5D14" w:rsidP="000C71A4">
      <w:pPr>
        <w:rPr>
          <w:rFonts w:ascii="Times New Roman" w:hAnsi="Times New Roman" w:cs="Times New Roman"/>
          <w:sz w:val="20"/>
          <w:szCs w:val="20"/>
        </w:rPr>
      </w:pPr>
    </w:p>
    <w:p w:rsidR="006D5D14" w:rsidRDefault="006D5D14" w:rsidP="000C71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D5D14" w:rsidRPr="000C71A4" w:rsidRDefault="006D5D14" w:rsidP="000C71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D5D14" w:rsidRPr="000C71A4" w:rsidRDefault="006D5D14" w:rsidP="00E24C7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</w:t>
      </w:r>
      <w:r w:rsidRPr="000C71A4">
        <w:rPr>
          <w:rFonts w:ascii="Times New Roman" w:hAnsi="Times New Roman" w:cs="Times New Roman"/>
          <w:b/>
          <w:bCs/>
          <w:sz w:val="28"/>
          <w:szCs w:val="28"/>
        </w:rPr>
        <w:t xml:space="preserve">остановление администрации Балашовского муниципального района от </w:t>
      </w:r>
      <w:r>
        <w:rPr>
          <w:rFonts w:ascii="Times New Roman" w:hAnsi="Times New Roman" w:cs="Times New Roman"/>
          <w:b/>
          <w:bCs/>
          <w:sz w:val="28"/>
          <w:szCs w:val="28"/>
        </w:rPr>
        <w:t>5 декабря</w:t>
      </w:r>
      <w:r w:rsidRPr="000C71A4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C71A4">
        <w:rPr>
          <w:rFonts w:ascii="Times New Roman" w:hAnsi="Times New Roman" w:cs="Times New Roman"/>
          <w:b/>
          <w:bCs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/>
          <w:bCs/>
          <w:sz w:val="28"/>
          <w:szCs w:val="28"/>
        </w:rPr>
        <w:t>247</w:t>
      </w:r>
      <w:r w:rsidRPr="000C71A4">
        <w:rPr>
          <w:rFonts w:ascii="Times New Roman" w:hAnsi="Times New Roman" w:cs="Times New Roman"/>
          <w:b/>
          <w:bCs/>
          <w:sz w:val="28"/>
          <w:szCs w:val="28"/>
        </w:rPr>
        <w:t>-п</w:t>
      </w:r>
    </w:p>
    <w:p w:rsidR="006D5D14" w:rsidRPr="000C71A4" w:rsidRDefault="006D5D14" w:rsidP="00E24C7E">
      <w:pPr>
        <w:pStyle w:val="Heading1"/>
        <w:spacing w:before="0" w:after="0" w:line="36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C71A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«Об утверждении муниципальной программы</w:t>
      </w:r>
    </w:p>
    <w:p w:rsidR="006D5D14" w:rsidRPr="00C92665" w:rsidRDefault="006D5D14" w:rsidP="00E24C7E">
      <w:pPr>
        <w:pStyle w:val="Heading1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0C71A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</w:t>
      </w:r>
      <w:r w:rsidRPr="000C71A4">
        <w:rPr>
          <w:rFonts w:ascii="Times New Roman" w:hAnsi="Times New Roman" w:cs="Times New Roman"/>
          <w:color w:val="000000"/>
          <w:sz w:val="28"/>
          <w:szCs w:val="28"/>
        </w:rPr>
        <w:t>Ремонт домовых вводов на территории муниципального образования город Балашов в 2019 году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D5D14" w:rsidRPr="000C71A4" w:rsidRDefault="006D5D14" w:rsidP="00E24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C71A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администрация Балашовского муниципального района </w:t>
      </w:r>
    </w:p>
    <w:p w:rsidR="006D5D14" w:rsidRPr="000C71A4" w:rsidRDefault="006D5D14" w:rsidP="00E24C7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C71A4">
        <w:rPr>
          <w:rFonts w:ascii="Times New Roman" w:hAnsi="Times New Roman" w:cs="Times New Roman"/>
          <w:color w:val="000000"/>
          <w:spacing w:val="2"/>
          <w:sz w:val="28"/>
          <w:szCs w:val="28"/>
        </w:rPr>
        <w:t>П О С Т А Н О В Л Я Е Т:</w:t>
      </w:r>
    </w:p>
    <w:p w:rsidR="006D5D14" w:rsidRPr="000C71A4" w:rsidRDefault="006D5D14" w:rsidP="00E24C7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6D5D14" w:rsidRPr="00404595" w:rsidRDefault="006D5D14" w:rsidP="00404595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Внести изменения в п</w:t>
      </w:r>
      <w:r w:rsidRPr="0040459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остановление администрации Балашовского муниципального района от 5 декабря 2018 года № 247 – п «Об утверждении муниципальной программы </w:t>
      </w:r>
      <w:r w:rsidRPr="004045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«Ремонт домовых вводов на территории </w:t>
      </w:r>
      <w:r w:rsidRPr="00404595">
        <w:rPr>
          <w:rFonts w:ascii="Times New Roman" w:hAnsi="Times New Roman" w:cs="Times New Roman"/>
          <w:sz w:val="28"/>
          <w:szCs w:val="28"/>
        </w:rPr>
        <w:t>муниципального образования город Балашов в 2019 году</w:t>
      </w:r>
      <w:r w:rsidRPr="00404595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изложив приложение №1 к муниципальной программе в новой редакции согласно приложению к настоящему постановлению.</w:t>
      </w:r>
    </w:p>
    <w:p w:rsidR="006D5D14" w:rsidRPr="0081442F" w:rsidRDefault="006D5D14" w:rsidP="0081442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C71A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1442F">
        <w:rPr>
          <w:rFonts w:ascii="Times New Roman" w:hAnsi="Times New Roman" w:cs="Times New Roman"/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</w:t>
      </w:r>
      <w:r w:rsidRPr="008144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(Е.В. Александрова)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5" w:history="1">
        <w:r w:rsidRPr="0081442F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  <w:lang w:val="en-US"/>
          </w:rPr>
          <w:t>www</w:t>
        </w:r>
        <w:r w:rsidRPr="0081442F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.</w:t>
        </w:r>
        <w:r w:rsidRPr="0081442F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  <w:lang w:val="en-US"/>
          </w:rPr>
          <w:t>balashov</w:t>
        </w:r>
        <w:r w:rsidRPr="0081442F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-</w:t>
        </w:r>
        <w:r w:rsidRPr="0081442F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  <w:lang w:val="en-US"/>
          </w:rPr>
          <w:t>tv</w:t>
        </w:r>
        <w:r w:rsidRPr="0081442F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.</w:t>
        </w:r>
        <w:r w:rsidRPr="0081442F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  <w:lang w:val="en-US"/>
          </w:rPr>
          <w:t>ru</w:t>
        </w:r>
      </w:hyperlink>
      <w:r w:rsidRPr="0081442F">
        <w:rPr>
          <w:rFonts w:ascii="Times New Roman" w:hAnsi="Times New Roman" w:cs="Times New Roman"/>
          <w:color w:val="000000"/>
          <w:spacing w:val="-2"/>
          <w:sz w:val="28"/>
          <w:szCs w:val="28"/>
        </w:rPr>
        <w:t>, разместить на оф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8144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циальном сайте администрации Балашовского муниципального района </w:t>
      </w:r>
      <w:r w:rsidRPr="0081442F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www</w:t>
      </w:r>
      <w:r w:rsidRPr="0081442F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b</w:t>
      </w:r>
      <w:r w:rsidRPr="0081442F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aladmin</w:t>
      </w:r>
      <w:r w:rsidRPr="0081442F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81442F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ru</w:t>
      </w:r>
      <w:r w:rsidRPr="0081442F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6D5D14" w:rsidRPr="000C71A4" w:rsidRDefault="006D5D14" w:rsidP="00E24C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1A4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с момента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подписания и опубликования (обнародования)</w:t>
      </w:r>
      <w:r w:rsidRPr="000C71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5D14" w:rsidRPr="000C71A4" w:rsidRDefault="006D5D14" w:rsidP="00E24C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1A4">
        <w:rPr>
          <w:rFonts w:ascii="Times New Roman" w:hAnsi="Times New Roman" w:cs="Times New Roman"/>
          <w:color w:val="000000"/>
          <w:sz w:val="28"/>
          <w:szCs w:val="28"/>
        </w:rPr>
        <w:t xml:space="preserve">4. Контроль за исполнением настоящего постановления возложить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и.о. первого </w:t>
      </w:r>
      <w:r w:rsidRPr="000C71A4">
        <w:rPr>
          <w:rFonts w:ascii="Times New Roman" w:hAnsi="Times New Roman" w:cs="Times New Roman"/>
          <w:color w:val="000000"/>
          <w:sz w:val="28"/>
          <w:szCs w:val="28"/>
        </w:rPr>
        <w:t>заместителя главы администрации Балашовского муниципального района М.И. Захарова.</w:t>
      </w:r>
    </w:p>
    <w:p w:rsidR="006D5D14" w:rsidRPr="000C71A4" w:rsidRDefault="006D5D14" w:rsidP="000C71A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5D14" w:rsidRPr="000C71A4" w:rsidRDefault="006D5D14" w:rsidP="00C9266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1A4">
        <w:rPr>
          <w:rFonts w:ascii="Times New Roman" w:hAnsi="Times New Roman" w:cs="Times New Roman"/>
          <w:b/>
          <w:bCs/>
          <w:sz w:val="28"/>
          <w:szCs w:val="28"/>
        </w:rPr>
        <w:t xml:space="preserve">Глава Балашовского </w:t>
      </w:r>
    </w:p>
    <w:p w:rsidR="006D5D14" w:rsidRDefault="006D5D14" w:rsidP="00C9266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1A4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        П.М. Петраков</w:t>
      </w:r>
    </w:p>
    <w:p w:rsidR="006D5D14" w:rsidRPr="007F2600" w:rsidRDefault="006D5D14" w:rsidP="009D49F3">
      <w:pPr>
        <w:ind w:left="4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7F2600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к п</w:t>
      </w:r>
      <w:r w:rsidRPr="007F2600">
        <w:rPr>
          <w:rFonts w:ascii="Times New Roman" w:hAnsi="Times New Roman" w:cs="Times New Roman"/>
          <w:sz w:val="26"/>
          <w:szCs w:val="26"/>
        </w:rPr>
        <w:t>остановлению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2600">
        <w:rPr>
          <w:rFonts w:ascii="Times New Roman" w:hAnsi="Times New Roman" w:cs="Times New Roman"/>
          <w:sz w:val="26"/>
          <w:szCs w:val="26"/>
        </w:rPr>
        <w:t>Балашовского муниципального района</w:t>
      </w:r>
    </w:p>
    <w:p w:rsidR="006D5D14" w:rsidRPr="007F2600" w:rsidRDefault="006D5D14" w:rsidP="009D49F3">
      <w:pPr>
        <w:spacing w:after="0" w:line="240" w:lineRule="auto"/>
        <w:ind w:left="4680"/>
        <w:rPr>
          <w:rFonts w:ascii="Times New Roman" w:hAnsi="Times New Roman" w:cs="Times New Roman"/>
          <w:sz w:val="26"/>
          <w:szCs w:val="26"/>
        </w:rPr>
      </w:pPr>
      <w:r w:rsidRPr="007F2600">
        <w:rPr>
          <w:rFonts w:ascii="Times New Roman" w:hAnsi="Times New Roman" w:cs="Times New Roman"/>
          <w:sz w:val="26"/>
          <w:szCs w:val="26"/>
        </w:rPr>
        <w:t>от «</w:t>
      </w:r>
      <w:r>
        <w:rPr>
          <w:rFonts w:ascii="Times New Roman" w:hAnsi="Times New Roman" w:cs="Times New Roman"/>
          <w:sz w:val="26"/>
          <w:szCs w:val="26"/>
        </w:rPr>
        <w:t>__11_</w:t>
      </w:r>
      <w:r w:rsidRPr="007F260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___11___</w:t>
      </w:r>
      <w:r w:rsidRPr="007F2600">
        <w:rPr>
          <w:rFonts w:ascii="Times New Roman" w:hAnsi="Times New Roman" w:cs="Times New Roman"/>
          <w:sz w:val="26"/>
          <w:szCs w:val="26"/>
        </w:rPr>
        <w:t xml:space="preserve"> 2019 г. № </w:t>
      </w:r>
      <w:r>
        <w:rPr>
          <w:rFonts w:ascii="Times New Roman" w:hAnsi="Times New Roman" w:cs="Times New Roman"/>
          <w:sz w:val="26"/>
          <w:szCs w:val="26"/>
        </w:rPr>
        <w:t>_396_</w:t>
      </w:r>
      <w:r w:rsidRPr="007F2600">
        <w:rPr>
          <w:rFonts w:ascii="Times New Roman" w:hAnsi="Times New Roman" w:cs="Times New Roman"/>
          <w:sz w:val="26"/>
          <w:szCs w:val="26"/>
        </w:rPr>
        <w:t xml:space="preserve"> – п</w:t>
      </w:r>
    </w:p>
    <w:p w:rsidR="006D5D14" w:rsidRPr="00134BF0" w:rsidRDefault="006D5D14" w:rsidP="00134BF0">
      <w:pPr>
        <w:tabs>
          <w:tab w:val="left" w:pos="5529"/>
        </w:tabs>
        <w:spacing w:after="0"/>
        <w:ind w:left="5529" w:hanging="5529"/>
        <w:rPr>
          <w:rFonts w:ascii="Times New Roman" w:hAnsi="Times New Roman" w:cs="Times New Roman"/>
          <w:sz w:val="24"/>
          <w:szCs w:val="24"/>
        </w:rPr>
      </w:pPr>
      <w:r w:rsidRPr="00E24C7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6D5D14" w:rsidRPr="00E24C7E" w:rsidRDefault="006D5D14" w:rsidP="00E24C7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C7E">
        <w:rPr>
          <w:rFonts w:ascii="Times New Roman" w:hAnsi="Times New Roman" w:cs="Times New Roman"/>
          <w:b/>
          <w:bCs/>
          <w:sz w:val="28"/>
          <w:szCs w:val="28"/>
        </w:rPr>
        <w:t>Перечень программных мероприятий по ремонту домовых вводо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на территории </w:t>
      </w:r>
      <w:r w:rsidRPr="00E24C7E">
        <w:rPr>
          <w:rFonts w:ascii="Times New Roman" w:hAnsi="Times New Roman" w:cs="Times New Roman"/>
          <w:b/>
          <w:bCs/>
          <w:sz w:val="28"/>
          <w:szCs w:val="28"/>
        </w:rPr>
        <w:t>МО г. Балашов на 2019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4C7E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6D5D14" w:rsidRPr="00E24C7E" w:rsidRDefault="006D5D14" w:rsidP="00E24C7E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1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0"/>
        <w:gridCol w:w="2123"/>
        <w:gridCol w:w="1272"/>
        <w:gridCol w:w="1853"/>
        <w:gridCol w:w="2013"/>
        <w:gridCol w:w="2282"/>
      </w:tblGrid>
      <w:tr w:rsidR="006D5D14" w:rsidRPr="006B29EA">
        <w:trPr>
          <w:trHeight w:val="450"/>
        </w:trPr>
        <w:tc>
          <w:tcPr>
            <w:tcW w:w="220" w:type="pct"/>
            <w:vMerge w:val="restart"/>
            <w:vAlign w:val="center"/>
          </w:tcPr>
          <w:p w:rsidR="006D5D14" w:rsidRPr="00E24C7E" w:rsidRDefault="006D5D14" w:rsidP="00E24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63" w:type="pct"/>
            <w:vMerge w:val="restart"/>
            <w:vAlign w:val="center"/>
          </w:tcPr>
          <w:p w:rsidR="006D5D14" w:rsidRPr="009D49F3" w:rsidRDefault="006D5D14" w:rsidP="00E24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49F3">
              <w:rPr>
                <w:rFonts w:ascii="Times New Roman" w:hAnsi="Times New Roman" w:cs="Times New Roman"/>
                <w:b/>
                <w:bCs/>
              </w:rPr>
              <w:t>Наименование мероприятий</w:t>
            </w:r>
          </w:p>
        </w:tc>
        <w:tc>
          <w:tcPr>
            <w:tcW w:w="637" w:type="pct"/>
            <w:vMerge w:val="restart"/>
            <w:vAlign w:val="center"/>
          </w:tcPr>
          <w:p w:rsidR="006D5D14" w:rsidRPr="009D49F3" w:rsidRDefault="006D5D14" w:rsidP="00E24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49F3">
              <w:rPr>
                <w:rFonts w:ascii="Times New Roman" w:hAnsi="Times New Roman" w:cs="Times New Roman"/>
                <w:b/>
                <w:bCs/>
              </w:rPr>
              <w:t>Объем финансирования, тыс. руб.</w:t>
            </w:r>
          </w:p>
        </w:tc>
        <w:tc>
          <w:tcPr>
            <w:tcW w:w="928" w:type="pct"/>
            <w:vMerge w:val="restart"/>
            <w:vAlign w:val="center"/>
          </w:tcPr>
          <w:p w:rsidR="006D5D14" w:rsidRPr="009D49F3" w:rsidRDefault="006D5D14" w:rsidP="00E24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49F3">
              <w:rPr>
                <w:rFonts w:ascii="Times New Roman" w:hAnsi="Times New Roman" w:cs="Times New Roman"/>
                <w:b/>
                <w:bCs/>
              </w:rPr>
              <w:t>Главные</w:t>
            </w:r>
          </w:p>
          <w:p w:rsidR="006D5D14" w:rsidRPr="009D49F3" w:rsidRDefault="006D5D14" w:rsidP="00E24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49F3">
              <w:rPr>
                <w:rFonts w:ascii="Times New Roman" w:hAnsi="Times New Roman" w:cs="Times New Roman"/>
                <w:b/>
                <w:bCs/>
              </w:rPr>
              <w:t>распорядители/ распорядители</w:t>
            </w:r>
          </w:p>
        </w:tc>
        <w:tc>
          <w:tcPr>
            <w:tcW w:w="1008" w:type="pct"/>
            <w:vAlign w:val="center"/>
          </w:tcPr>
          <w:p w:rsidR="006D5D14" w:rsidRPr="009D49F3" w:rsidRDefault="006D5D14" w:rsidP="00E24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49F3">
              <w:rPr>
                <w:rFonts w:ascii="Times New Roman" w:hAnsi="Times New Roman" w:cs="Times New Roman"/>
                <w:b/>
                <w:bCs/>
              </w:rPr>
              <w:t>Источник финансирования</w:t>
            </w:r>
          </w:p>
        </w:tc>
        <w:tc>
          <w:tcPr>
            <w:tcW w:w="1143" w:type="pct"/>
            <w:vAlign w:val="center"/>
          </w:tcPr>
          <w:p w:rsidR="006D5D14" w:rsidRPr="009D49F3" w:rsidRDefault="006D5D14" w:rsidP="00E24C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49F3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6D5D14" w:rsidRPr="006B29EA">
        <w:trPr>
          <w:trHeight w:val="717"/>
        </w:trPr>
        <w:tc>
          <w:tcPr>
            <w:tcW w:w="220" w:type="pct"/>
            <w:vMerge/>
            <w:vAlign w:val="center"/>
          </w:tcPr>
          <w:p w:rsidR="006D5D14" w:rsidRPr="00E24C7E" w:rsidRDefault="006D5D14" w:rsidP="00E24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  <w:vAlign w:val="center"/>
          </w:tcPr>
          <w:p w:rsidR="006D5D14" w:rsidRPr="00E24C7E" w:rsidRDefault="006D5D14" w:rsidP="00E24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6D5D14" w:rsidRPr="00E24C7E" w:rsidRDefault="006D5D14" w:rsidP="00E24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" w:type="pct"/>
            <w:vMerge/>
            <w:vAlign w:val="center"/>
          </w:tcPr>
          <w:p w:rsidR="006D5D14" w:rsidRPr="00E24C7E" w:rsidRDefault="006D5D14" w:rsidP="00E24C7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1" w:type="pct"/>
            <w:gridSpan w:val="2"/>
            <w:vAlign w:val="center"/>
          </w:tcPr>
          <w:p w:rsidR="006D5D14" w:rsidRPr="00E24C7E" w:rsidRDefault="006D5D14" w:rsidP="00E24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</w:tr>
      <w:tr w:rsidR="006D5D14" w:rsidRPr="006B29EA">
        <w:tc>
          <w:tcPr>
            <w:tcW w:w="220" w:type="pct"/>
          </w:tcPr>
          <w:p w:rsidR="006D5D14" w:rsidRPr="00E24C7E" w:rsidRDefault="006D5D14" w:rsidP="00E24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pct"/>
          </w:tcPr>
          <w:p w:rsidR="006D5D14" w:rsidRPr="00E24C7E" w:rsidRDefault="006D5D14" w:rsidP="00F43F9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Ремонт домового ввода горячего водоснабжения МКД №1 по ул. Орджоникидзе.</w:t>
            </w:r>
          </w:p>
        </w:tc>
        <w:tc>
          <w:tcPr>
            <w:tcW w:w="637" w:type="pct"/>
          </w:tcPr>
          <w:p w:rsidR="006D5D14" w:rsidRPr="00E24C7E" w:rsidRDefault="006D5D14" w:rsidP="00FC59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928" w:type="pct"/>
            <w:vAlign w:val="center"/>
          </w:tcPr>
          <w:p w:rsidR="006D5D14" w:rsidRPr="00E24C7E" w:rsidRDefault="006D5D14" w:rsidP="00E24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Комитет по ЖКХ БМР</w:t>
            </w:r>
          </w:p>
        </w:tc>
        <w:tc>
          <w:tcPr>
            <w:tcW w:w="1008" w:type="pct"/>
            <w:vAlign w:val="center"/>
          </w:tcPr>
          <w:p w:rsidR="006D5D14" w:rsidRPr="00E24C7E" w:rsidRDefault="006D5D14" w:rsidP="00E24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</w:p>
        </w:tc>
        <w:tc>
          <w:tcPr>
            <w:tcW w:w="1143" w:type="pct"/>
            <w:vMerge w:val="restart"/>
          </w:tcPr>
          <w:p w:rsidR="006D5D14" w:rsidRPr="00E24C7E" w:rsidRDefault="006D5D14" w:rsidP="00E53385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Создать комфортные условия для проживания населения в муниципальном образовании город Балашов, повысить надежность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коммуникаций,</w:t>
            </w: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 xml:space="preserve"> 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коммунальными ресурсами</w:t>
            </w: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5D14" w:rsidRPr="00E24C7E" w:rsidRDefault="006D5D14" w:rsidP="00E53385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мероприятий 5% населения МО г.Балашов получат качественную услугу по теплоснабжению и горячему водоснабжению.</w:t>
            </w:r>
          </w:p>
          <w:p w:rsidR="006D5D14" w:rsidRPr="00E24C7E" w:rsidRDefault="006D5D14" w:rsidP="00E533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D14" w:rsidRPr="006B29EA">
        <w:tc>
          <w:tcPr>
            <w:tcW w:w="220" w:type="pct"/>
          </w:tcPr>
          <w:p w:rsidR="006D5D14" w:rsidRPr="00E24C7E" w:rsidRDefault="006D5D14" w:rsidP="00E24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pct"/>
          </w:tcPr>
          <w:p w:rsidR="006D5D14" w:rsidRPr="00E24C7E" w:rsidRDefault="006D5D14" w:rsidP="00F43F9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Ремонт домового ввода горячего водоснабжения МКД №26 по ул. Энгельса.</w:t>
            </w:r>
          </w:p>
        </w:tc>
        <w:tc>
          <w:tcPr>
            <w:tcW w:w="637" w:type="pct"/>
          </w:tcPr>
          <w:p w:rsidR="006D5D14" w:rsidRPr="00E24C7E" w:rsidRDefault="006D5D14" w:rsidP="00E24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928" w:type="pct"/>
            <w:vAlign w:val="center"/>
          </w:tcPr>
          <w:p w:rsidR="006D5D14" w:rsidRPr="00E24C7E" w:rsidRDefault="006D5D14" w:rsidP="00E24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Комитет по ЖКХ БМР</w:t>
            </w:r>
          </w:p>
        </w:tc>
        <w:tc>
          <w:tcPr>
            <w:tcW w:w="1008" w:type="pct"/>
            <w:vAlign w:val="center"/>
          </w:tcPr>
          <w:p w:rsidR="006D5D14" w:rsidRPr="00E24C7E" w:rsidRDefault="006D5D14" w:rsidP="00E24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</w:p>
        </w:tc>
        <w:tc>
          <w:tcPr>
            <w:tcW w:w="1143" w:type="pct"/>
            <w:vMerge/>
          </w:tcPr>
          <w:p w:rsidR="006D5D14" w:rsidRPr="00E24C7E" w:rsidRDefault="006D5D14" w:rsidP="00E24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D14" w:rsidRPr="006B29EA">
        <w:tc>
          <w:tcPr>
            <w:tcW w:w="220" w:type="pct"/>
          </w:tcPr>
          <w:p w:rsidR="006D5D14" w:rsidRPr="00E24C7E" w:rsidRDefault="006D5D14" w:rsidP="00E24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pct"/>
          </w:tcPr>
          <w:p w:rsidR="006D5D14" w:rsidRPr="00E24C7E" w:rsidRDefault="006D5D14" w:rsidP="00E24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Ремонт домового ввода теплоснабжения МКД №85 по ул. К.Маркса.</w:t>
            </w:r>
          </w:p>
        </w:tc>
        <w:tc>
          <w:tcPr>
            <w:tcW w:w="637" w:type="pct"/>
          </w:tcPr>
          <w:p w:rsidR="006D5D14" w:rsidRPr="00E24C7E" w:rsidRDefault="006D5D14" w:rsidP="00E24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928" w:type="pct"/>
            <w:vAlign w:val="center"/>
          </w:tcPr>
          <w:p w:rsidR="006D5D14" w:rsidRPr="00E24C7E" w:rsidRDefault="006D5D14" w:rsidP="00E24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Комитет по ЖКХ БМР</w:t>
            </w:r>
          </w:p>
        </w:tc>
        <w:tc>
          <w:tcPr>
            <w:tcW w:w="1008" w:type="pct"/>
            <w:vAlign w:val="center"/>
          </w:tcPr>
          <w:p w:rsidR="006D5D14" w:rsidRPr="00E24C7E" w:rsidRDefault="006D5D14" w:rsidP="00E24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</w:p>
        </w:tc>
        <w:tc>
          <w:tcPr>
            <w:tcW w:w="1143" w:type="pct"/>
            <w:vMerge/>
          </w:tcPr>
          <w:p w:rsidR="006D5D14" w:rsidRPr="00E24C7E" w:rsidRDefault="006D5D14" w:rsidP="00E24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D14" w:rsidRPr="006B29EA">
        <w:tc>
          <w:tcPr>
            <w:tcW w:w="220" w:type="pct"/>
          </w:tcPr>
          <w:p w:rsidR="006D5D14" w:rsidRPr="00E24C7E" w:rsidRDefault="006D5D14" w:rsidP="00E24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pct"/>
          </w:tcPr>
          <w:p w:rsidR="006D5D14" w:rsidRPr="00E24C7E" w:rsidRDefault="006D5D14" w:rsidP="00E24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домового ввода канализационной линии МКД №118 по ул. Ленина</w:t>
            </w:r>
          </w:p>
        </w:tc>
        <w:tc>
          <w:tcPr>
            <w:tcW w:w="637" w:type="pct"/>
          </w:tcPr>
          <w:p w:rsidR="006D5D14" w:rsidRPr="00E24C7E" w:rsidRDefault="006D5D14" w:rsidP="00E24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28" w:type="pct"/>
            <w:vAlign w:val="center"/>
          </w:tcPr>
          <w:p w:rsidR="006D5D14" w:rsidRPr="00E24C7E" w:rsidRDefault="006D5D14" w:rsidP="00E24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ЖКХ БМР</w:t>
            </w:r>
          </w:p>
        </w:tc>
        <w:tc>
          <w:tcPr>
            <w:tcW w:w="1008" w:type="pct"/>
            <w:vAlign w:val="center"/>
          </w:tcPr>
          <w:p w:rsidR="006D5D14" w:rsidRPr="00E24C7E" w:rsidRDefault="006D5D14" w:rsidP="00E24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</w:p>
        </w:tc>
        <w:tc>
          <w:tcPr>
            <w:tcW w:w="1143" w:type="pct"/>
            <w:vMerge/>
          </w:tcPr>
          <w:p w:rsidR="006D5D14" w:rsidRPr="00E24C7E" w:rsidRDefault="006D5D14" w:rsidP="00E24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D14" w:rsidRPr="006B29EA">
        <w:tc>
          <w:tcPr>
            <w:tcW w:w="220" w:type="pct"/>
          </w:tcPr>
          <w:p w:rsidR="006D5D14" w:rsidRDefault="006D5D14" w:rsidP="00E24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pct"/>
          </w:tcPr>
          <w:p w:rsidR="006D5D14" w:rsidRDefault="006D5D14" w:rsidP="00E24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домового ввода горячего водоснабжения МКД №67А по ул. Астраханская</w:t>
            </w:r>
          </w:p>
        </w:tc>
        <w:tc>
          <w:tcPr>
            <w:tcW w:w="637" w:type="pct"/>
          </w:tcPr>
          <w:p w:rsidR="006D5D14" w:rsidRDefault="006D5D14" w:rsidP="00E24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298,4</w:t>
            </w:r>
          </w:p>
        </w:tc>
        <w:tc>
          <w:tcPr>
            <w:tcW w:w="928" w:type="pct"/>
            <w:vAlign w:val="center"/>
          </w:tcPr>
          <w:p w:rsidR="006D5D14" w:rsidRPr="00E24C7E" w:rsidRDefault="006D5D14" w:rsidP="00E24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ЖКХ БМР</w:t>
            </w:r>
          </w:p>
        </w:tc>
        <w:tc>
          <w:tcPr>
            <w:tcW w:w="1008" w:type="pct"/>
            <w:vAlign w:val="center"/>
          </w:tcPr>
          <w:p w:rsidR="006D5D14" w:rsidRPr="00E24C7E" w:rsidRDefault="006D5D14" w:rsidP="00E24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</w:p>
        </w:tc>
        <w:tc>
          <w:tcPr>
            <w:tcW w:w="1143" w:type="pct"/>
            <w:vMerge/>
          </w:tcPr>
          <w:p w:rsidR="006D5D14" w:rsidRPr="00E24C7E" w:rsidRDefault="006D5D14" w:rsidP="00E24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D14" w:rsidRPr="006B29EA">
        <w:tc>
          <w:tcPr>
            <w:tcW w:w="220" w:type="pct"/>
          </w:tcPr>
          <w:p w:rsidR="006D5D14" w:rsidRPr="00E24C7E" w:rsidRDefault="006D5D14" w:rsidP="00E24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pct"/>
          </w:tcPr>
          <w:p w:rsidR="006D5D14" w:rsidRPr="00E24C7E" w:rsidRDefault="006D5D14" w:rsidP="00E24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домового ввода электроснабжения МКД №118 по ул. Ленина</w:t>
            </w:r>
          </w:p>
        </w:tc>
        <w:tc>
          <w:tcPr>
            <w:tcW w:w="637" w:type="pct"/>
          </w:tcPr>
          <w:p w:rsidR="006D5D14" w:rsidRPr="00E24C7E" w:rsidRDefault="006D5D14" w:rsidP="00E24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  <w:tc>
          <w:tcPr>
            <w:tcW w:w="928" w:type="pct"/>
          </w:tcPr>
          <w:p w:rsidR="006D5D14" w:rsidRPr="00E24C7E" w:rsidRDefault="006D5D14" w:rsidP="00E24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ЖКХ БМР</w:t>
            </w:r>
          </w:p>
        </w:tc>
        <w:tc>
          <w:tcPr>
            <w:tcW w:w="1008" w:type="pct"/>
          </w:tcPr>
          <w:p w:rsidR="006D5D14" w:rsidRPr="00E24C7E" w:rsidRDefault="006D5D14" w:rsidP="00E24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</w:p>
        </w:tc>
        <w:tc>
          <w:tcPr>
            <w:tcW w:w="1143" w:type="pct"/>
            <w:vMerge/>
          </w:tcPr>
          <w:p w:rsidR="006D5D14" w:rsidRPr="00E24C7E" w:rsidRDefault="006D5D14" w:rsidP="00E24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D14" w:rsidRPr="006B29EA">
        <w:tc>
          <w:tcPr>
            <w:tcW w:w="220" w:type="pct"/>
          </w:tcPr>
          <w:p w:rsidR="006D5D14" w:rsidRDefault="006D5D14" w:rsidP="00E24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3" w:type="pct"/>
          </w:tcPr>
          <w:p w:rsidR="006D5D14" w:rsidRDefault="006D5D14" w:rsidP="00E24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домового ввода электроснабжения МКД № 3,5 по ул. Пригородная</w:t>
            </w:r>
          </w:p>
        </w:tc>
        <w:tc>
          <w:tcPr>
            <w:tcW w:w="637" w:type="pct"/>
          </w:tcPr>
          <w:p w:rsidR="006D5D14" w:rsidRDefault="006D5D14" w:rsidP="00E24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928" w:type="pct"/>
          </w:tcPr>
          <w:p w:rsidR="006D5D14" w:rsidRDefault="006D5D14" w:rsidP="00E24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ЖКХ БМР</w:t>
            </w:r>
          </w:p>
        </w:tc>
        <w:tc>
          <w:tcPr>
            <w:tcW w:w="1008" w:type="pct"/>
          </w:tcPr>
          <w:p w:rsidR="006D5D14" w:rsidRDefault="006D5D14" w:rsidP="00E24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</w:p>
        </w:tc>
        <w:tc>
          <w:tcPr>
            <w:tcW w:w="1143" w:type="pct"/>
            <w:vMerge/>
          </w:tcPr>
          <w:p w:rsidR="006D5D14" w:rsidRPr="00E24C7E" w:rsidRDefault="006D5D14" w:rsidP="00E24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D14" w:rsidRPr="006B29EA">
        <w:tc>
          <w:tcPr>
            <w:tcW w:w="220" w:type="pct"/>
          </w:tcPr>
          <w:p w:rsidR="006D5D14" w:rsidRDefault="006D5D14" w:rsidP="00E24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pct"/>
          </w:tcPr>
          <w:p w:rsidR="006D5D14" w:rsidRDefault="006D5D14" w:rsidP="0013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домового ввода электроснабжения МКД № 18А по ул. 167 стрелковой дивизии</w:t>
            </w:r>
          </w:p>
        </w:tc>
        <w:tc>
          <w:tcPr>
            <w:tcW w:w="637" w:type="pct"/>
          </w:tcPr>
          <w:p w:rsidR="006D5D14" w:rsidRDefault="006D5D14" w:rsidP="00E24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240,3</w:t>
            </w:r>
          </w:p>
        </w:tc>
        <w:tc>
          <w:tcPr>
            <w:tcW w:w="928" w:type="pct"/>
          </w:tcPr>
          <w:p w:rsidR="006D5D14" w:rsidRDefault="006D5D14" w:rsidP="00E24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ЖКХ БМР</w:t>
            </w:r>
          </w:p>
        </w:tc>
        <w:tc>
          <w:tcPr>
            <w:tcW w:w="1008" w:type="pct"/>
          </w:tcPr>
          <w:p w:rsidR="006D5D14" w:rsidRDefault="006D5D14" w:rsidP="00E24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</w:p>
        </w:tc>
        <w:tc>
          <w:tcPr>
            <w:tcW w:w="1143" w:type="pct"/>
            <w:vMerge w:val="restart"/>
          </w:tcPr>
          <w:p w:rsidR="006D5D14" w:rsidRPr="00E24C7E" w:rsidRDefault="006D5D14" w:rsidP="00E24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D14" w:rsidRPr="006B29EA">
        <w:tc>
          <w:tcPr>
            <w:tcW w:w="220" w:type="pct"/>
          </w:tcPr>
          <w:p w:rsidR="006D5D14" w:rsidRDefault="006D5D14" w:rsidP="00E24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3" w:type="pct"/>
          </w:tcPr>
          <w:p w:rsidR="006D5D14" w:rsidRDefault="006D5D14" w:rsidP="00E24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домового ввода электроснабжения МКД № 4, 6, 8 по ул. Спортивная</w:t>
            </w:r>
          </w:p>
        </w:tc>
        <w:tc>
          <w:tcPr>
            <w:tcW w:w="637" w:type="pct"/>
          </w:tcPr>
          <w:p w:rsidR="006D5D14" w:rsidRDefault="006D5D14" w:rsidP="00E24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928" w:type="pct"/>
          </w:tcPr>
          <w:p w:rsidR="006D5D14" w:rsidRDefault="006D5D14" w:rsidP="00E24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ЖКХ БМР</w:t>
            </w:r>
          </w:p>
        </w:tc>
        <w:tc>
          <w:tcPr>
            <w:tcW w:w="1008" w:type="pct"/>
          </w:tcPr>
          <w:p w:rsidR="006D5D14" w:rsidRDefault="006D5D14" w:rsidP="00E24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</w:p>
        </w:tc>
        <w:tc>
          <w:tcPr>
            <w:tcW w:w="1143" w:type="pct"/>
            <w:vMerge/>
          </w:tcPr>
          <w:p w:rsidR="006D5D14" w:rsidRPr="00E24C7E" w:rsidRDefault="006D5D14" w:rsidP="00E24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D14" w:rsidRPr="006B29EA">
        <w:tc>
          <w:tcPr>
            <w:tcW w:w="220" w:type="pct"/>
          </w:tcPr>
          <w:p w:rsidR="006D5D14" w:rsidRPr="00E24C7E" w:rsidRDefault="006D5D14" w:rsidP="00E24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</w:tcPr>
          <w:p w:rsidR="006D5D14" w:rsidRPr="00E24C7E" w:rsidRDefault="006D5D14" w:rsidP="00E24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37" w:type="pct"/>
          </w:tcPr>
          <w:p w:rsidR="006D5D14" w:rsidRPr="00E24C7E" w:rsidRDefault="006D5D14" w:rsidP="00E24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928" w:type="pct"/>
          </w:tcPr>
          <w:p w:rsidR="006D5D14" w:rsidRPr="00E24C7E" w:rsidRDefault="006D5D14" w:rsidP="00E24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</w:tcPr>
          <w:p w:rsidR="006D5D14" w:rsidRPr="00E24C7E" w:rsidRDefault="006D5D14" w:rsidP="00E24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6D5D14" w:rsidRPr="00E24C7E" w:rsidRDefault="006D5D14" w:rsidP="00E24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D14" w:rsidRDefault="006D5D14" w:rsidP="00E24C7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:rsidR="006D5D14" w:rsidRDefault="006D5D14" w:rsidP="00E24C7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:rsidR="006D5D14" w:rsidRPr="00E24C7E" w:rsidRDefault="006D5D14" w:rsidP="00E24C7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:rsidR="006D5D14" w:rsidRDefault="006D5D14" w:rsidP="00F43F9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И.о. первого заместителя г</w:t>
      </w:r>
      <w:r w:rsidRPr="00E24C7E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E24C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6D5D14" w:rsidRPr="00F43F94" w:rsidRDefault="006D5D14" w:rsidP="00F43F9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                                     М</w:t>
      </w:r>
      <w:r w:rsidRPr="00E24C7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24C7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Захаров</w:t>
      </w:r>
    </w:p>
    <w:sectPr w:rsidR="006D5D14" w:rsidRPr="00F43F94" w:rsidSect="0003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594"/>
    <w:multiLevelType w:val="multilevel"/>
    <w:tmpl w:val="8BBC0EB6"/>
    <w:lvl w:ilvl="0">
      <w:start w:val="1"/>
      <w:numFmt w:val="decimal"/>
      <w:suff w:val="space"/>
      <w:lvlText w:val="%1."/>
      <w:lvlJc w:val="left"/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eastAsia="Times New Roman" w:hint="default"/>
        <w:color w:val="000000"/>
      </w:rPr>
    </w:lvl>
  </w:abstractNum>
  <w:abstractNum w:abstractNumId="1">
    <w:nsid w:val="085C67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DB7F99"/>
    <w:multiLevelType w:val="multilevel"/>
    <w:tmpl w:val="DB7E227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Times New Roman" w:hint="default"/>
        <w:color w:val="000000"/>
      </w:rPr>
    </w:lvl>
  </w:abstractNum>
  <w:abstractNum w:abstractNumId="3">
    <w:nsid w:val="177F1312"/>
    <w:multiLevelType w:val="hybridMultilevel"/>
    <w:tmpl w:val="07DC058E"/>
    <w:lvl w:ilvl="0" w:tplc="9314D3EC">
      <w:start w:val="1"/>
      <w:numFmt w:val="decimal"/>
      <w:lvlText w:val="%1."/>
      <w:lvlJc w:val="left"/>
      <w:pPr>
        <w:ind w:left="825" w:hanging="46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90D1E"/>
    <w:multiLevelType w:val="multilevel"/>
    <w:tmpl w:val="C08AED0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Times New Roman" w:hint="default"/>
        <w:color w:val="000000"/>
      </w:rPr>
    </w:lvl>
  </w:abstractNum>
  <w:abstractNum w:abstractNumId="5">
    <w:nsid w:val="24132320"/>
    <w:multiLevelType w:val="multilevel"/>
    <w:tmpl w:val="6794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9902F43"/>
    <w:multiLevelType w:val="multilevel"/>
    <w:tmpl w:val="CCBA855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color w:val="000000"/>
      </w:rPr>
    </w:lvl>
  </w:abstractNum>
  <w:abstractNum w:abstractNumId="7">
    <w:nsid w:val="2999141B"/>
    <w:multiLevelType w:val="hybridMultilevel"/>
    <w:tmpl w:val="366E7CC0"/>
    <w:lvl w:ilvl="0" w:tplc="DD8CF7DC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48A939ED"/>
    <w:multiLevelType w:val="hybridMultilevel"/>
    <w:tmpl w:val="7E3685B6"/>
    <w:lvl w:ilvl="0" w:tplc="FCE8F31C">
      <w:start w:val="1"/>
      <w:numFmt w:val="decimal"/>
      <w:lvlText w:val="%1."/>
      <w:lvlJc w:val="left"/>
      <w:pPr>
        <w:ind w:left="825" w:hanging="46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E02BE"/>
    <w:multiLevelType w:val="hybridMultilevel"/>
    <w:tmpl w:val="11DA4D22"/>
    <w:lvl w:ilvl="0" w:tplc="A7FC22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27A5385"/>
    <w:multiLevelType w:val="hybridMultilevel"/>
    <w:tmpl w:val="69288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4074A"/>
    <w:multiLevelType w:val="multilevel"/>
    <w:tmpl w:val="9182924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color w:val="000000"/>
      </w:rPr>
    </w:lvl>
  </w:abstractNum>
  <w:abstractNum w:abstractNumId="12">
    <w:nsid w:val="6BA2777C"/>
    <w:multiLevelType w:val="multilevel"/>
    <w:tmpl w:val="4CA6E6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47A3290"/>
    <w:multiLevelType w:val="multilevel"/>
    <w:tmpl w:val="7E3685B6"/>
    <w:lvl w:ilvl="0">
      <w:start w:val="1"/>
      <w:numFmt w:val="decimal"/>
      <w:lvlText w:val="%1."/>
      <w:lvlJc w:val="left"/>
      <w:pPr>
        <w:ind w:left="825" w:hanging="465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3A023C"/>
    <w:multiLevelType w:val="multilevel"/>
    <w:tmpl w:val="C36466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7"/>
  </w:num>
  <w:num w:numId="5">
    <w:abstractNumId w:val="10"/>
  </w:num>
  <w:num w:numId="6">
    <w:abstractNumId w:val="3"/>
  </w:num>
  <w:num w:numId="7">
    <w:abstractNumId w:val="8"/>
  </w:num>
  <w:num w:numId="8">
    <w:abstractNumId w:val="13"/>
  </w:num>
  <w:num w:numId="9">
    <w:abstractNumId w:val="0"/>
  </w:num>
  <w:num w:numId="10">
    <w:abstractNumId w:val="9"/>
  </w:num>
  <w:num w:numId="11">
    <w:abstractNumId w:val="11"/>
  </w:num>
  <w:num w:numId="12">
    <w:abstractNumId w:val="4"/>
  </w:num>
  <w:num w:numId="13">
    <w:abstractNumId w:val="1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1A4"/>
    <w:rsid w:val="00005017"/>
    <w:rsid w:val="00030313"/>
    <w:rsid w:val="000310E9"/>
    <w:rsid w:val="00031C55"/>
    <w:rsid w:val="000532F8"/>
    <w:rsid w:val="000C2509"/>
    <w:rsid w:val="000C71A4"/>
    <w:rsid w:val="000F398F"/>
    <w:rsid w:val="000F6BC4"/>
    <w:rsid w:val="00104255"/>
    <w:rsid w:val="00115B0B"/>
    <w:rsid w:val="00134BF0"/>
    <w:rsid w:val="00134F8B"/>
    <w:rsid w:val="00135FB2"/>
    <w:rsid w:val="001564DB"/>
    <w:rsid w:val="00174416"/>
    <w:rsid w:val="00175249"/>
    <w:rsid w:val="001A6FFC"/>
    <w:rsid w:val="001C245F"/>
    <w:rsid w:val="00202A1A"/>
    <w:rsid w:val="00327042"/>
    <w:rsid w:val="00336592"/>
    <w:rsid w:val="003718ED"/>
    <w:rsid w:val="00381CD0"/>
    <w:rsid w:val="0038285B"/>
    <w:rsid w:val="003B6BC5"/>
    <w:rsid w:val="003D7568"/>
    <w:rsid w:val="00404595"/>
    <w:rsid w:val="00417169"/>
    <w:rsid w:val="004D7559"/>
    <w:rsid w:val="005169EB"/>
    <w:rsid w:val="005460D3"/>
    <w:rsid w:val="00576EE6"/>
    <w:rsid w:val="0058686B"/>
    <w:rsid w:val="00594846"/>
    <w:rsid w:val="005E7F2F"/>
    <w:rsid w:val="005F5DE3"/>
    <w:rsid w:val="006057C0"/>
    <w:rsid w:val="0065591A"/>
    <w:rsid w:val="0066509E"/>
    <w:rsid w:val="00684EE1"/>
    <w:rsid w:val="006915F2"/>
    <w:rsid w:val="006B29EA"/>
    <w:rsid w:val="006D5D14"/>
    <w:rsid w:val="007876C9"/>
    <w:rsid w:val="007C4136"/>
    <w:rsid w:val="007F2600"/>
    <w:rsid w:val="00812ED2"/>
    <w:rsid w:val="0081442F"/>
    <w:rsid w:val="008862E6"/>
    <w:rsid w:val="008928B3"/>
    <w:rsid w:val="008A627B"/>
    <w:rsid w:val="00905D63"/>
    <w:rsid w:val="009171FC"/>
    <w:rsid w:val="00930317"/>
    <w:rsid w:val="009D49F3"/>
    <w:rsid w:val="009F747F"/>
    <w:rsid w:val="00A66DD4"/>
    <w:rsid w:val="00AC67F8"/>
    <w:rsid w:val="00B10C87"/>
    <w:rsid w:val="00B2316F"/>
    <w:rsid w:val="00B46479"/>
    <w:rsid w:val="00B92F51"/>
    <w:rsid w:val="00C40027"/>
    <w:rsid w:val="00C92665"/>
    <w:rsid w:val="00CC04BD"/>
    <w:rsid w:val="00D14D00"/>
    <w:rsid w:val="00D52CEE"/>
    <w:rsid w:val="00D67697"/>
    <w:rsid w:val="00DD712E"/>
    <w:rsid w:val="00E24C7E"/>
    <w:rsid w:val="00E53385"/>
    <w:rsid w:val="00E5656E"/>
    <w:rsid w:val="00EA2C91"/>
    <w:rsid w:val="00EB51A6"/>
    <w:rsid w:val="00EC210B"/>
    <w:rsid w:val="00ED7858"/>
    <w:rsid w:val="00EF7E9E"/>
    <w:rsid w:val="00F43F94"/>
    <w:rsid w:val="00F548E9"/>
    <w:rsid w:val="00F9612C"/>
    <w:rsid w:val="00FB7A7F"/>
    <w:rsid w:val="00FC5985"/>
    <w:rsid w:val="00FE2C80"/>
    <w:rsid w:val="00FF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313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1A4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71A4"/>
    <w:rPr>
      <w:rFonts w:ascii="Cambria" w:hAnsi="Cambria" w:cs="Cambria"/>
      <w:b/>
      <w:bCs/>
      <w:kern w:val="32"/>
      <w:sz w:val="32"/>
      <w:szCs w:val="32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0C71A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0C71A4"/>
    <w:pPr>
      <w:widowControl w:val="0"/>
      <w:shd w:val="clear" w:color="auto" w:fill="FFFFFF"/>
      <w:spacing w:before="240" w:after="60" w:line="322" w:lineRule="exact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99"/>
    <w:qFormat/>
    <w:rsid w:val="0040459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551</Words>
  <Characters>3147</Characters>
  <Application>Microsoft Office Outlook</Application>
  <DocSecurity>0</DocSecurity>
  <Lines>0</Lines>
  <Paragraphs>0</Paragraphs>
  <ScaleCrop>false</ScaleCrop>
  <Company>Администрация БМР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subject/>
  <dc:creator>User</dc:creator>
  <cp:keywords/>
  <dc:description/>
  <cp:lastModifiedBy>User</cp:lastModifiedBy>
  <cp:revision>2</cp:revision>
  <cp:lastPrinted>2019-10-31T11:29:00Z</cp:lastPrinted>
  <dcterms:created xsi:type="dcterms:W3CDTF">2019-11-11T08:00:00Z</dcterms:created>
  <dcterms:modified xsi:type="dcterms:W3CDTF">2019-11-11T08:01:00Z</dcterms:modified>
</cp:coreProperties>
</file>