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15.11.2019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403-п</w:t>
      </w: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Pr="00B27955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907AE" w:rsidRPr="004F4E52" w:rsidRDefault="00F907AE" w:rsidP="00A16386">
      <w:pPr>
        <w:keepNext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от «05» декабря 2018 года № 24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3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азвитие 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2019 году</w:t>
      </w:r>
      <w:r w:rsidRPr="004F4E5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F907AE" w:rsidRPr="004F4E52" w:rsidRDefault="00F907AE" w:rsidP="00A16386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F907AE" w:rsidRPr="004F4E52" w:rsidRDefault="00F907AE" w:rsidP="00A1638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F907AE" w:rsidRPr="004F4E52" w:rsidRDefault="00F907AE" w:rsidP="00A16386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F907AE" w:rsidRPr="004F4E52" w:rsidRDefault="00F907AE" w:rsidP="00A16386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7AE" w:rsidRDefault="00F907AE" w:rsidP="009260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«05» декабря 2018 года № 24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Балашов в 2019 году»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907AE" w:rsidRDefault="00F907AE" w:rsidP="009260E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E4E">
        <w:rPr>
          <w:rFonts w:ascii="Times New Roman" w:hAnsi="Times New Roman" w:cs="Times New Roman"/>
          <w:color w:val="000000"/>
          <w:sz w:val="28"/>
          <w:szCs w:val="28"/>
        </w:rPr>
        <w:t>1.1 В перечне программных мероприятий по развитию муниципального образования город Балашов в 2019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 изменить сумму «192,9» на «</w:t>
      </w:r>
      <w:r w:rsidRPr="003B3A64">
        <w:rPr>
          <w:rFonts w:ascii="Times New Roman" w:hAnsi="Times New Roman" w:cs="Times New Roman"/>
          <w:sz w:val="28"/>
          <w:szCs w:val="28"/>
        </w:rPr>
        <w:t>165,7</w:t>
      </w:r>
      <w:r>
        <w:rPr>
          <w:rFonts w:ascii="Times New Roman" w:hAnsi="Times New Roman" w:cs="Times New Roman"/>
          <w:color w:val="000000"/>
          <w:sz w:val="28"/>
          <w:szCs w:val="28"/>
        </w:rPr>
        <w:t>»; дополнить указанный перечень строками следующего содержания:</w:t>
      </w:r>
    </w:p>
    <w:p w:rsidR="00F907AE" w:rsidRDefault="00F907AE" w:rsidP="009260E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7AE" w:rsidRDefault="00F907AE" w:rsidP="009260E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7AE" w:rsidRDefault="00F907AE" w:rsidP="009260E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5"/>
        <w:gridCol w:w="2171"/>
        <w:gridCol w:w="1836"/>
        <w:gridCol w:w="1867"/>
        <w:gridCol w:w="1871"/>
      </w:tblGrid>
      <w:tr w:rsidR="00F907AE">
        <w:tc>
          <w:tcPr>
            <w:tcW w:w="1825" w:type="dxa"/>
            <w:vAlign w:val="center"/>
          </w:tcPr>
          <w:p w:rsidR="00F907AE" w:rsidRPr="00CB6FBA" w:rsidRDefault="00F907AE" w:rsidP="00AB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71" w:type="dxa"/>
            <w:vAlign w:val="center"/>
          </w:tcPr>
          <w:p w:rsidR="00F907AE" w:rsidRPr="00CB6FBA" w:rsidRDefault="00F907AE" w:rsidP="00FF0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печатной продукции (бюллетени А4, список граждан получивших бюллетени А3, альбом А3)</w:t>
            </w:r>
          </w:p>
        </w:tc>
        <w:tc>
          <w:tcPr>
            <w:tcW w:w="1836" w:type="dxa"/>
            <w:vAlign w:val="center"/>
          </w:tcPr>
          <w:p w:rsidR="00F907AE" w:rsidRPr="00CB6FBA" w:rsidRDefault="00F907AE" w:rsidP="00FF0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7" w:type="dxa"/>
            <w:vAlign w:val="center"/>
          </w:tcPr>
          <w:p w:rsidR="00F907AE" w:rsidRPr="00CB6FBA" w:rsidRDefault="00F907AE" w:rsidP="00FF0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871" w:type="dxa"/>
            <w:vAlign w:val="center"/>
          </w:tcPr>
          <w:p w:rsidR="00F907AE" w:rsidRPr="00CB6FBA" w:rsidRDefault="00F907AE" w:rsidP="00FF0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</w:tr>
      <w:tr w:rsidR="00F907AE">
        <w:tc>
          <w:tcPr>
            <w:tcW w:w="1825" w:type="dxa"/>
            <w:vAlign w:val="center"/>
          </w:tcPr>
          <w:p w:rsidR="00F907AE" w:rsidRPr="00CB6FBA" w:rsidRDefault="00F907AE" w:rsidP="00390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71" w:type="dxa"/>
            <w:vAlign w:val="center"/>
          </w:tcPr>
          <w:p w:rsidR="00F907AE" w:rsidRDefault="00F907AE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(0,8х1,6)</w:t>
            </w:r>
          </w:p>
          <w:p w:rsidR="00F907AE" w:rsidRPr="00811AF1" w:rsidRDefault="00F907AE" w:rsidP="008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F907AE" w:rsidRPr="00CB6FBA" w:rsidRDefault="00F907AE" w:rsidP="00586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867" w:type="dxa"/>
            <w:vAlign w:val="center"/>
          </w:tcPr>
          <w:p w:rsidR="00F907AE" w:rsidRPr="00CB6FBA" w:rsidRDefault="00F907AE" w:rsidP="00390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871" w:type="dxa"/>
            <w:vAlign w:val="center"/>
          </w:tcPr>
          <w:p w:rsidR="00F907AE" w:rsidRPr="00CB6FBA" w:rsidRDefault="00F907AE" w:rsidP="0039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</w:tr>
      <w:tr w:rsidR="00F907AE">
        <w:tc>
          <w:tcPr>
            <w:tcW w:w="1825" w:type="dxa"/>
            <w:vAlign w:val="center"/>
          </w:tcPr>
          <w:p w:rsidR="00F907AE" w:rsidRPr="00881F09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71" w:type="dxa"/>
            <w:vAlign w:val="center"/>
          </w:tcPr>
          <w:p w:rsidR="00F907AE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х6)</w:t>
            </w:r>
          </w:p>
        </w:tc>
        <w:tc>
          <w:tcPr>
            <w:tcW w:w="1836" w:type="dxa"/>
            <w:vAlign w:val="center"/>
          </w:tcPr>
          <w:p w:rsidR="00F907AE" w:rsidRPr="00881F09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7" w:type="dxa"/>
            <w:vAlign w:val="center"/>
          </w:tcPr>
          <w:p w:rsidR="00F907AE" w:rsidRPr="00CB2952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871" w:type="dxa"/>
            <w:vAlign w:val="center"/>
          </w:tcPr>
          <w:p w:rsidR="00F907AE" w:rsidRPr="00CB2952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</w:tr>
    </w:tbl>
    <w:p w:rsidR="00F907AE" w:rsidRPr="008B5E4E" w:rsidRDefault="00F907AE" w:rsidP="009260E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7AE" w:rsidRPr="00AD1890" w:rsidRDefault="00F907AE" w:rsidP="009260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2. 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4" w:history="1">
        <w:r w:rsidRPr="006B0DA8">
          <w:rPr>
            <w:rFonts w:ascii="Times New Roman" w:hAnsi="Times New Roman" w:cs="Times New Roman"/>
            <w:sz w:val="28"/>
            <w:szCs w:val="28"/>
            <w:lang w:eastAsia="ru-RU"/>
          </w:rPr>
          <w:t>www.balashov-tv.ru</w:t>
        </w:r>
      </w:hyperlink>
      <w:r w:rsidRPr="00AD1890">
        <w:rPr>
          <w:rFonts w:ascii="Times New Roman" w:hAnsi="Times New Roman" w:cs="Times New Roman"/>
          <w:sz w:val="28"/>
          <w:szCs w:val="28"/>
          <w:lang w:eastAsia="ru-RU"/>
        </w:rPr>
        <w:t>, разместить на официальном сайте администрации Балашовского муниципального района www.baladmin.ru.</w:t>
      </w:r>
    </w:p>
    <w:p w:rsidR="00F907AE" w:rsidRPr="00AD1890" w:rsidRDefault="00F907AE" w:rsidP="009260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890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</w:t>
      </w:r>
      <w:r w:rsidRPr="00AD1890">
        <w:rPr>
          <w:rFonts w:ascii="Times New Roman" w:hAnsi="Times New Roman" w:cs="Times New Roman"/>
          <w:lang w:eastAsia="ru-RU"/>
        </w:rPr>
        <w:t> 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>в силу с момента подписания и опубликования (обнародования).</w:t>
      </w:r>
    </w:p>
    <w:p w:rsidR="00F907AE" w:rsidRPr="004F4E52" w:rsidRDefault="00F907AE" w:rsidP="009260E1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r w:rsidRPr="004F4E52"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sz w:val="28"/>
          <w:szCs w:val="28"/>
        </w:rPr>
        <w:t xml:space="preserve">и.о. первого </w:t>
      </w:r>
      <w:r w:rsidRPr="004F4E52">
        <w:rPr>
          <w:sz w:val="28"/>
          <w:szCs w:val="28"/>
        </w:rPr>
        <w:t>заместителя главы администрации Балашовского муниципального района М.И. Захарова</w:t>
      </w:r>
      <w:r w:rsidRPr="004F4E52">
        <w:rPr>
          <w:spacing w:val="2"/>
          <w:sz w:val="28"/>
          <w:szCs w:val="28"/>
        </w:rPr>
        <w:t>.</w:t>
      </w:r>
    </w:p>
    <w:p w:rsidR="00F907AE" w:rsidRDefault="00F907AE" w:rsidP="00A16386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F907AE" w:rsidRDefault="00F907AE" w:rsidP="00A16386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F907AE" w:rsidRDefault="00F907AE" w:rsidP="00A16386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F907AE" w:rsidRDefault="00F907AE" w:rsidP="00A16386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F907AE" w:rsidRDefault="00F907AE" w:rsidP="00811AF1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F907AE" w:rsidRDefault="00F907AE" w:rsidP="00811AF1">
      <w:pPr>
        <w:pStyle w:val="ConsPlusNormal"/>
        <w:pageBreakBefore/>
        <w:widowControl/>
        <w:ind w:left="3827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F907AE" w:rsidRDefault="00F907AE" w:rsidP="00A16386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F907AE" w:rsidRDefault="00F907AE" w:rsidP="00A16386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«___»   __________ 201_ г. № _____</w:t>
      </w:r>
    </w:p>
    <w:p w:rsidR="00F907AE" w:rsidRDefault="00F907AE" w:rsidP="00A16386">
      <w:pPr>
        <w:pStyle w:val="Standard"/>
        <w:jc w:val="right"/>
        <w:rPr>
          <w:sz w:val="28"/>
          <w:szCs w:val="28"/>
        </w:rPr>
      </w:pPr>
    </w:p>
    <w:p w:rsidR="00F907AE" w:rsidRDefault="00F907AE" w:rsidP="00A16386">
      <w:pPr>
        <w:pStyle w:val="Standard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F907AE" w:rsidRDefault="00F907AE" w:rsidP="00A16386">
      <w:pPr>
        <w:pStyle w:val="Standard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F907AE" w:rsidRDefault="00F907AE" w:rsidP="00A16386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«Развитие муниципального образования город Балашов в 2019 году»</w:t>
      </w:r>
    </w:p>
    <w:p w:rsidR="00F907AE" w:rsidRDefault="00F907AE" w:rsidP="00A16386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F907AE" w:rsidRDefault="00F907AE" w:rsidP="00A16386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F907AE" w:rsidRDefault="00F907AE" w:rsidP="00A163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B1258">
      <w:pPr>
        <w:pStyle w:val="Standard"/>
        <w:shd w:val="clear" w:color="auto" w:fill="FFFFFF"/>
        <w:spacing w:line="312" w:lineRule="exact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</w:pPr>
    </w:p>
    <w:p w:rsidR="00F907AE" w:rsidRDefault="00F907AE" w:rsidP="00A16386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2019 г.</w:t>
      </w:r>
    </w:p>
    <w:p w:rsidR="00F907AE" w:rsidRDefault="00F907AE" w:rsidP="00A16386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F907AE" w:rsidRDefault="00F907AE" w:rsidP="00A16386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F907AE" w:rsidRDefault="00F907AE" w:rsidP="00A16386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F907AE" w:rsidRDefault="00F907AE" w:rsidP="00A16386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«Развитие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F907AE" w:rsidRDefault="00F907AE" w:rsidP="00A16386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2019 году»</w:t>
      </w:r>
    </w:p>
    <w:tbl>
      <w:tblPr>
        <w:tblW w:w="1006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77"/>
        <w:gridCol w:w="7088"/>
      </w:tblGrid>
      <w:tr w:rsidR="00F907AE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«Развитие муниципального образования город Балашов в 2019 году» (далее Программа)</w:t>
            </w:r>
          </w:p>
        </w:tc>
      </w:tr>
      <w:tr w:rsidR="00F907AE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F907AE">
        <w:trPr>
          <w:trHeight w:val="61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F907AE">
        <w:trPr>
          <w:trHeight w:val="34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F907AE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F907AE" w:rsidRDefault="00F907AE" w:rsidP="00A7350D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F907AE" w:rsidRDefault="00F907AE" w:rsidP="00A7350D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F907AE" w:rsidRDefault="00F907AE" w:rsidP="00A7350D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F907AE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жизни населения на 20 %</w:t>
            </w:r>
          </w:p>
          <w:p w:rsidR="00F907AE" w:rsidRDefault="00F907AE" w:rsidP="00A7350D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F907AE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</w:tr>
      <w:tr w:rsidR="00F907AE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F907AE">
        <w:trPr>
          <w:trHeight w:val="33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3D798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КУ</w:t>
            </w:r>
            <w:r w:rsidRPr="00EF48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г. Балашов «Городское ЖКХ», МКУ «Управление по делам ГО и ЧС Балашовского МР», </w:t>
            </w:r>
            <w:r>
              <w:rPr>
                <w:sz w:val="28"/>
                <w:szCs w:val="28"/>
              </w:rPr>
              <w:t>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F907AE">
        <w:trPr>
          <w:trHeight w:val="18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BA6BDE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на 2019 год </w:t>
            </w:r>
            <w:r>
              <w:rPr>
                <w:sz w:val="28"/>
                <w:szCs w:val="28"/>
              </w:rPr>
              <w:t>в сумме 6</w:t>
            </w:r>
            <w:r w:rsidRPr="00BA6BD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6,</w:t>
            </w:r>
            <w:r w:rsidRPr="00BA6B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  <w:tr w:rsidR="00F907AE">
        <w:trPr>
          <w:trHeight w:val="112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Программы в 2019 году позволит  повысить уровень развития социальной и инженерной инфраструктуры </w:t>
            </w:r>
            <w:r>
              <w:rPr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F907AE" w:rsidRDefault="00F907AE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F907AE" w:rsidRDefault="00F907AE" w:rsidP="00A7350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907AE" w:rsidRDefault="00F907AE" w:rsidP="00A7350D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907AE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F907AE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AE" w:rsidRDefault="00F907AE" w:rsidP="00A7350D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F907AE" w:rsidRDefault="00F907AE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F907AE" w:rsidRDefault="00F907AE" w:rsidP="00A7350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907AE" w:rsidRDefault="00F907AE" w:rsidP="00A16386">
      <w:pPr>
        <w:pStyle w:val="Standard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shd w:val="clear" w:color="auto" w:fill="FFFFFF"/>
        <w:ind w:left="3754" w:hanging="3187"/>
      </w:pPr>
      <w:r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>
        <w:rPr>
          <w:b/>
          <w:bCs/>
          <w:sz w:val="28"/>
          <w:szCs w:val="28"/>
        </w:rPr>
        <w:t>целевым методом</w:t>
      </w:r>
    </w:p>
    <w:p w:rsidR="00F907AE" w:rsidRDefault="00F907AE" w:rsidP="00A16386">
      <w:pPr>
        <w:pStyle w:val="Standard"/>
        <w:shd w:val="clear" w:color="auto" w:fill="FFFFFF"/>
        <w:ind w:left="3754" w:hanging="3187"/>
        <w:rPr>
          <w:b/>
          <w:bCs/>
          <w:sz w:val="28"/>
          <w:szCs w:val="28"/>
        </w:rPr>
      </w:pPr>
    </w:p>
    <w:p w:rsidR="00F907AE" w:rsidRDefault="00F907AE" w:rsidP="00A16386">
      <w:pPr>
        <w:pStyle w:val="Standard"/>
        <w:ind w:firstLine="720"/>
        <w:jc w:val="both"/>
      </w:pPr>
      <w:r>
        <w:rPr>
          <w:sz w:val="28"/>
          <w:szCs w:val="28"/>
        </w:rPr>
        <w:t>Муниципальная программа «Развитие муниципального образования город Балашов в 2019 году»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F907AE" w:rsidRDefault="00F907AE" w:rsidP="00A16386">
      <w:pPr>
        <w:pStyle w:val="Standard"/>
        <w:ind w:firstLine="720"/>
        <w:jc w:val="both"/>
      </w:pPr>
      <w:r>
        <w:rPr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F907AE" w:rsidRDefault="00F907AE" w:rsidP="00A16386">
      <w:pPr>
        <w:pStyle w:val="Standard"/>
        <w:ind w:firstLine="720"/>
        <w:jc w:val="both"/>
      </w:pPr>
      <w:r>
        <w:rPr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F907AE" w:rsidRDefault="00F907AE" w:rsidP="00A16386">
      <w:pPr>
        <w:pStyle w:val="Standard"/>
        <w:ind w:firstLine="720"/>
        <w:jc w:val="both"/>
      </w:pPr>
      <w:r>
        <w:rPr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F907AE" w:rsidRDefault="00F907AE" w:rsidP="00A16386">
      <w:pPr>
        <w:pStyle w:val="Standard"/>
        <w:ind w:firstLine="720"/>
        <w:jc w:val="both"/>
        <w:rPr>
          <w:rFonts w:ascii="Arial" w:hAnsi="Arial" w:cs="Arial"/>
          <w:sz w:val="28"/>
          <w:szCs w:val="28"/>
        </w:rPr>
      </w:pPr>
    </w:p>
    <w:p w:rsidR="00F907AE" w:rsidRDefault="00F907AE" w:rsidP="00A16386">
      <w:pPr>
        <w:pStyle w:val="Standard"/>
        <w:shd w:val="clear" w:color="auto" w:fill="FFFFFF"/>
        <w:ind w:left="567"/>
        <w:jc w:val="center"/>
      </w:pPr>
      <w:r>
        <w:rPr>
          <w:b/>
          <w:bCs/>
          <w:sz w:val="28"/>
          <w:szCs w:val="28"/>
        </w:rPr>
        <w:t>2. Цель и задачи Программы.</w:t>
      </w:r>
    </w:p>
    <w:p w:rsidR="00F907AE" w:rsidRDefault="00F907AE" w:rsidP="00A16386">
      <w:pPr>
        <w:pStyle w:val="Standard"/>
        <w:shd w:val="clear" w:color="auto" w:fill="FFFFFF"/>
        <w:ind w:left="567"/>
        <w:jc w:val="center"/>
        <w:rPr>
          <w:b/>
          <w:bCs/>
          <w:sz w:val="28"/>
          <w:szCs w:val="28"/>
        </w:rPr>
      </w:pPr>
    </w:p>
    <w:p w:rsidR="00F907AE" w:rsidRDefault="00F907AE" w:rsidP="00A16386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F907AE" w:rsidRDefault="00F907AE" w:rsidP="00A16386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F907AE" w:rsidRDefault="00F907AE" w:rsidP="00A16386">
      <w:pPr>
        <w:pStyle w:val="Standard"/>
        <w:ind w:firstLine="459"/>
        <w:jc w:val="both"/>
      </w:pPr>
      <w:r>
        <w:rPr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F907AE" w:rsidRDefault="00F907AE" w:rsidP="00A16386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F907AE" w:rsidRDefault="00F907AE" w:rsidP="00A16386">
      <w:pPr>
        <w:pStyle w:val="Standard"/>
        <w:ind w:firstLine="540"/>
        <w:jc w:val="both"/>
        <w:outlineLvl w:val="3"/>
        <w:rPr>
          <w:sz w:val="28"/>
          <w:szCs w:val="28"/>
          <w:shd w:val="clear" w:color="auto" w:fill="FFFF00"/>
        </w:rPr>
      </w:pPr>
    </w:p>
    <w:p w:rsidR="00F907AE" w:rsidRDefault="00F907AE" w:rsidP="00A16386">
      <w:pPr>
        <w:pStyle w:val="Standard"/>
        <w:shd w:val="clear" w:color="auto" w:fill="FFFFFF"/>
        <w:spacing w:line="326" w:lineRule="exact"/>
        <w:ind w:left="5"/>
        <w:jc w:val="center"/>
      </w:pPr>
      <w:r>
        <w:rPr>
          <w:b/>
          <w:bCs/>
          <w:sz w:val="28"/>
          <w:szCs w:val="28"/>
        </w:rPr>
        <w:t>3. Сроки реализации Программы</w:t>
      </w:r>
    </w:p>
    <w:p w:rsidR="00F907AE" w:rsidRDefault="00F907AE" w:rsidP="00A16386">
      <w:pPr>
        <w:pStyle w:val="Standard"/>
        <w:shd w:val="clear" w:color="auto" w:fill="FFFFFF"/>
        <w:spacing w:before="187"/>
        <w:ind w:left="739"/>
      </w:pPr>
      <w:r>
        <w:rPr>
          <w:sz w:val="28"/>
          <w:szCs w:val="28"/>
        </w:rPr>
        <w:t>Программа рассчитана на 2019 год.</w:t>
      </w:r>
    </w:p>
    <w:p w:rsidR="00F907AE" w:rsidRDefault="00F907AE" w:rsidP="00A16386">
      <w:pPr>
        <w:pStyle w:val="Standard"/>
        <w:shd w:val="clear" w:color="auto" w:fill="FFFFFF"/>
        <w:spacing w:before="331"/>
        <w:jc w:val="center"/>
      </w:pPr>
      <w:r>
        <w:rPr>
          <w:b/>
          <w:bCs/>
          <w:sz w:val="28"/>
          <w:szCs w:val="28"/>
        </w:rPr>
        <w:t>4. Программные мероприятия</w:t>
      </w:r>
    </w:p>
    <w:p w:rsidR="00F907AE" w:rsidRDefault="00F907AE" w:rsidP="00A16386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F907AE" w:rsidRDefault="00F907AE" w:rsidP="00A16386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В соответствии с поставленной целью и задачами, система по реализации Программы включает в себя комплекс прочих мероприятий по благоустройству в 2019 году на сумму 6</w:t>
      </w:r>
      <w:r w:rsidRPr="00BA6BDE">
        <w:rPr>
          <w:sz w:val="28"/>
          <w:szCs w:val="28"/>
        </w:rPr>
        <w:t>9</w:t>
      </w:r>
      <w:r>
        <w:rPr>
          <w:sz w:val="28"/>
          <w:szCs w:val="28"/>
        </w:rPr>
        <w:t>6,</w:t>
      </w:r>
      <w:r w:rsidRPr="00BA6BDE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:rsidR="00F907AE" w:rsidRDefault="00F907AE" w:rsidP="00A16386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</w:p>
    <w:p w:rsidR="00F907AE" w:rsidRDefault="00F907AE" w:rsidP="00A1638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5. Ресурсное обеспечение Программы.</w:t>
      </w:r>
    </w:p>
    <w:p w:rsidR="00F907AE" w:rsidRDefault="00F907AE" w:rsidP="00A16386">
      <w:pPr>
        <w:pStyle w:val="Standard"/>
        <w:spacing w:line="276" w:lineRule="auto"/>
        <w:ind w:firstLine="708"/>
        <w:jc w:val="both"/>
      </w:pPr>
      <w:r>
        <w:rPr>
          <w:sz w:val="28"/>
          <w:szCs w:val="28"/>
        </w:rPr>
        <w:t>В рамках муниципальной программы «Развитие муниципального образования город Балашов в 2019 году»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F907AE" w:rsidRDefault="00F907AE" w:rsidP="00A16386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Программа «Развитие муниципального образования город Балашов в 2019 году»  финансируется за счет средств бюджета муниципального образования город Балашов  в суме 6</w:t>
      </w:r>
      <w:r w:rsidRPr="00BA6BD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6,</w:t>
      </w:r>
      <w:r w:rsidRPr="00BA6BD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тыс. рублей.</w:t>
      </w:r>
    </w:p>
    <w:p w:rsidR="00F907AE" w:rsidRDefault="00F907AE" w:rsidP="00A16386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F907AE" w:rsidRDefault="00F907AE" w:rsidP="00A16386">
      <w:pPr>
        <w:pStyle w:val="Standard"/>
        <w:jc w:val="both"/>
      </w:pPr>
      <w:r>
        <w:rPr>
          <w:b/>
          <w:bCs/>
          <w:sz w:val="28"/>
          <w:szCs w:val="28"/>
        </w:rPr>
        <w:t>6. Организация управления реализацией  программы и контроль над ходом ее выполнения</w:t>
      </w:r>
    </w:p>
    <w:p w:rsidR="00F907AE" w:rsidRDefault="00F907AE" w:rsidP="00A16386">
      <w:pPr>
        <w:pStyle w:val="Standard"/>
        <w:shd w:val="clear" w:color="auto" w:fill="FFFFFF"/>
        <w:spacing w:before="274" w:line="276" w:lineRule="auto"/>
        <w:ind w:firstLine="8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района, </w:t>
      </w:r>
      <w:r w:rsidRPr="003B24CD">
        <w:rPr>
          <w:sz w:val="28"/>
          <w:szCs w:val="28"/>
        </w:rPr>
        <w:t>Комитет по жилищно-коммунальному хозяйству администрации Балашовского муниципального района</w:t>
      </w:r>
      <w:r>
        <w:rPr>
          <w:sz w:val="28"/>
          <w:szCs w:val="28"/>
        </w:rPr>
        <w:t>.</w:t>
      </w:r>
    </w:p>
    <w:p w:rsidR="00F907AE" w:rsidRDefault="00F907AE" w:rsidP="00A16386">
      <w:pPr>
        <w:pStyle w:val="Standard"/>
        <w:ind w:firstLine="720"/>
        <w:jc w:val="both"/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F907AE" w:rsidRDefault="00F907AE" w:rsidP="00A16386">
      <w:pPr>
        <w:pStyle w:val="Standard"/>
        <w:shd w:val="clear" w:color="auto" w:fill="FFFFFF"/>
        <w:spacing w:line="276" w:lineRule="auto"/>
        <w:ind w:firstLine="811"/>
        <w:jc w:val="both"/>
      </w:pPr>
      <w:r>
        <w:rPr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F907AE" w:rsidRDefault="00F907AE" w:rsidP="00A16386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907AE" w:rsidRDefault="00F907AE" w:rsidP="00A16386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F907AE" w:rsidRDefault="00F907AE" w:rsidP="00A16386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П. М. Петраков</w:t>
      </w:r>
    </w:p>
    <w:p w:rsidR="00F907AE" w:rsidRDefault="00F907AE" w:rsidP="00A16386">
      <w:pPr>
        <w:pStyle w:val="Standard"/>
        <w:shd w:val="clear" w:color="auto" w:fill="FFFFFF"/>
        <w:spacing w:line="276" w:lineRule="auto"/>
      </w:pPr>
      <w:r>
        <w:rPr>
          <w:sz w:val="24"/>
          <w:szCs w:val="24"/>
        </w:rPr>
        <w:t>Исп. Н.Н. Несмеянов</w:t>
      </w:r>
    </w:p>
    <w:p w:rsidR="00F907AE" w:rsidRDefault="00F907AE" w:rsidP="00A16386">
      <w:pPr>
        <w:pStyle w:val="Standard"/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Тел. 4-33-45   </w:t>
      </w: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F907AE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</w:p>
    <w:p w:rsidR="00F907AE" w:rsidRPr="0038782A" w:rsidRDefault="00F907AE" w:rsidP="00A16386">
      <w:pPr>
        <w:tabs>
          <w:tab w:val="left" w:pos="5529"/>
        </w:tabs>
        <w:spacing w:after="120" w:line="240" w:lineRule="auto"/>
        <w:ind w:left="5529" w:hanging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Pr="0038782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F907AE" w:rsidRPr="0038782A" w:rsidRDefault="00F907AE" w:rsidP="00A16386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к муниципальной программе  «Развитие </w:t>
      </w:r>
    </w:p>
    <w:p w:rsidR="00F907AE" w:rsidRPr="0038782A" w:rsidRDefault="00F907AE" w:rsidP="00A16386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</w:p>
    <w:p w:rsidR="00F907AE" w:rsidRPr="0038782A" w:rsidRDefault="00F907AE" w:rsidP="00D77AE1">
      <w:pPr>
        <w:spacing w:after="120" w:line="240" w:lineRule="auto"/>
        <w:ind w:left="4956"/>
        <w:rPr>
          <w:rFonts w:cs="Times New Roman"/>
          <w:spacing w:val="-2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>Балашов в 2019 году»</w:t>
      </w:r>
    </w:p>
    <w:p w:rsidR="00F907AE" w:rsidRPr="00EB31E4" w:rsidRDefault="00F907AE" w:rsidP="00A16386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B31E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развитию муниципального образования город Балашов в 2019 году.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171"/>
        <w:gridCol w:w="2126"/>
        <w:gridCol w:w="1922"/>
        <w:gridCol w:w="2066"/>
        <w:gridCol w:w="2084"/>
      </w:tblGrid>
      <w:tr w:rsidR="00F907AE">
        <w:trPr>
          <w:trHeight w:val="450"/>
        </w:trPr>
        <w:tc>
          <w:tcPr>
            <w:tcW w:w="268" w:type="pct"/>
            <w:vMerge w:val="restar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0" w:type="pct"/>
            <w:vMerge w:val="restar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78" w:type="pct"/>
            <w:vMerge w:val="restar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</w:t>
            </w:r>
          </w:p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943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1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907AE">
        <w:trPr>
          <w:trHeight w:val="717"/>
        </w:trPr>
        <w:tc>
          <w:tcPr>
            <w:tcW w:w="0" w:type="auto"/>
            <w:vMerge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F907AE">
        <w:tc>
          <w:tcPr>
            <w:tcW w:w="268" w:type="pct"/>
            <w:vAlign w:val="center"/>
          </w:tcPr>
          <w:p w:rsidR="00F907AE" w:rsidRPr="001E34CD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pct"/>
            <w:vAlign w:val="center"/>
          </w:tcPr>
          <w:p w:rsidR="00F907AE" w:rsidRPr="00E05F3D" w:rsidRDefault="00F907AE" w:rsidP="00A7350D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мотопомпы и комплектующих. Приобретение бензопил</w:t>
            </w:r>
          </w:p>
        </w:tc>
        <w:tc>
          <w:tcPr>
            <w:tcW w:w="970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 w:val="restart"/>
            <w:vAlign w:val="center"/>
          </w:tcPr>
          <w:p w:rsidR="00F907AE" w:rsidRPr="00CB2952" w:rsidRDefault="00F907AE" w:rsidP="00A7350D">
            <w:pPr>
              <w:ind w:firstLine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уровня  инженерной инфраструктуры 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1E34CD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pct"/>
            <w:vAlign w:val="center"/>
          </w:tcPr>
          <w:p w:rsidR="00F907AE" w:rsidRPr="00CB2952" w:rsidRDefault="00F907AE" w:rsidP="00A7350D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оборудованию и содержанию во время весеннего паводка станции перекачки воды на дамбе в микрорайоне «Низы» на территории муниципального образования город Балашов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предупреждение и ликвидация последствий </w:t>
            </w: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весеннего паводка</w:t>
            </w:r>
          </w:p>
        </w:tc>
        <w:tc>
          <w:tcPr>
            <w:tcW w:w="970" w:type="pct"/>
            <w:vAlign w:val="center"/>
          </w:tcPr>
          <w:p w:rsidR="00F907AE" w:rsidRPr="00BA6BDE" w:rsidRDefault="00F907AE" w:rsidP="008625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165,7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1E34CD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vAlign w:val="center"/>
          </w:tcPr>
          <w:p w:rsidR="00F907AE" w:rsidRPr="00CB2952" w:rsidRDefault="00F907AE" w:rsidP="00A7350D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строительных мешков</w:t>
            </w:r>
          </w:p>
        </w:tc>
        <w:tc>
          <w:tcPr>
            <w:tcW w:w="970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1E34CD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pct"/>
            <w:vAlign w:val="center"/>
          </w:tcPr>
          <w:p w:rsidR="00F907AE" w:rsidRPr="00CB2952" w:rsidRDefault="00F907AE" w:rsidP="00A7350D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песка</w:t>
            </w:r>
          </w:p>
        </w:tc>
        <w:tc>
          <w:tcPr>
            <w:tcW w:w="970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печатной продукции (бюллетени А4, список граждан получивших бюллетени А3, альбом А3)</w:t>
            </w:r>
          </w:p>
        </w:tc>
        <w:tc>
          <w:tcPr>
            <w:tcW w:w="970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 w:val="restart"/>
            <w:vAlign w:val="center"/>
          </w:tcPr>
          <w:p w:rsidR="00F907AE" w:rsidRPr="00CB2952" w:rsidRDefault="00F907AE" w:rsidP="00A7350D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Повышение качества жизни населения 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>0 %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социальной инфраструктуры на 10 %</w:t>
            </w: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0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(0,8х1,6)</w:t>
            </w:r>
          </w:p>
        </w:tc>
        <w:tc>
          <w:tcPr>
            <w:tcW w:w="970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11,8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7267C5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90" w:type="pct"/>
            <w:vAlign w:val="center"/>
          </w:tcPr>
          <w:p w:rsidR="00F907AE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(0,8х1,6)</w:t>
            </w:r>
          </w:p>
        </w:tc>
        <w:tc>
          <w:tcPr>
            <w:tcW w:w="970" w:type="pct"/>
            <w:vAlign w:val="center"/>
          </w:tcPr>
          <w:p w:rsidR="00F907AE" w:rsidRPr="00881F09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881F09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0" w:type="pct"/>
            <w:vAlign w:val="center"/>
          </w:tcPr>
          <w:p w:rsidR="00F907AE" w:rsidRDefault="00F907AE" w:rsidP="00CC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х6)</w:t>
            </w:r>
          </w:p>
        </w:tc>
        <w:tc>
          <w:tcPr>
            <w:tcW w:w="970" w:type="pct"/>
            <w:vAlign w:val="center"/>
          </w:tcPr>
          <w:p w:rsidR="00F907AE" w:rsidRPr="00881F09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pct"/>
            <w:vAlign w:val="center"/>
          </w:tcPr>
          <w:p w:rsidR="00F907AE" w:rsidRDefault="00F907AE" w:rsidP="00CC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0" w:type="pct"/>
            <w:vAlign w:val="center"/>
          </w:tcPr>
          <w:p w:rsidR="00F907AE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0" w:type="pct"/>
            <w:vAlign w:val="center"/>
          </w:tcPr>
          <w:p w:rsidR="00F907AE" w:rsidRDefault="00F907AE" w:rsidP="00CC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(2,5х5,2)</w:t>
            </w:r>
          </w:p>
        </w:tc>
        <w:tc>
          <w:tcPr>
            <w:tcW w:w="970" w:type="pct"/>
            <w:vAlign w:val="center"/>
          </w:tcPr>
          <w:p w:rsidR="00F907AE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0" w:type="pct"/>
            <w:vAlign w:val="center"/>
          </w:tcPr>
          <w:p w:rsidR="00F907AE" w:rsidRPr="00A16386" w:rsidRDefault="00F907AE" w:rsidP="003B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сцены</w:t>
            </w:r>
            <w:r w:rsidRPr="00CB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центральной площади         г. Балашов</w:t>
            </w:r>
          </w:p>
        </w:tc>
        <w:tc>
          <w:tcPr>
            <w:tcW w:w="970" w:type="pct"/>
            <w:vAlign w:val="center"/>
          </w:tcPr>
          <w:p w:rsidR="00F907AE" w:rsidRDefault="00F907AE" w:rsidP="00F47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155,2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Default="00F907AE" w:rsidP="002C6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0" w:type="pct"/>
            <w:vAlign w:val="center"/>
          </w:tcPr>
          <w:p w:rsidR="00F907AE" w:rsidRPr="00664D6F" w:rsidRDefault="00F907AE" w:rsidP="00C36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Приобретение баннера с люверсами (1,96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66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5.4)</w:t>
            </w:r>
          </w:p>
        </w:tc>
        <w:tc>
          <w:tcPr>
            <w:tcW w:w="970" w:type="pct"/>
            <w:vAlign w:val="center"/>
          </w:tcPr>
          <w:p w:rsidR="00F907AE" w:rsidRDefault="00F907AE" w:rsidP="009A2B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0" w:type="pct"/>
            <w:vAlign w:val="center"/>
          </w:tcPr>
          <w:p w:rsidR="00F907AE" w:rsidRDefault="00F907AE" w:rsidP="00664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триммера, комплектующих и расходных материалов с доставкой</w:t>
            </w:r>
          </w:p>
        </w:tc>
        <w:tc>
          <w:tcPr>
            <w:tcW w:w="970" w:type="pct"/>
            <w:vAlign w:val="center"/>
          </w:tcPr>
          <w:p w:rsidR="00F907AE" w:rsidRDefault="00F907AE" w:rsidP="009A2B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0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информационных табличек (ПВХ)</w:t>
            </w:r>
          </w:p>
        </w:tc>
        <w:tc>
          <w:tcPr>
            <w:tcW w:w="970" w:type="pct"/>
            <w:vAlign w:val="center"/>
          </w:tcPr>
          <w:p w:rsidR="00F907AE" w:rsidRPr="006374A1" w:rsidRDefault="00F907AE" w:rsidP="00BA6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11,8</w:t>
            </w:r>
          </w:p>
        </w:tc>
        <w:tc>
          <w:tcPr>
            <w:tcW w:w="87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баннера с люверсами (6х3)</w:t>
            </w:r>
          </w:p>
        </w:tc>
        <w:tc>
          <w:tcPr>
            <w:tcW w:w="970" w:type="pct"/>
            <w:vAlign w:val="center"/>
          </w:tcPr>
          <w:p w:rsidR="00F907AE" w:rsidRPr="0038782A" w:rsidRDefault="00F907AE" w:rsidP="00BA6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0" w:type="pct"/>
            <w:vAlign w:val="center"/>
          </w:tcPr>
          <w:p w:rsidR="00F907AE" w:rsidRPr="0038782A" w:rsidRDefault="00F907AE" w:rsidP="00D23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баннера на клеящейся основе (1,2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1,2)</w:t>
            </w:r>
          </w:p>
        </w:tc>
        <w:tc>
          <w:tcPr>
            <w:tcW w:w="970" w:type="pct"/>
            <w:vAlign w:val="center"/>
          </w:tcPr>
          <w:p w:rsidR="00F907AE" w:rsidRPr="0038782A" w:rsidRDefault="00F907AE" w:rsidP="00BA6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637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0" w:type="pct"/>
            <w:vAlign w:val="center"/>
          </w:tcPr>
          <w:p w:rsidR="00F907AE" w:rsidRPr="0038782A" w:rsidRDefault="00F907AE" w:rsidP="00637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баннера с люверсами (1,2х1,2)</w:t>
            </w:r>
          </w:p>
        </w:tc>
        <w:tc>
          <w:tcPr>
            <w:tcW w:w="970" w:type="pct"/>
            <w:vAlign w:val="center"/>
          </w:tcPr>
          <w:p w:rsidR="00F907AE" w:rsidRPr="0038782A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878" w:type="pct"/>
            <w:vAlign w:val="center"/>
          </w:tcPr>
          <w:p w:rsidR="00F907AE" w:rsidRPr="0038782A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38782A" w:rsidRDefault="00F907AE" w:rsidP="009F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38782A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Default="00F907AE" w:rsidP="00637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0" w:type="pct"/>
            <w:vAlign w:val="center"/>
          </w:tcPr>
          <w:p w:rsidR="00F907AE" w:rsidRDefault="00F907AE" w:rsidP="006459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баннера на клеящейся основе (1,6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1,2)</w:t>
            </w:r>
          </w:p>
        </w:tc>
        <w:tc>
          <w:tcPr>
            <w:tcW w:w="970" w:type="pct"/>
            <w:vAlign w:val="center"/>
          </w:tcPr>
          <w:p w:rsidR="00F907AE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38782A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Default="00F907AE" w:rsidP="00637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0" w:type="pct"/>
            <w:vAlign w:val="center"/>
          </w:tcPr>
          <w:p w:rsidR="00F907AE" w:rsidRDefault="00F907AE" w:rsidP="006459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баннера (1,6х1,2)</w:t>
            </w:r>
          </w:p>
        </w:tc>
        <w:tc>
          <w:tcPr>
            <w:tcW w:w="970" w:type="pct"/>
            <w:vAlign w:val="center"/>
          </w:tcPr>
          <w:p w:rsidR="00F907AE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9F3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9260E1" w:rsidRDefault="00F907AE" w:rsidP="009F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E1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9260E1" w:rsidRDefault="00F907AE" w:rsidP="009F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0" w:type="pct"/>
            <w:vAlign w:val="center"/>
          </w:tcPr>
          <w:p w:rsidR="00F907AE" w:rsidRPr="0038782A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надписи на памятнике В.И. Ленину</w:t>
            </w:r>
          </w:p>
        </w:tc>
        <w:tc>
          <w:tcPr>
            <w:tcW w:w="970" w:type="pct"/>
            <w:vAlign w:val="center"/>
          </w:tcPr>
          <w:p w:rsidR="00F907AE" w:rsidRPr="0038782A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878" w:type="pct"/>
            <w:vAlign w:val="center"/>
          </w:tcPr>
          <w:p w:rsidR="00F907AE" w:rsidRPr="0038782A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9260E1" w:rsidRDefault="00F907AE" w:rsidP="00FF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E1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 w:val="restart"/>
            <w:vAlign w:val="center"/>
          </w:tcPr>
          <w:p w:rsidR="00F907AE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Повышение качества жизни населения 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%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социальной инфраструктуры на 20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%</w:t>
            </w:r>
          </w:p>
          <w:p w:rsidR="00F907AE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907AE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907AE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907AE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907AE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907AE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907AE" w:rsidRPr="009260E1" w:rsidRDefault="00F907AE" w:rsidP="00FF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B12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0" w:type="pct"/>
            <w:vAlign w:val="center"/>
          </w:tcPr>
          <w:p w:rsidR="00F907AE" w:rsidRPr="0038782A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печатной продукции (бюллетени А4, список граждан получивших бюллетени А3, альбом А3)</w:t>
            </w:r>
          </w:p>
        </w:tc>
        <w:tc>
          <w:tcPr>
            <w:tcW w:w="970" w:type="pct"/>
            <w:vAlign w:val="center"/>
          </w:tcPr>
          <w:p w:rsidR="00F907AE" w:rsidRPr="0038782A" w:rsidRDefault="00F907AE" w:rsidP="00AB12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" w:type="pct"/>
            <w:vAlign w:val="center"/>
          </w:tcPr>
          <w:p w:rsidR="00F907AE" w:rsidRPr="0038782A" w:rsidRDefault="00F907AE" w:rsidP="00FF0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9260E1" w:rsidRDefault="00F907AE" w:rsidP="00FF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E1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9260E1" w:rsidRDefault="00F907AE" w:rsidP="00FF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B12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0" w:type="pct"/>
            <w:vAlign w:val="center"/>
          </w:tcPr>
          <w:p w:rsidR="00F907AE" w:rsidRDefault="00F907AE" w:rsidP="00CE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(0,8х1,6)</w:t>
            </w:r>
          </w:p>
          <w:p w:rsidR="00F907AE" w:rsidRPr="00811AF1" w:rsidRDefault="00F907AE" w:rsidP="00CE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F907AE" w:rsidRPr="00CB6FBA" w:rsidRDefault="00F907AE" w:rsidP="00CE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878" w:type="pct"/>
            <w:vAlign w:val="center"/>
          </w:tcPr>
          <w:p w:rsidR="00F907AE" w:rsidRPr="00CB6FBA" w:rsidRDefault="00F907AE" w:rsidP="00CE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6FBA" w:rsidRDefault="00F907AE" w:rsidP="00CE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9260E1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0" w:type="pct"/>
            <w:vAlign w:val="center"/>
          </w:tcPr>
          <w:p w:rsidR="00F907AE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х6)</w:t>
            </w:r>
          </w:p>
        </w:tc>
        <w:tc>
          <w:tcPr>
            <w:tcW w:w="970" w:type="pct"/>
            <w:vAlign w:val="center"/>
          </w:tcPr>
          <w:p w:rsidR="00F907AE" w:rsidRPr="00881F09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" w:type="pct"/>
            <w:vAlign w:val="center"/>
          </w:tcPr>
          <w:p w:rsidR="00F907AE" w:rsidRPr="00CB2952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43" w:type="pct"/>
            <w:vAlign w:val="center"/>
          </w:tcPr>
          <w:p w:rsidR="00F907AE" w:rsidRPr="00CB2952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951" w:type="pct"/>
            <w:vMerge/>
            <w:vAlign w:val="center"/>
          </w:tcPr>
          <w:p w:rsidR="00F907AE" w:rsidRPr="00CB2952" w:rsidRDefault="00F907AE" w:rsidP="00CE2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7AE">
        <w:tc>
          <w:tcPr>
            <w:tcW w:w="26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70" w:type="pct"/>
            <w:vAlign w:val="center"/>
          </w:tcPr>
          <w:p w:rsidR="00F907AE" w:rsidRPr="0038782A" w:rsidRDefault="00F907AE" w:rsidP="00BA6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78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F907AE" w:rsidRPr="0038782A" w:rsidRDefault="00F907AE" w:rsidP="00A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7AE" w:rsidRPr="00FD2D80" w:rsidRDefault="00F907AE" w:rsidP="00A16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07AE" w:rsidRPr="00FD2D80" w:rsidSect="009D1AB8">
      <w:pgSz w:w="11906" w:h="16838" w:code="9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386"/>
    <w:rsid w:val="00012EF5"/>
    <w:rsid w:val="000169AD"/>
    <w:rsid w:val="00027F4E"/>
    <w:rsid w:val="0003583A"/>
    <w:rsid w:val="00040E05"/>
    <w:rsid w:val="00070B38"/>
    <w:rsid w:val="00074BB7"/>
    <w:rsid w:val="00082509"/>
    <w:rsid w:val="000B534D"/>
    <w:rsid w:val="000D0070"/>
    <w:rsid w:val="00112B10"/>
    <w:rsid w:val="001E34CD"/>
    <w:rsid w:val="001E63B8"/>
    <w:rsid w:val="002C1EF2"/>
    <w:rsid w:val="002C59A2"/>
    <w:rsid w:val="002C68DB"/>
    <w:rsid w:val="003328B4"/>
    <w:rsid w:val="00370310"/>
    <w:rsid w:val="0038782A"/>
    <w:rsid w:val="003908BA"/>
    <w:rsid w:val="003B24CD"/>
    <w:rsid w:val="003B3A64"/>
    <w:rsid w:val="003B7752"/>
    <w:rsid w:val="003D798E"/>
    <w:rsid w:val="00402493"/>
    <w:rsid w:val="00413A8E"/>
    <w:rsid w:val="004663F9"/>
    <w:rsid w:val="00482F25"/>
    <w:rsid w:val="004F4E52"/>
    <w:rsid w:val="00566F5A"/>
    <w:rsid w:val="00570D58"/>
    <w:rsid w:val="0058655E"/>
    <w:rsid w:val="006374A1"/>
    <w:rsid w:val="00641746"/>
    <w:rsid w:val="0064592D"/>
    <w:rsid w:val="00664D6F"/>
    <w:rsid w:val="006B0DA8"/>
    <w:rsid w:val="006C003B"/>
    <w:rsid w:val="006C3682"/>
    <w:rsid w:val="007267C5"/>
    <w:rsid w:val="00737838"/>
    <w:rsid w:val="00795AA8"/>
    <w:rsid w:val="007A056F"/>
    <w:rsid w:val="00811AF1"/>
    <w:rsid w:val="0086255C"/>
    <w:rsid w:val="00881F09"/>
    <w:rsid w:val="00893ACE"/>
    <w:rsid w:val="008B5E4E"/>
    <w:rsid w:val="008C4B88"/>
    <w:rsid w:val="008D74C7"/>
    <w:rsid w:val="008E5DBB"/>
    <w:rsid w:val="008F5008"/>
    <w:rsid w:val="009217D1"/>
    <w:rsid w:val="009260E1"/>
    <w:rsid w:val="00952897"/>
    <w:rsid w:val="009A2B67"/>
    <w:rsid w:val="009C005B"/>
    <w:rsid w:val="009D1AB8"/>
    <w:rsid w:val="009F36A0"/>
    <w:rsid w:val="00A16386"/>
    <w:rsid w:val="00A24FD8"/>
    <w:rsid w:val="00A7350D"/>
    <w:rsid w:val="00AA3AAB"/>
    <w:rsid w:val="00AB1258"/>
    <w:rsid w:val="00AD1890"/>
    <w:rsid w:val="00B27955"/>
    <w:rsid w:val="00B5137C"/>
    <w:rsid w:val="00BA6BDE"/>
    <w:rsid w:val="00BD1A3B"/>
    <w:rsid w:val="00C00436"/>
    <w:rsid w:val="00C366FD"/>
    <w:rsid w:val="00C66E3D"/>
    <w:rsid w:val="00CA60B3"/>
    <w:rsid w:val="00CB2952"/>
    <w:rsid w:val="00CB446D"/>
    <w:rsid w:val="00CB6FBA"/>
    <w:rsid w:val="00CC0B00"/>
    <w:rsid w:val="00CD3317"/>
    <w:rsid w:val="00CE2D53"/>
    <w:rsid w:val="00D23428"/>
    <w:rsid w:val="00D27150"/>
    <w:rsid w:val="00D63071"/>
    <w:rsid w:val="00D77AE1"/>
    <w:rsid w:val="00D84645"/>
    <w:rsid w:val="00D97201"/>
    <w:rsid w:val="00DA0226"/>
    <w:rsid w:val="00DF075B"/>
    <w:rsid w:val="00E05F3D"/>
    <w:rsid w:val="00E158C1"/>
    <w:rsid w:val="00E268C8"/>
    <w:rsid w:val="00E91608"/>
    <w:rsid w:val="00EB31E4"/>
    <w:rsid w:val="00EC1234"/>
    <w:rsid w:val="00EC42F1"/>
    <w:rsid w:val="00EE7D40"/>
    <w:rsid w:val="00EF48D9"/>
    <w:rsid w:val="00F45D3C"/>
    <w:rsid w:val="00F47C74"/>
    <w:rsid w:val="00F77D4C"/>
    <w:rsid w:val="00F907AE"/>
    <w:rsid w:val="00F93502"/>
    <w:rsid w:val="00FD2D80"/>
    <w:rsid w:val="00FF0EF0"/>
    <w:rsid w:val="00FF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86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1638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A16386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A16386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16386"/>
  </w:style>
  <w:style w:type="paragraph" w:styleId="ListParagraph">
    <w:name w:val="List Paragraph"/>
    <w:basedOn w:val="Normal"/>
    <w:uiPriority w:val="99"/>
    <w:qFormat/>
    <w:rsid w:val="008B5E4E"/>
    <w:pPr>
      <w:ind w:left="720"/>
    </w:pPr>
  </w:style>
  <w:style w:type="table" w:styleId="TableGrid">
    <w:name w:val="Table Grid"/>
    <w:basedOn w:val="TableNormal"/>
    <w:uiPriority w:val="99"/>
    <w:rsid w:val="009217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1650</Words>
  <Characters>9407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ПК</dc:creator>
  <cp:keywords/>
  <dc:description/>
  <cp:lastModifiedBy>User</cp:lastModifiedBy>
  <cp:revision>2</cp:revision>
  <cp:lastPrinted>2019-11-05T08:01:00Z</cp:lastPrinted>
  <dcterms:created xsi:type="dcterms:W3CDTF">2019-11-15T11:51:00Z</dcterms:created>
  <dcterms:modified xsi:type="dcterms:W3CDTF">2019-11-15T11:51:00Z</dcterms:modified>
</cp:coreProperties>
</file>