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9C" w:rsidRPr="001434D2" w:rsidRDefault="00FD499C" w:rsidP="00102C99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29.11.2019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  <w:t>420-п</w:t>
      </w:r>
    </w:p>
    <w:p w:rsidR="00FD499C" w:rsidRPr="001434D2" w:rsidRDefault="00FD499C" w:rsidP="00A16386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FD499C" w:rsidRPr="001434D2" w:rsidRDefault="00FD499C" w:rsidP="00A16386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FD499C" w:rsidRPr="001434D2" w:rsidRDefault="00FD499C" w:rsidP="00A16386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FD499C" w:rsidRPr="001434D2" w:rsidRDefault="00FD499C" w:rsidP="00A16386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tbl>
      <w:tblPr>
        <w:tblW w:w="8868" w:type="dxa"/>
        <w:tblInd w:w="-106" w:type="dxa"/>
        <w:tblLook w:val="01E0"/>
      </w:tblPr>
      <w:tblGrid>
        <w:gridCol w:w="6108"/>
        <w:gridCol w:w="2760"/>
      </w:tblGrid>
      <w:tr w:rsidR="00FD499C">
        <w:tc>
          <w:tcPr>
            <w:tcW w:w="6108" w:type="dxa"/>
          </w:tcPr>
          <w:p w:rsidR="00FD499C" w:rsidRPr="0031272E" w:rsidRDefault="00FD499C" w:rsidP="00B46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FD499C" w:rsidRPr="0031272E" w:rsidRDefault="00FD499C" w:rsidP="00B46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FD499C" w:rsidRPr="0031272E" w:rsidRDefault="00FD499C" w:rsidP="00B46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FD499C" w:rsidRPr="0031272E" w:rsidRDefault="00FD499C" w:rsidP="00B46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FD499C" w:rsidRPr="0031272E" w:rsidRDefault="00FD499C" w:rsidP="00B46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FD499C" w:rsidRPr="0031272E" w:rsidRDefault="00FD499C" w:rsidP="00B46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FD499C" w:rsidRPr="0031272E" w:rsidRDefault="00FD499C" w:rsidP="00B46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FD499C" w:rsidRPr="0031272E" w:rsidRDefault="00FD499C" w:rsidP="00B46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FD499C" w:rsidRPr="0031272E" w:rsidRDefault="00FD499C" w:rsidP="00B46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FD499C" w:rsidRPr="0031272E" w:rsidRDefault="00FD499C" w:rsidP="00B46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FD499C" w:rsidRPr="0031272E" w:rsidRDefault="00FD499C" w:rsidP="00B46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FD499C" w:rsidRPr="0031272E" w:rsidRDefault="00FD499C" w:rsidP="00B46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FD499C" w:rsidRPr="0031272E" w:rsidRDefault="00FD499C" w:rsidP="00B46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FD499C" w:rsidRPr="0031272E" w:rsidRDefault="00FD499C" w:rsidP="00B468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1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муниципального образования город Балашов 34-п от 27.06.2018 г. «Об  утверждении муниципальной программы «Формирование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 в 2018-2022 году»</w:t>
            </w:r>
          </w:p>
        </w:tc>
        <w:tc>
          <w:tcPr>
            <w:tcW w:w="2760" w:type="dxa"/>
          </w:tcPr>
          <w:p w:rsidR="00FD499C" w:rsidRPr="0031272E" w:rsidRDefault="00FD499C" w:rsidP="00B468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</w:tbl>
    <w:p w:rsidR="00FD499C" w:rsidRDefault="00FD499C" w:rsidP="003016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FD499C" w:rsidRPr="001434D2" w:rsidRDefault="00FD499C" w:rsidP="003016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434D2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</w:t>
      </w:r>
    </w:p>
    <w:p w:rsidR="00FD499C" w:rsidRPr="001434D2" w:rsidRDefault="00FD499C" w:rsidP="003016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FD499C" w:rsidRPr="001434D2" w:rsidRDefault="00FD499C" w:rsidP="003016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434D2">
        <w:rPr>
          <w:rFonts w:ascii="Times New Roman" w:hAnsi="Times New Roman" w:cs="Times New Roman"/>
          <w:color w:val="000000"/>
          <w:spacing w:val="2"/>
          <w:sz w:val="28"/>
          <w:szCs w:val="28"/>
        </w:rPr>
        <w:t>П О С Т А Н О В Л Я Е Т:</w:t>
      </w:r>
    </w:p>
    <w:p w:rsidR="00FD499C" w:rsidRPr="001434D2" w:rsidRDefault="00FD499C" w:rsidP="003016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499C" w:rsidRPr="001434D2" w:rsidRDefault="00FD499C" w:rsidP="003016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4D2">
        <w:rPr>
          <w:rFonts w:ascii="Times New Roman" w:hAnsi="Times New Roman" w:cs="Times New Roman"/>
          <w:color w:val="000000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изменения в</w:t>
      </w:r>
      <w:r w:rsidRPr="00143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434D2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</w:t>
      </w:r>
      <w:r w:rsidRPr="001434D2">
        <w:rPr>
          <w:rFonts w:ascii="Times New Roman" w:hAnsi="Times New Roman" w:cs="Times New Roman"/>
          <w:sz w:val="28"/>
          <w:szCs w:val="28"/>
        </w:rPr>
        <w:t>муниципального образования город Балашов</w:t>
      </w:r>
      <w:r w:rsidRPr="00143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143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34D2">
        <w:rPr>
          <w:rFonts w:ascii="Times New Roman" w:hAnsi="Times New Roman" w:cs="Times New Roman"/>
          <w:sz w:val="28"/>
          <w:szCs w:val="28"/>
        </w:rPr>
        <w:t>34-п от 27.06.2018 г. «Об утверждении муниципальной программы «Формирование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 в 2018-2022 году»</w:t>
      </w:r>
      <w:r w:rsidRPr="001434D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D499C" w:rsidRPr="001B1069" w:rsidRDefault="00FD499C" w:rsidP="00301665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right="113"/>
        <w:jc w:val="both"/>
        <w:rPr>
          <w:color w:val="000000"/>
          <w:sz w:val="28"/>
          <w:szCs w:val="28"/>
        </w:rPr>
      </w:pPr>
      <w:r w:rsidRPr="001B1069">
        <w:rPr>
          <w:color w:val="000000"/>
          <w:sz w:val="28"/>
          <w:szCs w:val="28"/>
        </w:rPr>
        <w:t>В разделе программные мероприятия по «Формирование современной городской среды на территории муниципального образования город Балашов. Ремонт и благоустройство территорий общественного назначения и дворовых территорий многоквартирных домов в 2018-2022гг..» на 2019г.» приложения в строке 1 цифры «1077,9 » заменить на «1227,9»; исключить пункт 10.</w:t>
      </w:r>
    </w:p>
    <w:p w:rsidR="00FD499C" w:rsidRDefault="00FD499C" w:rsidP="00301665">
      <w:pPr>
        <w:pStyle w:val="NormalWeb"/>
        <w:shd w:val="clear" w:color="auto" w:fill="FFFFFF"/>
        <w:spacing w:before="0" w:beforeAutospacing="0" w:after="0" w:afterAutospacing="0" w:line="276" w:lineRule="auto"/>
        <w:ind w:right="11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2. </w:t>
      </w:r>
      <w:r w:rsidRPr="001B5D7D">
        <w:rPr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 разместить на официальном сайте МАУ «Информационное агентство «Балашов» </w:t>
      </w:r>
      <w:hyperlink r:id="rId5" w:history="1">
        <w:r w:rsidRPr="001B5D7D">
          <w:rPr>
            <w:sz w:val="28"/>
            <w:szCs w:val="28"/>
          </w:rPr>
          <w:t>www.balashov-tv.ru</w:t>
        </w:r>
      </w:hyperlink>
      <w:r w:rsidRPr="001B5D7D">
        <w:rPr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Pr="001B5D7D">
          <w:rPr>
            <w:rStyle w:val="Hyperlink"/>
            <w:rFonts w:eastAsia="SimSun"/>
            <w:sz w:val="28"/>
            <w:szCs w:val="28"/>
          </w:rPr>
          <w:t>www.baladmin.ru</w:t>
        </w:r>
      </w:hyperlink>
      <w:r w:rsidRPr="001B5D7D">
        <w:rPr>
          <w:sz w:val="28"/>
          <w:szCs w:val="28"/>
        </w:rPr>
        <w:t>.</w:t>
      </w:r>
    </w:p>
    <w:p w:rsidR="00FD499C" w:rsidRPr="002F2E9E" w:rsidRDefault="00FD499C" w:rsidP="00301665">
      <w:pPr>
        <w:jc w:val="both"/>
        <w:rPr>
          <w:rFonts w:ascii="Times New Roman" w:hAnsi="Times New Roman" w:cs="Times New Roman"/>
          <w:sz w:val="28"/>
          <w:szCs w:val="28"/>
        </w:rPr>
      </w:pPr>
      <w:r w:rsidRPr="001B5D7D">
        <w:rPr>
          <w:rFonts w:ascii="Times New Roman" w:hAnsi="Times New Roman" w:cs="Times New Roman"/>
          <w:color w:val="000000"/>
          <w:sz w:val="28"/>
          <w:szCs w:val="28"/>
        </w:rPr>
        <w:t xml:space="preserve">     3. Настоящее постановление вступает</w:t>
      </w:r>
      <w:r w:rsidRPr="001B5D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5D7D">
        <w:rPr>
          <w:rFonts w:ascii="Times New Roman" w:hAnsi="Times New Roman" w:cs="Times New Roman"/>
          <w:color w:val="000000"/>
          <w:sz w:val="28"/>
          <w:szCs w:val="28"/>
        </w:rPr>
        <w:t xml:space="preserve">в силу со дня его подписания и подлежит официальному опубликованию (обнародованию). </w:t>
      </w:r>
      <w:r w:rsidRPr="001B5D7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4.</w:t>
      </w:r>
      <w:r w:rsidRPr="001B5D7D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 постановления 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1B5D7D">
        <w:rPr>
          <w:rFonts w:ascii="Times New Roman" w:hAnsi="Times New Roman" w:cs="Times New Roman"/>
          <w:sz w:val="28"/>
          <w:szCs w:val="28"/>
        </w:rPr>
        <w:t>заместителя главы администрации Балашовского муниципального района М.И. Захарова.</w:t>
      </w:r>
      <w:r w:rsidRPr="002F2E9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D499C" w:rsidRDefault="00FD499C" w:rsidP="002F2E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D499C" w:rsidRPr="002F2E9E" w:rsidRDefault="00FD499C" w:rsidP="002F2E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D499C" w:rsidRPr="002F2E9E" w:rsidRDefault="00FD499C" w:rsidP="002F2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2F2E9E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F2E9E">
        <w:rPr>
          <w:rFonts w:ascii="Times New Roman" w:hAnsi="Times New Roman" w:cs="Times New Roman"/>
          <w:b/>
          <w:bCs/>
          <w:sz w:val="28"/>
          <w:szCs w:val="28"/>
        </w:rPr>
        <w:t xml:space="preserve"> Балашовского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2E9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Pr="002F2E9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F2E9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Pr="002F2E9E">
        <w:rPr>
          <w:rFonts w:ascii="Times New Roman" w:hAnsi="Times New Roman" w:cs="Times New Roman"/>
          <w:b/>
          <w:bCs/>
          <w:sz w:val="28"/>
          <w:szCs w:val="28"/>
        </w:rPr>
        <w:t>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Петраков</w:t>
      </w:r>
    </w:p>
    <w:p w:rsidR="00FD499C" w:rsidRDefault="00FD499C" w:rsidP="002F2E9E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</w:p>
    <w:p w:rsidR="00FD499C" w:rsidRDefault="00FD499C" w:rsidP="002F2E9E">
      <w:pPr>
        <w:rPr>
          <w:rFonts w:cs="Times New Roman"/>
        </w:rPr>
      </w:pPr>
    </w:p>
    <w:p w:rsidR="00FD499C" w:rsidRPr="001434D2" w:rsidRDefault="00FD499C" w:rsidP="00D5786F">
      <w:pPr>
        <w:pStyle w:val="Standard"/>
        <w:jc w:val="center"/>
        <w:rPr>
          <w:b/>
          <w:bCs/>
          <w:sz w:val="28"/>
          <w:szCs w:val="28"/>
        </w:rPr>
      </w:pPr>
    </w:p>
    <w:sectPr w:rsidR="00FD499C" w:rsidRPr="001434D2" w:rsidSect="008E0D03">
      <w:pgSz w:w="11906" w:h="16838" w:code="9"/>
      <w:pgMar w:top="540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52291"/>
    <w:multiLevelType w:val="multilevel"/>
    <w:tmpl w:val="B7BA005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386"/>
    <w:rsid w:val="00012EF5"/>
    <w:rsid w:val="000D0070"/>
    <w:rsid w:val="00101BDA"/>
    <w:rsid w:val="00102C99"/>
    <w:rsid w:val="00122EB8"/>
    <w:rsid w:val="00126C0F"/>
    <w:rsid w:val="001434D2"/>
    <w:rsid w:val="00146F6A"/>
    <w:rsid w:val="0017663F"/>
    <w:rsid w:val="001B1069"/>
    <w:rsid w:val="001B5D7D"/>
    <w:rsid w:val="001E0FE5"/>
    <w:rsid w:val="001E34CD"/>
    <w:rsid w:val="001E63B8"/>
    <w:rsid w:val="00202326"/>
    <w:rsid w:val="002976AA"/>
    <w:rsid w:val="002B0F85"/>
    <w:rsid w:val="002C1EF2"/>
    <w:rsid w:val="002D7F45"/>
    <w:rsid w:val="002F2E9E"/>
    <w:rsid w:val="003009CC"/>
    <w:rsid w:val="00301665"/>
    <w:rsid w:val="0031272E"/>
    <w:rsid w:val="00315147"/>
    <w:rsid w:val="003328B4"/>
    <w:rsid w:val="0038782A"/>
    <w:rsid w:val="003962DD"/>
    <w:rsid w:val="003B24CD"/>
    <w:rsid w:val="003B7752"/>
    <w:rsid w:val="003D2D59"/>
    <w:rsid w:val="003D798E"/>
    <w:rsid w:val="00481A1C"/>
    <w:rsid w:val="004F4E52"/>
    <w:rsid w:val="00505C0F"/>
    <w:rsid w:val="00520604"/>
    <w:rsid w:val="00525911"/>
    <w:rsid w:val="00532B8C"/>
    <w:rsid w:val="0054761C"/>
    <w:rsid w:val="00570D58"/>
    <w:rsid w:val="005831BF"/>
    <w:rsid w:val="005F614C"/>
    <w:rsid w:val="00627773"/>
    <w:rsid w:val="00664D6F"/>
    <w:rsid w:val="0066759D"/>
    <w:rsid w:val="006C2F8E"/>
    <w:rsid w:val="006D2E4A"/>
    <w:rsid w:val="006E229B"/>
    <w:rsid w:val="006E6F28"/>
    <w:rsid w:val="007267C5"/>
    <w:rsid w:val="00737838"/>
    <w:rsid w:val="00793054"/>
    <w:rsid w:val="007E3D0A"/>
    <w:rsid w:val="007E52EA"/>
    <w:rsid w:val="0083145E"/>
    <w:rsid w:val="0083190E"/>
    <w:rsid w:val="008610B9"/>
    <w:rsid w:val="008660F4"/>
    <w:rsid w:val="00881F09"/>
    <w:rsid w:val="008C4B88"/>
    <w:rsid w:val="008D74C7"/>
    <w:rsid w:val="008E0D03"/>
    <w:rsid w:val="008F5008"/>
    <w:rsid w:val="009006DA"/>
    <w:rsid w:val="00905E04"/>
    <w:rsid w:val="00935359"/>
    <w:rsid w:val="009A2B67"/>
    <w:rsid w:val="009D1AB8"/>
    <w:rsid w:val="009D3B34"/>
    <w:rsid w:val="00A00E2D"/>
    <w:rsid w:val="00A16386"/>
    <w:rsid w:val="00A44527"/>
    <w:rsid w:val="00A7350D"/>
    <w:rsid w:val="00AA3AAB"/>
    <w:rsid w:val="00AC2A66"/>
    <w:rsid w:val="00AC31CE"/>
    <w:rsid w:val="00B239F0"/>
    <w:rsid w:val="00B27955"/>
    <w:rsid w:val="00B27A85"/>
    <w:rsid w:val="00B4680C"/>
    <w:rsid w:val="00B5137C"/>
    <w:rsid w:val="00B57809"/>
    <w:rsid w:val="00B81442"/>
    <w:rsid w:val="00B82429"/>
    <w:rsid w:val="00B92A1E"/>
    <w:rsid w:val="00BA2FD9"/>
    <w:rsid w:val="00BA6BDE"/>
    <w:rsid w:val="00BC00DB"/>
    <w:rsid w:val="00BF449E"/>
    <w:rsid w:val="00C366FD"/>
    <w:rsid w:val="00C66E3D"/>
    <w:rsid w:val="00C7629E"/>
    <w:rsid w:val="00CA60B3"/>
    <w:rsid w:val="00CB2952"/>
    <w:rsid w:val="00CB446D"/>
    <w:rsid w:val="00CB7E80"/>
    <w:rsid w:val="00CC0B00"/>
    <w:rsid w:val="00CC4DE8"/>
    <w:rsid w:val="00CD3317"/>
    <w:rsid w:val="00D2383F"/>
    <w:rsid w:val="00D27150"/>
    <w:rsid w:val="00D5786F"/>
    <w:rsid w:val="00D77AE1"/>
    <w:rsid w:val="00DE54F8"/>
    <w:rsid w:val="00DF075B"/>
    <w:rsid w:val="00E05F3D"/>
    <w:rsid w:val="00E158C1"/>
    <w:rsid w:val="00E33ACD"/>
    <w:rsid w:val="00E85D00"/>
    <w:rsid w:val="00E91608"/>
    <w:rsid w:val="00EB31E4"/>
    <w:rsid w:val="00EC1234"/>
    <w:rsid w:val="00ED3503"/>
    <w:rsid w:val="00EF48D9"/>
    <w:rsid w:val="00F1453C"/>
    <w:rsid w:val="00F47C74"/>
    <w:rsid w:val="00F64EC8"/>
    <w:rsid w:val="00F93502"/>
    <w:rsid w:val="00F97AFE"/>
    <w:rsid w:val="00FA55CF"/>
    <w:rsid w:val="00FD2D80"/>
    <w:rsid w:val="00FD499C"/>
    <w:rsid w:val="00FD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386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A1638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ConsPlusNormal">
    <w:name w:val="ConsPlusNormal"/>
    <w:uiPriority w:val="99"/>
    <w:rsid w:val="00A16386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a">
    <w:name w:val="Нормальный (таблица)"/>
    <w:basedOn w:val="Standard"/>
    <w:uiPriority w:val="99"/>
    <w:rsid w:val="00A16386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A16386"/>
  </w:style>
  <w:style w:type="paragraph" w:styleId="BalloonText">
    <w:name w:val="Balloon Text"/>
    <w:basedOn w:val="Normal"/>
    <w:link w:val="BalloonTextChar"/>
    <w:uiPriority w:val="99"/>
    <w:semiHidden/>
    <w:rsid w:val="00E33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5D00"/>
    <w:rPr>
      <w:rFonts w:ascii="Times New Roman" w:eastAsia="SimSun" w:hAnsi="Times New Roman" w:cs="Times New Roman"/>
      <w:kern w:val="3"/>
      <w:sz w:val="2"/>
      <w:szCs w:val="2"/>
      <w:lang w:eastAsia="en-US"/>
    </w:rPr>
  </w:style>
  <w:style w:type="paragraph" w:styleId="NormalWeb">
    <w:name w:val="Normal (Web)"/>
    <w:basedOn w:val="Normal"/>
    <w:uiPriority w:val="99"/>
    <w:rsid w:val="00A00E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17663F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E0F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353</Words>
  <Characters>2018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ПК</dc:creator>
  <cp:keywords/>
  <dc:description/>
  <cp:lastModifiedBy>User</cp:lastModifiedBy>
  <cp:revision>2</cp:revision>
  <cp:lastPrinted>2019-09-24T05:51:00Z</cp:lastPrinted>
  <dcterms:created xsi:type="dcterms:W3CDTF">2019-12-02T10:42:00Z</dcterms:created>
  <dcterms:modified xsi:type="dcterms:W3CDTF">2019-12-02T10:42:00Z</dcterms:modified>
</cp:coreProperties>
</file>