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56" w:rsidRDefault="00841956" w:rsidP="00A87524">
      <w:pPr>
        <w:pageBreakBefore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05.12.2019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424-п</w:t>
      </w: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Pr="00E43E17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</w:t>
      </w:r>
      <w:r w:rsidRPr="00E43E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еречн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E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территориальных счетных </w:t>
      </w: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E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их количественный состав</w:t>
      </w: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проведении голосования по </w:t>
      </w: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проектам благоустройства  </w:t>
      </w: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общественных территорий </w:t>
      </w: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город Балашов</w:t>
      </w: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4C4D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РФ», администрация Балашовского муниципального района </w:t>
      </w:r>
    </w:p>
    <w:p w:rsidR="00841956" w:rsidRPr="00645705" w:rsidRDefault="00841956" w:rsidP="004C4D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0018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70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41956" w:rsidRDefault="00841956" w:rsidP="000018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956" w:rsidRDefault="00841956" w:rsidP="000018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233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023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территориальных счетных комиссий и их количественный состав при проведении голосован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ия по проектам благоустройства </w:t>
      </w:r>
      <w:r w:rsidRPr="00C023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общественных территорий муниципального образо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вания город Балашов (Приложение № 1</w:t>
      </w:r>
      <w:r w:rsidRPr="00C023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1956" w:rsidRDefault="00841956" w:rsidP="000018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Установить время работы для территориальных счетных комиссий в день проведения рейтингового голосования  избирательных участков 15.11.2019г. с 9.00 до 16.00.</w:t>
      </w:r>
    </w:p>
    <w:p w:rsidR="00841956" w:rsidRPr="00517B5C" w:rsidRDefault="00841956" w:rsidP="00EF4955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leader="underscore" w:pos="3218"/>
        </w:tabs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C399F">
        <w:rPr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Pr="009C399F">
          <w:rPr>
            <w:rStyle w:val="Hyperlink"/>
            <w:sz w:val="28"/>
            <w:szCs w:val="28"/>
            <w:lang w:val="en-US" w:eastAsia="ar-SA"/>
          </w:rPr>
          <w:t>www</w:t>
        </w:r>
        <w:r w:rsidRPr="009C399F">
          <w:rPr>
            <w:rStyle w:val="Hyperlink"/>
            <w:sz w:val="28"/>
            <w:szCs w:val="28"/>
            <w:lang w:eastAsia="ar-SA"/>
          </w:rPr>
          <w:t>.</w:t>
        </w:r>
        <w:r w:rsidRPr="009C399F">
          <w:rPr>
            <w:rStyle w:val="Hyperlink"/>
            <w:sz w:val="28"/>
            <w:szCs w:val="28"/>
            <w:lang w:val="en-US" w:eastAsia="ar-SA"/>
          </w:rPr>
          <w:t>balashov</w:t>
        </w:r>
        <w:r w:rsidRPr="009C399F">
          <w:rPr>
            <w:rStyle w:val="Hyperlink"/>
            <w:sz w:val="28"/>
            <w:szCs w:val="28"/>
            <w:lang w:eastAsia="ar-SA"/>
          </w:rPr>
          <w:t>-</w:t>
        </w:r>
        <w:r w:rsidRPr="009C399F">
          <w:rPr>
            <w:rStyle w:val="Hyperlink"/>
            <w:sz w:val="28"/>
            <w:szCs w:val="28"/>
            <w:lang w:val="en-US" w:eastAsia="ar-SA"/>
          </w:rPr>
          <w:t>tv</w:t>
        </w:r>
        <w:r w:rsidRPr="009C399F">
          <w:rPr>
            <w:rStyle w:val="Hyperlink"/>
            <w:sz w:val="28"/>
            <w:szCs w:val="28"/>
            <w:lang w:eastAsia="ar-SA"/>
          </w:rPr>
          <w:t>.</w:t>
        </w:r>
        <w:r w:rsidRPr="009C399F">
          <w:rPr>
            <w:rStyle w:val="Hyperlink"/>
            <w:sz w:val="28"/>
            <w:szCs w:val="28"/>
            <w:lang w:val="en-US" w:eastAsia="ar-SA"/>
          </w:rPr>
          <w:t>ru</w:t>
        </w:r>
      </w:hyperlink>
      <w:r w:rsidRPr="009C399F"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8" w:history="1">
        <w:r w:rsidRPr="009C399F">
          <w:rPr>
            <w:rStyle w:val="Hyperlink"/>
            <w:sz w:val="28"/>
            <w:szCs w:val="28"/>
            <w:lang w:val="en-US" w:eastAsia="ar-SA"/>
          </w:rPr>
          <w:t>www</w:t>
        </w:r>
        <w:r w:rsidRPr="009C399F">
          <w:rPr>
            <w:rStyle w:val="Hyperlink"/>
            <w:sz w:val="28"/>
            <w:szCs w:val="28"/>
            <w:lang w:eastAsia="ar-SA"/>
          </w:rPr>
          <w:t>.</w:t>
        </w:r>
        <w:r w:rsidRPr="009C399F">
          <w:rPr>
            <w:rStyle w:val="Hyperlink"/>
            <w:sz w:val="28"/>
            <w:szCs w:val="28"/>
            <w:lang w:val="en-US" w:eastAsia="ar-SA"/>
          </w:rPr>
          <w:t>baladmin</w:t>
        </w:r>
        <w:r w:rsidRPr="009C399F">
          <w:rPr>
            <w:rStyle w:val="Hyperlink"/>
            <w:sz w:val="28"/>
            <w:szCs w:val="28"/>
            <w:lang w:eastAsia="ar-SA"/>
          </w:rPr>
          <w:t>.</w:t>
        </w:r>
        <w:r w:rsidRPr="009C399F">
          <w:rPr>
            <w:rStyle w:val="Hyperlink"/>
            <w:sz w:val="28"/>
            <w:szCs w:val="28"/>
            <w:lang w:val="en-US" w:eastAsia="ar-SA"/>
          </w:rPr>
          <w:t>ru</w:t>
        </w:r>
      </w:hyperlink>
      <w:r w:rsidRPr="009C399F">
        <w:rPr>
          <w:sz w:val="28"/>
          <w:szCs w:val="28"/>
        </w:rPr>
        <w:t xml:space="preserve">. </w:t>
      </w:r>
    </w:p>
    <w:p w:rsidR="00841956" w:rsidRPr="00AB64F9" w:rsidRDefault="00841956" w:rsidP="00302A8F">
      <w:pPr>
        <w:pStyle w:val="ListParagraph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4F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    опубликования.</w:t>
      </w:r>
    </w:p>
    <w:p w:rsidR="00841956" w:rsidRPr="00D62324" w:rsidRDefault="00841956" w:rsidP="00302A8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и.о. первого </w:t>
      </w:r>
      <w:r w:rsidRPr="00D62324">
        <w:rPr>
          <w:rFonts w:ascii="Times New Roman" w:hAnsi="Times New Roman" w:cs="Times New Roman"/>
          <w:sz w:val="28"/>
          <w:szCs w:val="28"/>
        </w:rPr>
        <w:t>заместителя главы администрации Балашо</w:t>
      </w:r>
      <w:r>
        <w:rPr>
          <w:rFonts w:ascii="Times New Roman" w:hAnsi="Times New Roman" w:cs="Times New Roman"/>
          <w:sz w:val="28"/>
          <w:szCs w:val="28"/>
        </w:rPr>
        <w:t>вского муниципального района М.И. Захарова.</w:t>
      </w:r>
    </w:p>
    <w:p w:rsidR="00841956" w:rsidRPr="00C0233A" w:rsidRDefault="00841956" w:rsidP="00D62324">
      <w:pPr>
        <w:pStyle w:val="ListParagraph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1956" w:rsidRDefault="00841956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1956" w:rsidRDefault="00841956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1956" w:rsidRPr="00C0233A" w:rsidRDefault="00841956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841956" w:rsidRPr="00C0233A" w:rsidRDefault="00841956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Default="00841956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41956" w:rsidRPr="002C45CC" w:rsidRDefault="00841956" w:rsidP="00F04FAF">
      <w:pPr>
        <w:pageBreakBefore/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45CC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841956" w:rsidRPr="002C45CC" w:rsidRDefault="00841956" w:rsidP="00F04FAF">
      <w:pPr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45CC">
        <w:rPr>
          <w:rFonts w:ascii="Times New Roman" w:hAnsi="Times New Roman" w:cs="Times New Roman"/>
          <w:b/>
          <w:bCs/>
          <w:sz w:val="24"/>
          <w:szCs w:val="24"/>
        </w:rPr>
        <w:t>к постановлению администрации Балашовского муниципального района</w:t>
      </w:r>
    </w:p>
    <w:p w:rsidR="00841956" w:rsidRPr="002C45CC" w:rsidRDefault="00841956" w:rsidP="00F04FAF">
      <w:pPr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№_424-п_ от __05.12.</w:t>
      </w:r>
      <w:r w:rsidRPr="002C45CC">
        <w:rPr>
          <w:rFonts w:ascii="Times New Roman" w:hAnsi="Times New Roman" w:cs="Times New Roman"/>
          <w:b/>
          <w:bCs/>
          <w:sz w:val="24"/>
          <w:szCs w:val="24"/>
        </w:rPr>
        <w:t>_ 2019 г.</w:t>
      </w:r>
    </w:p>
    <w:p w:rsidR="00841956" w:rsidRDefault="00841956" w:rsidP="00F04FAF"/>
    <w:p w:rsidR="00841956" w:rsidRDefault="00841956" w:rsidP="00F04FA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956" w:rsidRDefault="00841956" w:rsidP="00F04FA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5CC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841956" w:rsidRPr="002C45CC" w:rsidRDefault="00841956" w:rsidP="00F04FA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5CC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территориальных счетных комиссий и их количественный состав </w:t>
      </w:r>
    </w:p>
    <w:p w:rsidR="00841956" w:rsidRPr="002C45CC" w:rsidRDefault="00841956" w:rsidP="00F04FA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5CC">
        <w:rPr>
          <w:rFonts w:ascii="Times New Roman" w:hAnsi="Times New Roman" w:cs="Times New Roman"/>
          <w:b/>
          <w:bCs/>
          <w:sz w:val="28"/>
          <w:szCs w:val="28"/>
        </w:rPr>
        <w:t>при проведении голосования по проектам благоустройства общественных территорий муниципального образования город Балашов</w:t>
      </w:r>
    </w:p>
    <w:p w:rsidR="00841956" w:rsidRDefault="00841956" w:rsidP="00F04FAF"/>
    <w:p w:rsidR="00841956" w:rsidRDefault="00841956" w:rsidP="00F04FAF"/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268"/>
        <w:gridCol w:w="2410"/>
        <w:gridCol w:w="1275"/>
        <w:gridCol w:w="1843"/>
        <w:gridCol w:w="1701"/>
      </w:tblGrid>
      <w:tr w:rsidR="00841956" w:rsidRPr="00F406F5">
        <w:tc>
          <w:tcPr>
            <w:tcW w:w="568" w:type="dxa"/>
          </w:tcPr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территориальной счетной комиссии</w:t>
            </w:r>
          </w:p>
        </w:tc>
        <w:tc>
          <w:tcPr>
            <w:tcW w:w="2410" w:type="dxa"/>
          </w:tcPr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75" w:type="dxa"/>
          </w:tcPr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членов комиссии</w:t>
            </w:r>
          </w:p>
        </w:tc>
        <w:tc>
          <w:tcPr>
            <w:tcW w:w="1843" w:type="dxa"/>
          </w:tcPr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</w:t>
            </w:r>
          </w:p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</w:t>
            </w:r>
          </w:p>
        </w:tc>
      </w:tr>
      <w:tr w:rsidR="00841956" w:rsidRPr="00F406F5">
        <w:tc>
          <w:tcPr>
            <w:tcW w:w="568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1</w:t>
            </w:r>
          </w:p>
        </w:tc>
        <w:tc>
          <w:tcPr>
            <w:tcW w:w="2410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412301, Саратовская область, Балашовский район, город Балашов, улица Ленина дом 67 (здание МОУ СОШ №6 им. Крылова И.В.)</w:t>
            </w:r>
          </w:p>
        </w:tc>
        <w:tc>
          <w:tcPr>
            <w:tcW w:w="1275" w:type="dxa"/>
          </w:tcPr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Богослова Светлана Романовна председатель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Коновалова Виктория Александровна член комиссии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Беликова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Ирина Александровна член комиссии</w:t>
            </w:r>
          </w:p>
        </w:tc>
        <w:tc>
          <w:tcPr>
            <w:tcW w:w="1701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 89183233736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89173215838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89034750248</w:t>
            </w:r>
          </w:p>
        </w:tc>
      </w:tr>
      <w:tr w:rsidR="00841956" w:rsidRPr="00F406F5">
        <w:tc>
          <w:tcPr>
            <w:tcW w:w="568" w:type="dxa"/>
            <w:shd w:val="clear" w:color="auto" w:fill="FFFFFF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2</w:t>
            </w:r>
          </w:p>
        </w:tc>
        <w:tc>
          <w:tcPr>
            <w:tcW w:w="2410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412306, Саратовская область, г. Балашов, ул. К. Маркса, 96 (здание МУК «Центр культуры БМР»)</w:t>
            </w:r>
          </w:p>
        </w:tc>
        <w:tc>
          <w:tcPr>
            <w:tcW w:w="1275" w:type="dxa"/>
          </w:tcPr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Шмелева Ирина Юрьевна председатель</w:t>
            </w: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Макутина </w:t>
            </w: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Лидия </w:t>
            </w: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Инюткина </w:t>
            </w: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Олеся Владимировна</w:t>
            </w: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701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89648450343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89658870026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89616497090</w:t>
            </w:r>
          </w:p>
        </w:tc>
      </w:tr>
      <w:tr w:rsidR="00841956" w:rsidRPr="00F406F5">
        <w:tc>
          <w:tcPr>
            <w:tcW w:w="568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3</w:t>
            </w:r>
          </w:p>
        </w:tc>
        <w:tc>
          <w:tcPr>
            <w:tcW w:w="2410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412309, Саратовская область, Балашовский район, город Балашов, улица Пушкина дом 51 (здание МОУ СОШ №7)</w:t>
            </w:r>
          </w:p>
        </w:tc>
        <w:tc>
          <w:tcPr>
            <w:tcW w:w="1275" w:type="dxa"/>
          </w:tcPr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Сергеевна  председатель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Зятина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Людмила Анатольевна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Кочанов Дмитрий Владимирович член комиссии </w:t>
            </w:r>
          </w:p>
        </w:tc>
        <w:tc>
          <w:tcPr>
            <w:tcW w:w="1701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89173074701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89376300168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89173170884</w:t>
            </w:r>
          </w:p>
        </w:tc>
      </w:tr>
      <w:tr w:rsidR="00841956" w:rsidRPr="00F406F5">
        <w:tc>
          <w:tcPr>
            <w:tcW w:w="568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4</w:t>
            </w:r>
          </w:p>
        </w:tc>
        <w:tc>
          <w:tcPr>
            <w:tcW w:w="2410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412309, Саратовская область, г.Балашов, ул.Ленина, д.5 (Здание МУ «Киновидеоцентр» к/т «Победа»)</w:t>
            </w:r>
          </w:p>
        </w:tc>
        <w:tc>
          <w:tcPr>
            <w:tcW w:w="1275" w:type="dxa"/>
          </w:tcPr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Чикунова</w:t>
            </w: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Наталья Владимировна  председатель</w:t>
            </w: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Котова</w:t>
            </w: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Зоя Вячеславовна</w:t>
            </w: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Зазулина </w:t>
            </w: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701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89658857430</w:t>
            </w: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89658807217</w:t>
            </w: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89279176663</w:t>
            </w:r>
          </w:p>
        </w:tc>
      </w:tr>
      <w:tr w:rsidR="00841956" w:rsidRPr="00F406F5">
        <w:tc>
          <w:tcPr>
            <w:tcW w:w="568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5</w:t>
            </w:r>
          </w:p>
        </w:tc>
        <w:tc>
          <w:tcPr>
            <w:tcW w:w="2410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412308, Саратовская область, Балашовский район, город Балашов, улица Макаренко дом 46 (здание МОУ СОШ №9 им.П.А.Столыпина)</w:t>
            </w:r>
          </w:p>
        </w:tc>
        <w:tc>
          <w:tcPr>
            <w:tcW w:w="1275" w:type="dxa"/>
          </w:tcPr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Ковалева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Надежда Владимировна председатель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Соколец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Наталья Валентиновна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Зайцева Александра Владиславовна  член комиссии</w:t>
            </w:r>
          </w:p>
        </w:tc>
        <w:tc>
          <w:tcPr>
            <w:tcW w:w="1701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89053871318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89626175329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89020422055</w:t>
            </w:r>
          </w:p>
        </w:tc>
      </w:tr>
      <w:tr w:rsidR="00841956" w:rsidRPr="00F406F5">
        <w:tc>
          <w:tcPr>
            <w:tcW w:w="568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6</w:t>
            </w:r>
          </w:p>
        </w:tc>
        <w:tc>
          <w:tcPr>
            <w:tcW w:w="2410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412310, Саратовская область, Балашовский район, город Балашов, улица Титова дом 13 (здание МОУ СОШ №12)</w:t>
            </w:r>
          </w:p>
        </w:tc>
        <w:tc>
          <w:tcPr>
            <w:tcW w:w="1275" w:type="dxa"/>
          </w:tcPr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Фролов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Васильевич  председатель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Панкова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Елена Александровна- член комиссии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Цабовская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Викторовна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701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89279102510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89198310196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89053212070</w:t>
            </w:r>
          </w:p>
        </w:tc>
      </w:tr>
      <w:tr w:rsidR="00841956" w:rsidRPr="00F406F5">
        <w:tc>
          <w:tcPr>
            <w:tcW w:w="568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7</w:t>
            </w:r>
          </w:p>
        </w:tc>
        <w:tc>
          <w:tcPr>
            <w:tcW w:w="2410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412316, Саратовская область, г. Балашов, Балашов – 3 (школа бокса)</w:t>
            </w:r>
          </w:p>
        </w:tc>
        <w:tc>
          <w:tcPr>
            <w:tcW w:w="1275" w:type="dxa"/>
          </w:tcPr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Махина Светислава Владимировна  председатель</w:t>
            </w: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Самойлова </w:t>
            </w: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Лидия</w:t>
            </w: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Васильевна </w:t>
            </w: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Каширина Наталья Викторовна</w:t>
            </w:r>
          </w:p>
          <w:p w:rsidR="00841956" w:rsidRPr="00F406F5" w:rsidRDefault="00841956" w:rsidP="00F40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701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89198283977</w:t>
            </w:r>
          </w:p>
          <w:p w:rsidR="00841956" w:rsidRPr="00F406F5" w:rsidRDefault="00841956" w:rsidP="00A52DBA">
            <w:pPr>
              <w:rPr>
                <w:lang w:eastAsia="ru-RU"/>
              </w:rPr>
            </w:pPr>
          </w:p>
          <w:p w:rsidR="00841956" w:rsidRPr="00F406F5" w:rsidRDefault="00841956" w:rsidP="00A52DBA">
            <w:pPr>
              <w:rPr>
                <w:lang w:eastAsia="ru-RU"/>
              </w:rPr>
            </w:pPr>
          </w:p>
          <w:p w:rsidR="00841956" w:rsidRPr="00F406F5" w:rsidRDefault="00841956" w:rsidP="00A52DBA">
            <w:pPr>
              <w:rPr>
                <w:lang w:eastAsia="ru-RU"/>
              </w:rPr>
            </w:pPr>
          </w:p>
          <w:p w:rsidR="00841956" w:rsidRPr="00F406F5" w:rsidRDefault="00841956" w:rsidP="00A52DBA">
            <w:pPr>
              <w:rPr>
                <w:lang w:eastAsia="ru-RU"/>
              </w:rPr>
            </w:pPr>
          </w:p>
          <w:p w:rsidR="00841956" w:rsidRPr="00F406F5" w:rsidRDefault="00841956" w:rsidP="00F406F5">
            <w:pPr>
              <w:jc w:val="center"/>
              <w:rPr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89603410600</w:t>
            </w:r>
          </w:p>
          <w:p w:rsidR="00841956" w:rsidRPr="00F406F5" w:rsidRDefault="00841956" w:rsidP="00F406F5">
            <w:pPr>
              <w:jc w:val="center"/>
              <w:rPr>
                <w:lang w:eastAsia="ru-RU"/>
              </w:rPr>
            </w:pPr>
          </w:p>
          <w:p w:rsidR="00841956" w:rsidRPr="00F406F5" w:rsidRDefault="00841956" w:rsidP="00F406F5">
            <w:pPr>
              <w:jc w:val="center"/>
              <w:rPr>
                <w:lang w:eastAsia="ru-RU"/>
              </w:rPr>
            </w:pPr>
          </w:p>
          <w:p w:rsidR="00841956" w:rsidRPr="00F406F5" w:rsidRDefault="00841956" w:rsidP="00F406F5">
            <w:pPr>
              <w:jc w:val="center"/>
              <w:rPr>
                <w:lang w:eastAsia="ru-RU"/>
              </w:rPr>
            </w:pPr>
          </w:p>
          <w:p w:rsidR="00841956" w:rsidRPr="00F406F5" w:rsidRDefault="00841956" w:rsidP="00F406F5">
            <w:pPr>
              <w:jc w:val="center"/>
              <w:rPr>
                <w:lang w:eastAsia="ru-RU"/>
              </w:rPr>
            </w:pPr>
          </w:p>
          <w:p w:rsidR="00841956" w:rsidRPr="00F406F5" w:rsidRDefault="00841956" w:rsidP="00F40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89053859192</w:t>
            </w:r>
          </w:p>
        </w:tc>
      </w:tr>
      <w:tr w:rsidR="00841956" w:rsidRPr="00F406F5">
        <w:tc>
          <w:tcPr>
            <w:tcW w:w="568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8</w:t>
            </w:r>
          </w:p>
        </w:tc>
        <w:tc>
          <w:tcPr>
            <w:tcW w:w="2410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412311, Саратовская область, Балашовский район, город Балашов, улица Строителей дом 9А (здание МАОУ СОШ №15)</w:t>
            </w:r>
          </w:p>
        </w:tc>
        <w:tc>
          <w:tcPr>
            <w:tcW w:w="1275" w:type="dxa"/>
          </w:tcPr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Мясникова Наталья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Павловна председатель</w:t>
            </w: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Башкирова </w:t>
            </w: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Алена </w:t>
            </w: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Большеков Станислав Андреевич</w:t>
            </w:r>
          </w:p>
          <w:p w:rsidR="00841956" w:rsidRPr="00F406F5" w:rsidRDefault="00841956" w:rsidP="00A52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701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89053217074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89603513973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A52DBA">
            <w:pPr>
              <w:rPr>
                <w:lang w:eastAsia="ru-RU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89873000704</w:t>
            </w:r>
          </w:p>
        </w:tc>
      </w:tr>
      <w:tr w:rsidR="00841956" w:rsidRPr="00F406F5">
        <w:tc>
          <w:tcPr>
            <w:tcW w:w="568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Территориальная счетная комиссия № 9</w:t>
            </w:r>
          </w:p>
        </w:tc>
        <w:tc>
          <w:tcPr>
            <w:tcW w:w="2410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412311, Саратовская область, Балашовский район, город Балашов, улица 50 лет ВЛКСМ дом 2 (здание МОУ «Гимназия №1»)</w:t>
            </w:r>
          </w:p>
        </w:tc>
        <w:tc>
          <w:tcPr>
            <w:tcW w:w="1275" w:type="dxa"/>
          </w:tcPr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Дьячин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Сергеевич  председатель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Корягина Антонина Ивановна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Краснова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Геннадьевна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Галкина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 xml:space="preserve">Немушкина 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Ирина Александровна  член комиссии</w:t>
            </w:r>
          </w:p>
        </w:tc>
        <w:tc>
          <w:tcPr>
            <w:tcW w:w="1701" w:type="dxa"/>
          </w:tcPr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89053277294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89050309061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89170259456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89603591000</w:t>
            </w: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56" w:rsidRPr="00F406F5" w:rsidRDefault="00841956" w:rsidP="00F406F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5">
              <w:rPr>
                <w:rFonts w:ascii="Times New Roman" w:hAnsi="Times New Roman" w:cs="Times New Roman"/>
                <w:sz w:val="24"/>
                <w:szCs w:val="24"/>
              </w:rPr>
              <w:t>89053817087</w:t>
            </w:r>
          </w:p>
        </w:tc>
      </w:tr>
    </w:tbl>
    <w:p w:rsidR="00841956" w:rsidRPr="00C0233A" w:rsidRDefault="00841956" w:rsidP="00F04F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841956" w:rsidRPr="00481BEB" w:rsidRDefault="00841956" w:rsidP="00481BE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sectPr w:rsidR="00841956" w:rsidRPr="00481BEB" w:rsidSect="004653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956" w:rsidRDefault="00841956" w:rsidP="00605E0F">
      <w:r>
        <w:separator/>
      </w:r>
    </w:p>
  </w:endnote>
  <w:endnote w:type="continuationSeparator" w:id="0">
    <w:p w:rsidR="00841956" w:rsidRDefault="00841956" w:rsidP="0060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956" w:rsidRDefault="00841956" w:rsidP="00605E0F">
      <w:r>
        <w:separator/>
      </w:r>
    </w:p>
  </w:footnote>
  <w:footnote w:type="continuationSeparator" w:id="0">
    <w:p w:rsidR="00841956" w:rsidRDefault="00841956" w:rsidP="0060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D4B66"/>
    <w:multiLevelType w:val="hybridMultilevel"/>
    <w:tmpl w:val="2E52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876"/>
    <w:rsid w:val="00001876"/>
    <w:rsid w:val="000522DC"/>
    <w:rsid w:val="000538F9"/>
    <w:rsid w:val="000B2376"/>
    <w:rsid w:val="000E1771"/>
    <w:rsid w:val="00112CB8"/>
    <w:rsid w:val="00115DD3"/>
    <w:rsid w:val="00147961"/>
    <w:rsid w:val="001903D2"/>
    <w:rsid w:val="001A4FC7"/>
    <w:rsid w:val="002C45CC"/>
    <w:rsid w:val="00302A8F"/>
    <w:rsid w:val="003328B4"/>
    <w:rsid w:val="003A4880"/>
    <w:rsid w:val="0041608D"/>
    <w:rsid w:val="00421AAC"/>
    <w:rsid w:val="004241B5"/>
    <w:rsid w:val="004653A8"/>
    <w:rsid w:val="004658D3"/>
    <w:rsid w:val="00481BEB"/>
    <w:rsid w:val="004C4DCD"/>
    <w:rsid w:val="005044E8"/>
    <w:rsid w:val="0051697D"/>
    <w:rsid w:val="00517B5C"/>
    <w:rsid w:val="005D2EB4"/>
    <w:rsid w:val="00605E0F"/>
    <w:rsid w:val="0062356C"/>
    <w:rsid w:val="00627010"/>
    <w:rsid w:val="00630D87"/>
    <w:rsid w:val="0063462D"/>
    <w:rsid w:val="00645705"/>
    <w:rsid w:val="006561E1"/>
    <w:rsid w:val="0067328E"/>
    <w:rsid w:val="006B2D9B"/>
    <w:rsid w:val="00704E8A"/>
    <w:rsid w:val="00715611"/>
    <w:rsid w:val="00750DF4"/>
    <w:rsid w:val="007B2B15"/>
    <w:rsid w:val="007E7FEA"/>
    <w:rsid w:val="0081634D"/>
    <w:rsid w:val="00841956"/>
    <w:rsid w:val="00895EBC"/>
    <w:rsid w:val="008F5008"/>
    <w:rsid w:val="009235F1"/>
    <w:rsid w:val="00974DAF"/>
    <w:rsid w:val="009B0F95"/>
    <w:rsid w:val="009C315A"/>
    <w:rsid w:val="009C399F"/>
    <w:rsid w:val="009D76D0"/>
    <w:rsid w:val="00A33AE3"/>
    <w:rsid w:val="00A52DBA"/>
    <w:rsid w:val="00A87524"/>
    <w:rsid w:val="00AB64F9"/>
    <w:rsid w:val="00AC768A"/>
    <w:rsid w:val="00B50F65"/>
    <w:rsid w:val="00B82D4D"/>
    <w:rsid w:val="00B87529"/>
    <w:rsid w:val="00B91F6F"/>
    <w:rsid w:val="00BA3403"/>
    <w:rsid w:val="00BE1DCD"/>
    <w:rsid w:val="00C00C2B"/>
    <w:rsid w:val="00C0233A"/>
    <w:rsid w:val="00C20C09"/>
    <w:rsid w:val="00C273AB"/>
    <w:rsid w:val="00C66E3D"/>
    <w:rsid w:val="00CA27EB"/>
    <w:rsid w:val="00CF295B"/>
    <w:rsid w:val="00D2619F"/>
    <w:rsid w:val="00D471D9"/>
    <w:rsid w:val="00D62324"/>
    <w:rsid w:val="00DA057C"/>
    <w:rsid w:val="00DC4316"/>
    <w:rsid w:val="00DF075B"/>
    <w:rsid w:val="00E04056"/>
    <w:rsid w:val="00E43E17"/>
    <w:rsid w:val="00E6284D"/>
    <w:rsid w:val="00E6698C"/>
    <w:rsid w:val="00E71A66"/>
    <w:rsid w:val="00E91608"/>
    <w:rsid w:val="00E94CC0"/>
    <w:rsid w:val="00EA2E2D"/>
    <w:rsid w:val="00ED6E06"/>
    <w:rsid w:val="00EF4955"/>
    <w:rsid w:val="00F04FAF"/>
    <w:rsid w:val="00F406F5"/>
    <w:rsid w:val="00F515F8"/>
    <w:rsid w:val="00F9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76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8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01876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00187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001876"/>
    <w:pPr>
      <w:ind w:left="720"/>
    </w:pPr>
  </w:style>
  <w:style w:type="table" w:styleId="TableGrid">
    <w:name w:val="Table Grid"/>
    <w:basedOn w:val="TableNormal"/>
    <w:uiPriority w:val="99"/>
    <w:rsid w:val="00001876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01876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5E0F"/>
  </w:style>
  <w:style w:type="paragraph" w:styleId="Footer">
    <w:name w:val="footer"/>
    <w:basedOn w:val="Normal"/>
    <w:link w:val="FooterChar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5E0F"/>
  </w:style>
  <w:style w:type="paragraph" w:styleId="NormalWeb">
    <w:name w:val="Normal (Web)"/>
    <w:basedOn w:val="Normal"/>
    <w:uiPriority w:val="99"/>
    <w:rsid w:val="00605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F4955"/>
    <w:rPr>
      <w:color w:val="000080"/>
      <w:u w:val="single"/>
    </w:rPr>
  </w:style>
  <w:style w:type="paragraph" w:customStyle="1" w:styleId="2">
    <w:name w:val="Основной текст (2)"/>
    <w:basedOn w:val="Normal"/>
    <w:uiPriority w:val="99"/>
    <w:rsid w:val="00EF4955"/>
    <w:pPr>
      <w:widowControl w:val="0"/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47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777</Words>
  <Characters>4429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ПК</dc:creator>
  <cp:keywords/>
  <dc:description/>
  <cp:lastModifiedBy>User</cp:lastModifiedBy>
  <cp:revision>2</cp:revision>
  <cp:lastPrinted>2019-11-07T07:36:00Z</cp:lastPrinted>
  <dcterms:created xsi:type="dcterms:W3CDTF">2019-12-06T08:21:00Z</dcterms:created>
  <dcterms:modified xsi:type="dcterms:W3CDTF">2019-12-06T08:21:00Z</dcterms:modified>
</cp:coreProperties>
</file>