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05.12.2019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425-п</w:t>
      </w: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C56C2B">
      <w:pPr>
        <w:tabs>
          <w:tab w:val="left" w:pos="142"/>
          <w:tab w:val="left" w:pos="5954"/>
        </w:tabs>
        <w:ind w:right="340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Pr="00B07BC4" w:rsidRDefault="00EB4110" w:rsidP="00C56C2B">
      <w:pPr>
        <w:pStyle w:val="21"/>
        <w:shd w:val="clear" w:color="auto" w:fill="auto"/>
        <w:tabs>
          <w:tab w:val="left" w:pos="142"/>
          <w:tab w:val="left" w:pos="5954"/>
        </w:tabs>
        <w:spacing w:line="322" w:lineRule="exact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B4110" w:rsidRPr="00B07BC4" w:rsidRDefault="00EB4110" w:rsidP="00C56C2B">
      <w:pPr>
        <w:pStyle w:val="21"/>
        <w:shd w:val="clear" w:color="auto" w:fill="auto"/>
        <w:tabs>
          <w:tab w:val="left" w:pos="142"/>
          <w:tab w:val="left" w:pos="5954"/>
        </w:tabs>
        <w:spacing w:line="322" w:lineRule="exact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</w:p>
    <w:p w:rsidR="00EB4110" w:rsidRPr="00B07BC4" w:rsidRDefault="00EB4110" w:rsidP="00C56C2B">
      <w:pPr>
        <w:pStyle w:val="21"/>
        <w:shd w:val="clear" w:color="auto" w:fill="auto"/>
        <w:tabs>
          <w:tab w:val="left" w:pos="142"/>
          <w:tab w:val="left" w:pos="5954"/>
        </w:tabs>
        <w:spacing w:line="322" w:lineRule="exact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>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2.10</w:t>
      </w:r>
      <w:r w:rsidRPr="00B07BC4">
        <w:rPr>
          <w:rFonts w:ascii="Times New Roman" w:hAnsi="Times New Roman" w:cs="Times New Roman"/>
          <w:sz w:val="28"/>
          <w:szCs w:val="28"/>
        </w:rPr>
        <w:t xml:space="preserve">.2019 года </w:t>
      </w:r>
    </w:p>
    <w:p w:rsidR="00EB4110" w:rsidRPr="00B07BC4" w:rsidRDefault="00EB4110" w:rsidP="00C56C2B">
      <w:pPr>
        <w:pStyle w:val="21"/>
        <w:shd w:val="clear" w:color="auto" w:fill="auto"/>
        <w:tabs>
          <w:tab w:val="left" w:pos="142"/>
          <w:tab w:val="left" w:pos="5954"/>
        </w:tabs>
        <w:spacing w:line="322" w:lineRule="exact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381</w:t>
      </w:r>
      <w:r w:rsidRPr="00B07BC4">
        <w:rPr>
          <w:rFonts w:ascii="Times New Roman" w:hAnsi="Times New Roman" w:cs="Times New Roman"/>
          <w:sz w:val="28"/>
          <w:szCs w:val="28"/>
        </w:rPr>
        <w:t xml:space="preserve">-п «О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07BC4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открытого голосования  по общественным территориям муниципального образования города Балашов</w:t>
      </w:r>
      <w:r w:rsidRPr="00B07BC4">
        <w:rPr>
          <w:rFonts w:ascii="Times New Roman" w:hAnsi="Times New Roman" w:cs="Times New Roman"/>
          <w:sz w:val="28"/>
          <w:szCs w:val="28"/>
        </w:rPr>
        <w:t>»</w:t>
      </w: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Pr="00D67515" w:rsidRDefault="00EB4110" w:rsidP="0060077A">
      <w:pPr>
        <w:pStyle w:val="22"/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D67515">
        <w:rPr>
          <w:rStyle w:val="2"/>
          <w:b w:val="0"/>
          <w:bCs w:val="0"/>
          <w:color w:val="000000"/>
          <w:sz w:val="28"/>
          <w:szCs w:val="28"/>
        </w:rPr>
        <w:t>Руководствуясь статьей 33 Федерального закона от 06.10.2003 № 131-ФЗ «Об общих принципах организации местного самоуправления в Российской Федерации», Устава Балашовского муниципального района,</w:t>
      </w:r>
      <w:r w:rsidRPr="00D67515">
        <w:rPr>
          <w:b/>
          <w:bCs/>
          <w:sz w:val="28"/>
          <w:szCs w:val="28"/>
        </w:rPr>
        <w:t xml:space="preserve"> </w:t>
      </w:r>
      <w:r w:rsidRPr="00D67515">
        <w:rPr>
          <w:rStyle w:val="2"/>
          <w:b w:val="0"/>
          <w:bCs w:val="0"/>
          <w:color w:val="000000"/>
          <w:sz w:val="28"/>
          <w:szCs w:val="28"/>
        </w:rPr>
        <w:t>с целью участия населения муниципального образования город Балашов</w:t>
      </w:r>
      <w:r w:rsidRPr="00D67515">
        <w:rPr>
          <w:b/>
          <w:bCs/>
          <w:sz w:val="28"/>
          <w:szCs w:val="28"/>
        </w:rPr>
        <w:t xml:space="preserve"> </w:t>
      </w:r>
      <w:r w:rsidRPr="00D67515">
        <w:rPr>
          <w:rStyle w:val="2"/>
          <w:b w:val="0"/>
          <w:bCs w:val="0"/>
          <w:color w:val="000000"/>
          <w:sz w:val="28"/>
          <w:szCs w:val="28"/>
        </w:rPr>
        <w:t>в осуществлении местного самоуправления, администрация Балашовского муниципального района</w:t>
      </w:r>
    </w:p>
    <w:p w:rsidR="00EB4110" w:rsidRPr="00134400" w:rsidRDefault="00EB4110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110" w:rsidRPr="00645705" w:rsidRDefault="00EB4110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4110" w:rsidRDefault="00EB4110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110" w:rsidRPr="00517B5C" w:rsidRDefault="00EB4110" w:rsidP="00517B5C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17B5C">
        <w:rPr>
          <w:rFonts w:ascii="Times New Roman" w:hAnsi="Times New Roman" w:cs="Times New Roman"/>
          <w:sz w:val="28"/>
          <w:szCs w:val="28"/>
        </w:rPr>
        <w:t xml:space="preserve"> Внести изменение в постановление администрации Балашовского муниципального района № 381-п от 22.10.2019г. «О порядке организации и проведения открытого голосования  по общественным территориям муниципального образования города Балашов», изложив абзац 7 п.8 приложения № 1 к постановлению в следующей редакции:</w:t>
      </w:r>
    </w:p>
    <w:p w:rsidR="00EB4110" w:rsidRDefault="00EB4110" w:rsidP="00517B5C">
      <w:pPr>
        <w:pStyle w:val="22"/>
        <w:shd w:val="clear" w:color="auto" w:fill="auto"/>
        <w:tabs>
          <w:tab w:val="left" w:pos="851"/>
          <w:tab w:val="left" w:leader="underscore" w:pos="3218"/>
        </w:tabs>
        <w:spacing w:line="240" w:lineRule="auto"/>
        <w:ind w:left="709" w:hanging="349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      «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Участник голосования имеет право отметить в бюллетене любое количество проектов, но не более чем </w:t>
      </w:r>
      <w:r>
        <w:rPr>
          <w:rStyle w:val="2"/>
          <w:b w:val="0"/>
          <w:bCs w:val="0"/>
          <w:color w:val="000000"/>
          <w:sz w:val="28"/>
          <w:szCs w:val="28"/>
        </w:rPr>
        <w:t>2</w:t>
      </w:r>
      <w:r w:rsidRPr="00D633CA">
        <w:rPr>
          <w:rStyle w:val="2"/>
          <w:b w:val="0"/>
          <w:bCs w:val="0"/>
          <w:color w:val="000000"/>
          <w:sz w:val="28"/>
          <w:szCs w:val="28"/>
        </w:rPr>
        <w:t xml:space="preserve"> (</w:t>
      </w:r>
      <w:r>
        <w:rPr>
          <w:rStyle w:val="2"/>
          <w:b w:val="0"/>
          <w:bCs w:val="0"/>
          <w:color w:val="000000"/>
          <w:sz w:val="28"/>
          <w:szCs w:val="28"/>
        </w:rPr>
        <w:t>Два)»</w:t>
      </w:r>
    </w:p>
    <w:p w:rsidR="00EB4110" w:rsidRPr="00517B5C" w:rsidRDefault="00EB4110" w:rsidP="00517B5C">
      <w:pPr>
        <w:pStyle w:val="22"/>
        <w:numPr>
          <w:ilvl w:val="0"/>
          <w:numId w:val="4"/>
        </w:numPr>
        <w:shd w:val="clear" w:color="auto" w:fill="auto"/>
        <w:tabs>
          <w:tab w:val="left" w:pos="851"/>
          <w:tab w:val="left" w:leader="underscore" w:pos="3218"/>
        </w:tabs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399F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9C399F">
          <w:rPr>
            <w:rStyle w:val="Hyperlink"/>
            <w:sz w:val="28"/>
            <w:szCs w:val="28"/>
            <w:lang w:val="en-US" w:eastAsia="ar-SA"/>
          </w:rPr>
          <w:t>www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balashov</w:t>
        </w:r>
        <w:r w:rsidRPr="009C399F">
          <w:rPr>
            <w:rStyle w:val="Hyperlink"/>
            <w:sz w:val="28"/>
            <w:szCs w:val="28"/>
            <w:lang w:eastAsia="ar-SA"/>
          </w:rPr>
          <w:t>-</w:t>
        </w:r>
        <w:r w:rsidRPr="009C399F">
          <w:rPr>
            <w:rStyle w:val="Hyperlink"/>
            <w:sz w:val="28"/>
            <w:szCs w:val="28"/>
            <w:lang w:val="en-US" w:eastAsia="ar-SA"/>
          </w:rPr>
          <w:t>tv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ru</w:t>
        </w:r>
      </w:hyperlink>
      <w:r w:rsidRPr="009C399F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9C399F">
          <w:rPr>
            <w:rStyle w:val="Hyperlink"/>
            <w:sz w:val="28"/>
            <w:szCs w:val="28"/>
            <w:lang w:val="en-US" w:eastAsia="ar-SA"/>
          </w:rPr>
          <w:t>www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baladmin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ru</w:t>
        </w:r>
      </w:hyperlink>
      <w:r w:rsidRPr="009C399F">
        <w:rPr>
          <w:sz w:val="28"/>
          <w:szCs w:val="28"/>
        </w:rPr>
        <w:t xml:space="preserve">. </w:t>
      </w:r>
    </w:p>
    <w:p w:rsidR="00EB4110" w:rsidRPr="00AB64F9" w:rsidRDefault="00EB4110" w:rsidP="00AB64F9">
      <w:pPr>
        <w:pStyle w:val="ListParagraph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4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    опубликования.</w:t>
      </w:r>
    </w:p>
    <w:p w:rsidR="00EB4110" w:rsidRPr="00D62324" w:rsidRDefault="00EB4110" w:rsidP="00AB64F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и.о. первого </w:t>
      </w:r>
      <w:r w:rsidRPr="00D62324">
        <w:rPr>
          <w:rFonts w:ascii="Times New Roman" w:hAnsi="Times New Roman" w:cs="Times New Roman"/>
          <w:sz w:val="28"/>
          <w:szCs w:val="28"/>
        </w:rPr>
        <w:t>заместителя главы администрации Балашо</w:t>
      </w:r>
      <w:r>
        <w:rPr>
          <w:rFonts w:ascii="Times New Roman" w:hAnsi="Times New Roman" w:cs="Times New Roman"/>
          <w:sz w:val="28"/>
          <w:szCs w:val="28"/>
        </w:rPr>
        <w:t>вского муниципального района М.И. Захарова.</w:t>
      </w:r>
    </w:p>
    <w:p w:rsidR="00EB4110" w:rsidRPr="00C0233A" w:rsidRDefault="00EB4110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110" w:rsidRPr="00C0233A" w:rsidRDefault="00EB4110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EB4110" w:rsidRPr="00C0233A" w:rsidRDefault="00EB4110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Default="00EB4110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EB4110" w:rsidRPr="00605E0F" w:rsidRDefault="00EB4110" w:rsidP="00BE5D9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E0F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 (РАСПОРЯЖЕНИЯ)</w:t>
      </w:r>
    </w:p>
    <w:p w:rsidR="00EB4110" w:rsidRPr="00605E0F" w:rsidRDefault="00EB4110" w:rsidP="00BE5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0F">
        <w:rPr>
          <w:rFonts w:ascii="Times New Roman" w:hAnsi="Times New Roman" w:cs="Times New Roman"/>
          <w:b/>
          <w:bCs/>
          <w:sz w:val="28"/>
          <w:szCs w:val="28"/>
        </w:rPr>
        <w:t>внесен  Комитетом по ЖКХ БМР</w:t>
      </w:r>
    </w:p>
    <w:tbl>
      <w:tblPr>
        <w:tblpPr w:leftFromText="180" w:rightFromText="180" w:vertAnchor="text" w:horzAnchor="margin" w:tblpY="2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740"/>
        <w:gridCol w:w="1672"/>
        <w:gridCol w:w="2948"/>
      </w:tblGrid>
      <w:tr w:rsidR="00EB4110" w:rsidRPr="00376850">
        <w:tc>
          <w:tcPr>
            <w:tcW w:w="4740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фамилия и инициалы руководителя</w:t>
            </w:r>
          </w:p>
        </w:tc>
        <w:tc>
          <w:tcPr>
            <w:tcW w:w="1672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согласования</w:t>
            </w:r>
          </w:p>
        </w:tc>
        <w:tc>
          <w:tcPr>
            <w:tcW w:w="2948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руководителя;</w:t>
            </w: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возражения оформляются </w:t>
            </w: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отдельным документом</w:t>
            </w:r>
          </w:p>
        </w:tc>
      </w:tr>
      <w:tr w:rsidR="00EB4110" w:rsidRPr="00376850">
        <w:tc>
          <w:tcPr>
            <w:tcW w:w="4740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И.о. первого заместителя главы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Балашовского муниципального района</w:t>
            </w: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4110" w:rsidRPr="00376850">
        <w:trPr>
          <w:trHeight w:val="962"/>
        </w:trPr>
        <w:tc>
          <w:tcPr>
            <w:tcW w:w="4740" w:type="dxa"/>
            <w:tcBorders>
              <w:top w:val="single" w:sz="4" w:space="0" w:color="auto"/>
            </w:tcBorders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архитектуре и градостроительству,  начальник управления капитального строительства</w:t>
            </w: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4110" w:rsidRPr="00376850">
        <w:tc>
          <w:tcPr>
            <w:tcW w:w="4740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  администрации Балашовского муниципального района</w:t>
            </w: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EB4110" w:rsidRPr="00376850">
        <w:tc>
          <w:tcPr>
            <w:tcW w:w="4740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Отдел, управление, готовивший документ</w:t>
            </w: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EB4110" w:rsidRPr="00376850">
        <w:tc>
          <w:tcPr>
            <w:tcW w:w="4740" w:type="dxa"/>
          </w:tcPr>
          <w:p w:rsidR="00EB4110" w:rsidRPr="00376850" w:rsidRDefault="00EB4110" w:rsidP="00A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Исполнитель (Ф.И.О.)</w:t>
            </w:r>
          </w:p>
          <w:p w:rsidR="00EB4110" w:rsidRPr="00376850" w:rsidRDefault="00EB4110" w:rsidP="00A97638">
            <w:pPr>
              <w:tabs>
                <w:tab w:val="left" w:pos="1674"/>
                <w:tab w:val="center" w:pos="2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A97638">
            <w:pPr>
              <w:tabs>
                <w:tab w:val="left" w:pos="1674"/>
                <w:tab w:val="center" w:pos="2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 № телефона</w:t>
            </w:r>
          </w:p>
        </w:tc>
        <w:tc>
          <w:tcPr>
            <w:tcW w:w="1672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B4110" w:rsidRPr="00376850" w:rsidRDefault="00EB4110" w:rsidP="00A9763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EB4110" w:rsidRPr="00605E0F" w:rsidRDefault="00EB4110" w:rsidP="00BE5D95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BE5D95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BE5D95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Default="00EB4110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110" w:rsidRPr="002C45CC" w:rsidRDefault="00EB4110" w:rsidP="00307913">
      <w:pPr>
        <w:pageBreakBefore/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EB4110" w:rsidRPr="002C45CC" w:rsidRDefault="00EB4110" w:rsidP="00307913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EB4110" w:rsidRPr="002C45CC" w:rsidRDefault="00EB4110" w:rsidP="00307913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№____ от _________ 2019 г.</w:t>
      </w:r>
    </w:p>
    <w:p w:rsidR="00EB4110" w:rsidRDefault="00EB4110" w:rsidP="00307913"/>
    <w:p w:rsidR="00EB4110" w:rsidRDefault="00EB4110" w:rsidP="003079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110" w:rsidRDefault="00EB4110" w:rsidP="003079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EB4110" w:rsidRPr="002C45CC" w:rsidRDefault="00EB4110" w:rsidP="003079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территориальных счетных комиссий и их количественный состав </w:t>
      </w:r>
    </w:p>
    <w:p w:rsidR="00EB4110" w:rsidRPr="002C45CC" w:rsidRDefault="00EB4110" w:rsidP="003079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>при проведении голосования по проектам благоустройства общественных территорий муниципального образования город Балашов</w:t>
      </w:r>
    </w:p>
    <w:p w:rsidR="00EB4110" w:rsidRDefault="00EB4110" w:rsidP="00307913"/>
    <w:p w:rsidR="00EB4110" w:rsidRDefault="00EB4110" w:rsidP="00307913"/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410"/>
        <w:gridCol w:w="1275"/>
        <w:gridCol w:w="2221"/>
        <w:gridCol w:w="1607"/>
      </w:tblGrid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территориальной счетной комиссии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членов комиссии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1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412301, Саратовская область, Балашовский район, город Балашов, улица Ленина дом 67 (здание МОУ СОШ №6 им. Крылова И.В.)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Богослова Светлана Романовна председатель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Коновалова Виктория Александровна член комиссии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Ирина Александровна 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 89183233736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89173215838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89034750248</w:t>
            </w:r>
          </w:p>
        </w:tc>
      </w:tr>
      <w:tr w:rsidR="00EB4110" w:rsidRPr="00376850">
        <w:tc>
          <w:tcPr>
            <w:tcW w:w="568" w:type="dxa"/>
            <w:shd w:val="clear" w:color="auto" w:fill="FFFFFF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2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412306, Саратовская область, г. Балашов, ул. К. Маркса, 96 (здание МУК «Центр культуры БМР»)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Шмелева Ирина Юрьевна председатель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Макутина 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Лидия 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Инюткина 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Олеся Владимировна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89648450343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89658870026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89616497090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3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Балашовский район, город Балашов, улица Пушкина дом 51 (здание МОУ СОШ №7)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 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Зятина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Анатольевна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Кочанов</w:t>
            </w: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 член комиссии 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89173074701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89376300168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89173170884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4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г.Балашов, ул.Ленина, д.5 (Здание МУ «Киновидеоцентр» к/т «Победа»)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Чикунова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Владимировна  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Котова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Зоя Вячеславовна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Зазулина 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89658857430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89658807217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89279176663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5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412308, Саратовская область, Балашовский район, город Балашов, улица Макаренко дом 46 (здание МОУ СОШ №9 им.П.А.Столыпина)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Ковалева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председатель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Соколец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Зайцева Александра Владиславовна  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89053871318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89626175329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89020422055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6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412310, Саратовская область, Балашовский район, город Балашов, улица Титова дом 13 (здание МОУ СОШ №12)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 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Елена Александровна- член комиссии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Цабовская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89279102510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89198310196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89053212070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7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412316, Саратовская область, г. Балашов, Балашов – 3 (школа бокса)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Махина Светислава Владимировна  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Самойлова 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Каширина</w:t>
            </w: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EB4110" w:rsidRPr="00376850" w:rsidRDefault="00EB4110" w:rsidP="003768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89198283977</w:t>
            </w:r>
          </w:p>
          <w:p w:rsidR="00EB4110" w:rsidRPr="00376850" w:rsidRDefault="00EB4110" w:rsidP="00655EBB">
            <w:pPr>
              <w:rPr>
                <w:lang w:eastAsia="ru-RU"/>
              </w:rPr>
            </w:pPr>
          </w:p>
          <w:p w:rsidR="00EB4110" w:rsidRPr="00376850" w:rsidRDefault="00EB4110" w:rsidP="00655EBB">
            <w:pPr>
              <w:rPr>
                <w:lang w:eastAsia="ru-RU"/>
              </w:rPr>
            </w:pPr>
          </w:p>
          <w:p w:rsidR="00EB4110" w:rsidRPr="00376850" w:rsidRDefault="00EB4110" w:rsidP="00655EBB">
            <w:pPr>
              <w:rPr>
                <w:lang w:eastAsia="ru-RU"/>
              </w:rPr>
            </w:pPr>
          </w:p>
          <w:p w:rsidR="00EB4110" w:rsidRPr="00376850" w:rsidRDefault="00EB4110" w:rsidP="00655EBB">
            <w:pPr>
              <w:rPr>
                <w:lang w:eastAsia="ru-RU"/>
              </w:rPr>
            </w:pPr>
          </w:p>
          <w:p w:rsidR="00EB4110" w:rsidRPr="00376850" w:rsidRDefault="00EB4110" w:rsidP="00376850">
            <w:pPr>
              <w:jc w:val="center"/>
              <w:rPr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89603410600</w:t>
            </w:r>
          </w:p>
          <w:p w:rsidR="00EB4110" w:rsidRPr="00376850" w:rsidRDefault="00EB4110" w:rsidP="00376850">
            <w:pPr>
              <w:jc w:val="center"/>
              <w:rPr>
                <w:lang w:eastAsia="ru-RU"/>
              </w:rPr>
            </w:pPr>
          </w:p>
          <w:p w:rsidR="00EB4110" w:rsidRPr="00376850" w:rsidRDefault="00EB4110" w:rsidP="00376850">
            <w:pPr>
              <w:jc w:val="center"/>
              <w:rPr>
                <w:lang w:eastAsia="ru-RU"/>
              </w:rPr>
            </w:pPr>
          </w:p>
          <w:p w:rsidR="00EB4110" w:rsidRPr="00376850" w:rsidRDefault="00EB4110" w:rsidP="00376850">
            <w:pPr>
              <w:jc w:val="center"/>
              <w:rPr>
                <w:lang w:eastAsia="ru-RU"/>
              </w:rPr>
            </w:pPr>
          </w:p>
          <w:p w:rsidR="00EB4110" w:rsidRPr="00376850" w:rsidRDefault="00EB4110" w:rsidP="00376850">
            <w:pPr>
              <w:jc w:val="center"/>
              <w:rPr>
                <w:lang w:eastAsia="ru-RU"/>
              </w:rPr>
            </w:pPr>
          </w:p>
          <w:p w:rsidR="00EB4110" w:rsidRPr="00376850" w:rsidRDefault="00EB4110" w:rsidP="00376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89053859192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8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Строителей дом 9А (здание МАОУ СОШ №15)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Наталья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Башкирова 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Алена 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Большеков Станислав Андреевич</w:t>
            </w:r>
          </w:p>
          <w:p w:rsidR="00EB4110" w:rsidRPr="00376850" w:rsidRDefault="00EB4110" w:rsidP="00655E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89053217074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89603513973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655EBB">
            <w:pPr>
              <w:rPr>
                <w:lang w:eastAsia="ru-RU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89873000704</w:t>
            </w:r>
          </w:p>
        </w:tc>
      </w:tr>
      <w:tr w:rsidR="00EB4110" w:rsidRPr="00376850">
        <w:tc>
          <w:tcPr>
            <w:tcW w:w="5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9</w:t>
            </w:r>
          </w:p>
        </w:tc>
        <w:tc>
          <w:tcPr>
            <w:tcW w:w="2410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50 лет ВЛКСМ дом 2 (здание МОУ «Гимназия №1»)</w:t>
            </w:r>
          </w:p>
        </w:tc>
        <w:tc>
          <w:tcPr>
            <w:tcW w:w="1275" w:type="dxa"/>
          </w:tcPr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Дьячин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 </w:t>
            </w:r>
            <w:r w:rsidRPr="0037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Корягина Антонина Ивановна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 xml:space="preserve">Немушкина 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Ирина Александровна  член комиссии</w:t>
            </w:r>
          </w:p>
        </w:tc>
        <w:tc>
          <w:tcPr>
            <w:tcW w:w="1607" w:type="dxa"/>
          </w:tcPr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89053277294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89050309061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89170259456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89603591000</w:t>
            </w: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10" w:rsidRPr="00376850" w:rsidRDefault="00EB4110" w:rsidP="003768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0">
              <w:rPr>
                <w:rFonts w:ascii="Times New Roman" w:hAnsi="Times New Roman" w:cs="Times New Roman"/>
                <w:sz w:val="24"/>
                <w:szCs w:val="24"/>
              </w:rPr>
              <w:t>89053817087</w:t>
            </w:r>
          </w:p>
        </w:tc>
      </w:tr>
    </w:tbl>
    <w:p w:rsidR="00EB4110" w:rsidRDefault="00EB4110" w:rsidP="00307913"/>
    <w:p w:rsidR="00EB4110" w:rsidRPr="00C0233A" w:rsidRDefault="00EB4110" w:rsidP="0030791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EB4110" w:rsidRPr="00C0233A" w:rsidRDefault="00EB4110" w:rsidP="0030791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EB4110" w:rsidRDefault="00EB4110" w:rsidP="00307913">
      <w:pPr>
        <w:pageBreakBefore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110" w:rsidRDefault="00EB4110" w:rsidP="00DA36B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sectPr w:rsidR="00EB4110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10" w:rsidRDefault="00EB4110" w:rsidP="00605E0F">
      <w:r>
        <w:separator/>
      </w:r>
    </w:p>
  </w:endnote>
  <w:endnote w:type="continuationSeparator" w:id="0">
    <w:p w:rsidR="00EB4110" w:rsidRDefault="00EB4110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10" w:rsidRDefault="00EB4110" w:rsidP="00605E0F">
      <w:r>
        <w:separator/>
      </w:r>
    </w:p>
  </w:footnote>
  <w:footnote w:type="continuationSeparator" w:id="0">
    <w:p w:rsidR="00EB4110" w:rsidRDefault="00EB4110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4B66"/>
    <w:multiLevelType w:val="hybridMultilevel"/>
    <w:tmpl w:val="2E52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65FA0"/>
    <w:multiLevelType w:val="hybridMultilevel"/>
    <w:tmpl w:val="F1E6BEA0"/>
    <w:lvl w:ilvl="0" w:tplc="8E942BA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12C0D"/>
    <w:rsid w:val="00034FAC"/>
    <w:rsid w:val="000522DC"/>
    <w:rsid w:val="000538F9"/>
    <w:rsid w:val="000966E2"/>
    <w:rsid w:val="000B2376"/>
    <w:rsid w:val="000D5462"/>
    <w:rsid w:val="00115DD3"/>
    <w:rsid w:val="00134400"/>
    <w:rsid w:val="001903D2"/>
    <w:rsid w:val="001C6163"/>
    <w:rsid w:val="001E0E5C"/>
    <w:rsid w:val="00242D5A"/>
    <w:rsid w:val="002C45CC"/>
    <w:rsid w:val="002E7E27"/>
    <w:rsid w:val="002F25FD"/>
    <w:rsid w:val="00307913"/>
    <w:rsid w:val="003328B4"/>
    <w:rsid w:val="00367B5A"/>
    <w:rsid w:val="00376850"/>
    <w:rsid w:val="0041608D"/>
    <w:rsid w:val="00421AAC"/>
    <w:rsid w:val="004241B5"/>
    <w:rsid w:val="004653A8"/>
    <w:rsid w:val="004658D3"/>
    <w:rsid w:val="00470A54"/>
    <w:rsid w:val="00471FE2"/>
    <w:rsid w:val="004825D5"/>
    <w:rsid w:val="0048287E"/>
    <w:rsid w:val="004C4DCD"/>
    <w:rsid w:val="004E5E2B"/>
    <w:rsid w:val="004E666C"/>
    <w:rsid w:val="0051697D"/>
    <w:rsid w:val="00517B5C"/>
    <w:rsid w:val="00534893"/>
    <w:rsid w:val="0060077A"/>
    <w:rsid w:val="00605E0F"/>
    <w:rsid w:val="0062356C"/>
    <w:rsid w:val="00627010"/>
    <w:rsid w:val="00630D87"/>
    <w:rsid w:val="0063462D"/>
    <w:rsid w:val="00635141"/>
    <w:rsid w:val="0064280C"/>
    <w:rsid w:val="00645705"/>
    <w:rsid w:val="006457B0"/>
    <w:rsid w:val="00655EBB"/>
    <w:rsid w:val="006561E1"/>
    <w:rsid w:val="0067328E"/>
    <w:rsid w:val="006D6B4E"/>
    <w:rsid w:val="006E3059"/>
    <w:rsid w:val="00715611"/>
    <w:rsid w:val="007210D4"/>
    <w:rsid w:val="00735C0A"/>
    <w:rsid w:val="00750DF4"/>
    <w:rsid w:val="00791889"/>
    <w:rsid w:val="007C3EFD"/>
    <w:rsid w:val="007F6A7A"/>
    <w:rsid w:val="0082592B"/>
    <w:rsid w:val="00895EBC"/>
    <w:rsid w:val="008C16C9"/>
    <w:rsid w:val="008F5008"/>
    <w:rsid w:val="009235F1"/>
    <w:rsid w:val="00974DAF"/>
    <w:rsid w:val="009B0F95"/>
    <w:rsid w:val="009C315A"/>
    <w:rsid w:val="009C399F"/>
    <w:rsid w:val="009D76D0"/>
    <w:rsid w:val="00A30FF3"/>
    <w:rsid w:val="00A33AE3"/>
    <w:rsid w:val="00A43561"/>
    <w:rsid w:val="00A441E5"/>
    <w:rsid w:val="00A97638"/>
    <w:rsid w:val="00AB64F9"/>
    <w:rsid w:val="00B07BC4"/>
    <w:rsid w:val="00B456F6"/>
    <w:rsid w:val="00B679B2"/>
    <w:rsid w:val="00B82D4D"/>
    <w:rsid w:val="00B87529"/>
    <w:rsid w:val="00BA3403"/>
    <w:rsid w:val="00BE5D95"/>
    <w:rsid w:val="00C00C2B"/>
    <w:rsid w:val="00C0233A"/>
    <w:rsid w:val="00C20C09"/>
    <w:rsid w:val="00C56C2B"/>
    <w:rsid w:val="00C66E3D"/>
    <w:rsid w:val="00C74E92"/>
    <w:rsid w:val="00CF295B"/>
    <w:rsid w:val="00D05AF7"/>
    <w:rsid w:val="00D62324"/>
    <w:rsid w:val="00D633CA"/>
    <w:rsid w:val="00D67515"/>
    <w:rsid w:val="00DA36B0"/>
    <w:rsid w:val="00DC4316"/>
    <w:rsid w:val="00DF075B"/>
    <w:rsid w:val="00DF7DDE"/>
    <w:rsid w:val="00E22F12"/>
    <w:rsid w:val="00E52D5A"/>
    <w:rsid w:val="00E6698C"/>
    <w:rsid w:val="00E71A66"/>
    <w:rsid w:val="00E80FAD"/>
    <w:rsid w:val="00E91608"/>
    <w:rsid w:val="00E93445"/>
    <w:rsid w:val="00E94CC0"/>
    <w:rsid w:val="00EA2E2D"/>
    <w:rsid w:val="00EB4110"/>
    <w:rsid w:val="00ED6E06"/>
    <w:rsid w:val="00F242B1"/>
    <w:rsid w:val="00F53385"/>
    <w:rsid w:val="00F67D54"/>
    <w:rsid w:val="00F93502"/>
    <w:rsid w:val="00FC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F7DD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7DDE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9C399F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4825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"/>
    <w:uiPriority w:val="99"/>
    <w:rsid w:val="004825D5"/>
    <w:pPr>
      <w:widowControl w:val="0"/>
      <w:shd w:val="clear" w:color="auto" w:fill="FFFFFF"/>
      <w:spacing w:line="322" w:lineRule="exact"/>
      <w:jc w:val="both"/>
    </w:pPr>
    <w:rPr>
      <w:rFonts w:cs="Times New Roman"/>
      <w:sz w:val="27"/>
      <w:szCs w:val="27"/>
    </w:rPr>
  </w:style>
  <w:style w:type="paragraph" w:customStyle="1" w:styleId="22">
    <w:name w:val="Основной текст (2)"/>
    <w:basedOn w:val="Normal"/>
    <w:uiPriority w:val="99"/>
    <w:rsid w:val="0060077A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904</Words>
  <Characters>5156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ПК</dc:creator>
  <cp:keywords/>
  <dc:description/>
  <cp:lastModifiedBy>User</cp:lastModifiedBy>
  <cp:revision>2</cp:revision>
  <cp:lastPrinted>2019-10-30T06:54:00Z</cp:lastPrinted>
  <dcterms:created xsi:type="dcterms:W3CDTF">2019-12-06T08:22:00Z</dcterms:created>
  <dcterms:modified xsi:type="dcterms:W3CDTF">2019-12-06T08:22:00Z</dcterms:modified>
</cp:coreProperties>
</file>