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61" w:rsidRPr="008A6D3D" w:rsidRDefault="00D60461" w:rsidP="00B37D9C">
      <w:pPr>
        <w:pStyle w:val="Default"/>
        <w:keepNext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_Toc397088689"/>
      <w:bookmarkStart w:id="1" w:name="_Toc418850697"/>
      <w:r w:rsidRPr="008A6D3D">
        <w:rPr>
          <w:rFonts w:ascii="PT Astra Serif" w:hAnsi="PT Astra Serif"/>
          <w:b/>
          <w:bCs/>
          <w:sz w:val="28"/>
          <w:szCs w:val="28"/>
        </w:rPr>
        <w:t>Оценка эффективности реализации муниципальных программ в 202</w:t>
      </w:r>
      <w:r>
        <w:rPr>
          <w:rFonts w:ascii="PT Astra Serif" w:hAnsi="PT Astra Serif"/>
          <w:b/>
          <w:bCs/>
          <w:sz w:val="28"/>
          <w:szCs w:val="28"/>
        </w:rPr>
        <w:t xml:space="preserve">5 </w:t>
      </w:r>
      <w:r w:rsidRPr="008A6D3D">
        <w:rPr>
          <w:rFonts w:ascii="PT Astra Serif" w:hAnsi="PT Astra Serif"/>
          <w:b/>
          <w:bCs/>
          <w:sz w:val="28"/>
          <w:szCs w:val="28"/>
        </w:rPr>
        <w:t>году</w:t>
      </w:r>
    </w:p>
    <w:p w:rsidR="00D60461" w:rsidRPr="008A6D3D" w:rsidRDefault="00D60461" w:rsidP="00C54C6F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  <w:sz w:val="24"/>
          <w:szCs w:val="24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82"/>
        <w:gridCol w:w="1800"/>
        <w:gridCol w:w="1980"/>
        <w:gridCol w:w="1620"/>
        <w:gridCol w:w="2160"/>
        <w:gridCol w:w="1800"/>
      </w:tblGrid>
      <w:tr w:rsidR="00D60461" w:rsidRPr="008A6D3D" w:rsidTr="00CE3799">
        <w:trPr>
          <w:trHeight w:val="2107"/>
        </w:trPr>
        <w:tc>
          <w:tcPr>
            <w:tcW w:w="6082" w:type="dxa"/>
            <w:vMerge w:val="restart"/>
            <w:noWrap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>Наименование показателя</w:t>
            </w:r>
          </w:p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>Объем финансирования, руб.</w:t>
            </w:r>
          </w:p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 xml:space="preserve">Решение Совета Пинеровского муниципального образования № </w:t>
            </w:r>
            <w:r>
              <w:rPr>
                <w:rFonts w:ascii="PT Astra Serif" w:hAnsi="PT Astra Serif"/>
                <w:bCs w:val="0"/>
                <w:sz w:val="24"/>
                <w:szCs w:val="24"/>
              </w:rPr>
              <w:t>49</w:t>
            </w: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 xml:space="preserve">/02 от </w:t>
            </w:r>
            <w:r>
              <w:rPr>
                <w:rFonts w:ascii="PT Astra Serif" w:hAnsi="PT Astra Serif"/>
                <w:bCs w:val="0"/>
                <w:sz w:val="24"/>
                <w:szCs w:val="24"/>
              </w:rPr>
              <w:t>20</w:t>
            </w: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>.12.202</w:t>
            </w:r>
            <w:r>
              <w:rPr>
                <w:rFonts w:ascii="PT Astra Serif" w:hAnsi="PT Astra Serif"/>
                <w:bCs w:val="0"/>
                <w:sz w:val="24"/>
                <w:szCs w:val="24"/>
              </w:rPr>
              <w:t xml:space="preserve">4 </w:t>
            </w: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 xml:space="preserve">г. «О бюджете Пинеровского </w:t>
            </w:r>
            <w:r>
              <w:rPr>
                <w:rFonts w:ascii="PT Astra Serif" w:hAnsi="PT Astra Serif"/>
                <w:bCs w:val="0"/>
                <w:sz w:val="24"/>
                <w:szCs w:val="24"/>
              </w:rPr>
              <w:t>городского поселения</w:t>
            </w: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A6D3D">
                <w:rPr>
                  <w:rFonts w:ascii="PT Astra Serif" w:hAnsi="PT Astra Serif"/>
                  <w:bCs w:val="0"/>
                  <w:sz w:val="24"/>
                  <w:szCs w:val="24"/>
                </w:rPr>
                <w:t>202</w:t>
              </w:r>
              <w:r>
                <w:rPr>
                  <w:rFonts w:ascii="PT Astra Serif" w:hAnsi="PT Astra Serif"/>
                  <w:bCs w:val="0"/>
                  <w:sz w:val="24"/>
                  <w:szCs w:val="24"/>
                </w:rPr>
                <w:t>5</w:t>
              </w:r>
              <w:r w:rsidRPr="008A6D3D">
                <w:rPr>
                  <w:rFonts w:ascii="PT Astra Serif" w:hAnsi="PT Astra Serif"/>
                  <w:bCs w:val="0"/>
                  <w:sz w:val="24"/>
                  <w:szCs w:val="24"/>
                </w:rPr>
                <w:t xml:space="preserve"> г</w:t>
              </w:r>
            </w:smartTag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bCs w:val="0"/>
                <w:sz w:val="24"/>
                <w:szCs w:val="24"/>
              </w:rPr>
              <w:t xml:space="preserve"> и плановый период 2026-2027 гг.»</w:t>
            </w:r>
          </w:p>
        </w:tc>
        <w:tc>
          <w:tcPr>
            <w:tcW w:w="1620" w:type="dxa"/>
          </w:tcPr>
          <w:p w:rsidR="00D60461" w:rsidRPr="008A6D3D" w:rsidRDefault="00D60461" w:rsidP="00611794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8A6D3D">
              <w:rPr>
                <w:rFonts w:ascii="PT Astra Serif" w:hAnsi="PT Astra Serif"/>
                <w:sz w:val="24"/>
                <w:szCs w:val="24"/>
              </w:rPr>
              <w:t>Отклонение, руб.</w:t>
            </w:r>
          </w:p>
        </w:tc>
        <w:tc>
          <w:tcPr>
            <w:tcW w:w="2160" w:type="dxa"/>
          </w:tcPr>
          <w:p w:rsidR="00D60461" w:rsidRPr="008A6D3D" w:rsidRDefault="00D60461" w:rsidP="00271196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8A6D3D">
              <w:rPr>
                <w:rFonts w:ascii="PT Astra Serif" w:hAnsi="PT Astra Serif"/>
                <w:sz w:val="24"/>
                <w:szCs w:val="24"/>
              </w:rPr>
              <w:t>Уровень исполнения планового объема финансового обеспечения муниципальных программ</w:t>
            </w:r>
          </w:p>
        </w:tc>
        <w:tc>
          <w:tcPr>
            <w:tcW w:w="1800" w:type="dxa"/>
            <w:vMerge w:val="restart"/>
          </w:tcPr>
          <w:p w:rsidR="00D60461" w:rsidRPr="008A6D3D" w:rsidRDefault="00D60461" w:rsidP="00AF74B5">
            <w:pPr>
              <w:shd w:val="clear" w:color="auto" w:fill="F7F7F7"/>
              <w:spacing w:after="172"/>
              <w:ind w:firstLine="0"/>
              <w:jc w:val="center"/>
              <w:rPr>
                <w:rFonts w:ascii="PT Astra Serif" w:hAnsi="PT Astra Serif" w:cs="Arial"/>
                <w:bCs w:val="0"/>
                <w:color w:val="181819"/>
                <w:sz w:val="24"/>
                <w:szCs w:val="24"/>
              </w:rPr>
            </w:pPr>
            <w:r w:rsidRPr="008A6D3D">
              <w:rPr>
                <w:rFonts w:ascii="PT Astra Serif" w:hAnsi="PT Astra Serif"/>
                <w:bCs w:val="0"/>
                <w:color w:val="181819"/>
                <w:sz w:val="24"/>
                <w:szCs w:val="24"/>
              </w:rPr>
              <w:t>Результат оценки/ пр</w:t>
            </w:r>
            <w:r w:rsidRPr="008A6D3D">
              <w:rPr>
                <w:rFonts w:ascii="PT Astra Serif" w:hAnsi="PT Astra Serif"/>
                <w:bCs w:val="0"/>
                <w:color w:val="181819"/>
                <w:sz w:val="24"/>
                <w:szCs w:val="24"/>
              </w:rPr>
              <w:t>и</w:t>
            </w:r>
            <w:r w:rsidRPr="008A6D3D">
              <w:rPr>
                <w:rFonts w:ascii="PT Astra Serif" w:hAnsi="PT Astra Serif"/>
                <w:bCs w:val="0"/>
                <w:color w:val="181819"/>
                <w:sz w:val="24"/>
                <w:szCs w:val="24"/>
              </w:rPr>
              <w:t>чины отклон</w:t>
            </w:r>
            <w:r w:rsidRPr="008A6D3D">
              <w:rPr>
                <w:rFonts w:ascii="PT Astra Serif" w:hAnsi="PT Astra Serif"/>
                <w:bCs w:val="0"/>
                <w:color w:val="181819"/>
                <w:sz w:val="24"/>
                <w:szCs w:val="24"/>
              </w:rPr>
              <w:t>е</w:t>
            </w:r>
            <w:r w:rsidRPr="008A6D3D">
              <w:rPr>
                <w:rFonts w:ascii="PT Astra Serif" w:hAnsi="PT Astra Serif"/>
                <w:bCs w:val="0"/>
                <w:color w:val="181819"/>
                <w:sz w:val="24"/>
                <w:szCs w:val="24"/>
              </w:rPr>
              <w:t>ния</w:t>
            </w:r>
          </w:p>
          <w:p w:rsidR="00D60461" w:rsidRPr="008A6D3D" w:rsidRDefault="00D60461" w:rsidP="00AF74B5">
            <w:pPr>
              <w:shd w:val="clear" w:color="auto" w:fill="F7F7F7"/>
              <w:spacing w:after="172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461" w:rsidRPr="008A6D3D" w:rsidTr="00CE3799">
        <w:trPr>
          <w:trHeight w:val="346"/>
        </w:trPr>
        <w:tc>
          <w:tcPr>
            <w:tcW w:w="6082" w:type="dxa"/>
            <w:vMerge/>
            <w:noWrap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0461" w:rsidRPr="008A6D3D" w:rsidRDefault="00D60461" w:rsidP="00C54C6F">
            <w:pPr>
              <w:keepNext/>
              <w:keepLines/>
              <w:suppressAutoHyphens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>План</w:t>
            </w:r>
          </w:p>
        </w:tc>
        <w:tc>
          <w:tcPr>
            <w:tcW w:w="1980" w:type="dxa"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bCs w:val="0"/>
                <w:sz w:val="24"/>
                <w:szCs w:val="24"/>
              </w:rPr>
            </w:pPr>
            <w:r w:rsidRPr="008A6D3D">
              <w:rPr>
                <w:rFonts w:ascii="PT Astra Serif" w:hAnsi="PT Astra Serif"/>
                <w:bCs w:val="0"/>
                <w:sz w:val="24"/>
                <w:szCs w:val="24"/>
              </w:rPr>
              <w:t>Факт</w:t>
            </w:r>
          </w:p>
        </w:tc>
        <w:tc>
          <w:tcPr>
            <w:tcW w:w="1620" w:type="dxa"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60" w:type="dxa"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6D3D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D60461" w:rsidRPr="008A6D3D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>Муниципальная  программа «Об обеспечение первичных мер пожарной безопасности  Пинеровского МО 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34 000</w:t>
            </w:r>
            <w:r w:rsidRPr="000E6E63">
              <w:rPr>
                <w:rFonts w:ascii="PT Astra Serif" w:hAnsi="PT Astra Serif"/>
                <w:bCs w:val="0"/>
                <w:sz w:val="24"/>
                <w:szCs w:val="24"/>
              </w:rPr>
              <w:t>,00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9F7295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7D3E96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E6E63">
              <w:rPr>
                <w:rFonts w:ascii="PT Astra Serif" w:hAnsi="PT Astra Serif"/>
                <w:sz w:val="24"/>
                <w:szCs w:val="24"/>
              </w:rPr>
              <w:t>эффективна</w:t>
            </w: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>Муниципальная  программа «Повышение безопасности дорожного движения на территории  Пинеровском МО»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709 823,82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621 768,10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9F7295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88 031,9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87,59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7D3E96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E6E63">
              <w:rPr>
                <w:rFonts w:ascii="PT Astra Serif" w:hAnsi="PT Astra Serif"/>
                <w:sz w:val="24"/>
                <w:szCs w:val="24"/>
              </w:rPr>
              <w:t>эффективна</w:t>
            </w: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>Муниципальная  программа "Развитие и совершенствование дорожной деятельности и дорог общего пользования местного значения, расположенных в границах Пинеровского МО за счет средств дорожного фонда»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5 364 105,43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5 364 105,43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9F7295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7D3E96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E6E63">
              <w:rPr>
                <w:rFonts w:ascii="PT Astra Serif" w:hAnsi="PT Astra Serif"/>
                <w:sz w:val="24"/>
                <w:szCs w:val="24"/>
              </w:rPr>
              <w:t>эффективна</w:t>
            </w: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 xml:space="preserve">Муниципальная  программа "Формирование и содержание муниципального имущества на территории Пинеровского </w:t>
            </w:r>
            <w:r>
              <w:rPr>
                <w:rFonts w:ascii="PT Astra Serif" w:hAnsi="PT Astra Serif"/>
              </w:rPr>
              <w:t>МО</w:t>
            </w:r>
            <w:r w:rsidRPr="000E6E63">
              <w:rPr>
                <w:rFonts w:ascii="PT Astra Serif" w:hAnsi="PT Astra Serif"/>
              </w:rPr>
              <w:t>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660 427,81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270 211,58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0461" w:rsidRPr="000E6E63" w:rsidRDefault="00D60461" w:rsidP="009F7295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390216,23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40,91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0461" w:rsidRPr="000E6E63" w:rsidRDefault="00D60461" w:rsidP="007D3E96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E6E63">
              <w:rPr>
                <w:rFonts w:ascii="PT Astra Serif" w:hAnsi="PT Astra Serif"/>
                <w:sz w:val="24"/>
                <w:szCs w:val="24"/>
              </w:rPr>
              <w:t>эффективна</w:t>
            </w: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 xml:space="preserve"> Муниципальная программа «Энергосбережение и повышение энергетической эффективности на территории Пинеровского МО»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250 000,00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98 030,00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9F7295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151970,0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39,21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061B15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E6E63">
              <w:rPr>
                <w:rFonts w:ascii="PT Astra Serif" w:hAnsi="PT Astra Serif"/>
                <w:sz w:val="24"/>
                <w:szCs w:val="24"/>
              </w:rPr>
              <w:t>эффективна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>Муниципальная  программа «Развитие физической культуры и спорта в Пинеровском муниципальном образовании 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920 000,00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Cs w:val="0"/>
                <w:sz w:val="24"/>
                <w:szCs w:val="24"/>
              </w:rPr>
              <w:t>705 662,46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9F7295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214337,54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583416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E6E63">
              <w:rPr>
                <w:rFonts w:ascii="PT Astra Serif" w:hAnsi="PT Astra Serif"/>
                <w:sz w:val="24"/>
                <w:szCs w:val="24"/>
              </w:rPr>
              <w:t>эффективна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60461" w:rsidRPr="008A6D3D" w:rsidTr="00CE3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6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0461" w:rsidRPr="000E6E63" w:rsidRDefault="00D60461" w:rsidP="00C54C6F">
            <w:pPr>
              <w:keepNext/>
              <w:suppressAutoHyphens/>
              <w:ind w:firstLine="0"/>
              <w:rPr>
                <w:rFonts w:ascii="PT Astra Serif" w:hAnsi="PT Astra Serif"/>
              </w:rPr>
            </w:pPr>
            <w:r w:rsidRPr="000E6E63">
              <w:rPr>
                <w:rFonts w:ascii="PT Astra Serif" w:hAnsi="PT Astra Serif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0E6E63">
            <w:pPr>
              <w:keepNext/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4378E9">
            <w:pPr>
              <w:keepNext/>
              <w:suppressAutoHyphens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461" w:rsidRPr="000E6E63" w:rsidRDefault="00D60461" w:rsidP="00C54C6F">
            <w:pPr>
              <w:keepNext/>
              <w:keepLines/>
              <w:suppressLineNumbers/>
              <w:suppressAutoHyphens/>
              <w:ind w:firstLine="0"/>
              <w:rPr>
                <w:rFonts w:ascii="PT Astra Serif" w:hAnsi="PT Astra Serif"/>
              </w:rPr>
            </w:pPr>
          </w:p>
        </w:tc>
      </w:tr>
    </w:tbl>
    <w:p w:rsidR="00D60461" w:rsidRPr="008A6D3D" w:rsidRDefault="00D60461" w:rsidP="00C54C6F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  <w:sz w:val="24"/>
          <w:szCs w:val="24"/>
        </w:rPr>
        <w:sectPr w:rsidR="00D60461" w:rsidRPr="008A6D3D" w:rsidSect="00023D65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539" w:right="567" w:bottom="719" w:left="851" w:header="284" w:footer="709" w:gutter="0"/>
          <w:pgNumType w:start="1"/>
          <w:cols w:space="708"/>
          <w:titlePg/>
          <w:docGrid w:linePitch="381"/>
        </w:sectPr>
      </w:pPr>
    </w:p>
    <w:p w:rsidR="00D60461" w:rsidRPr="008A6D3D" w:rsidRDefault="00D60461" w:rsidP="00BB6912">
      <w:pPr>
        <w:pStyle w:val="Default"/>
        <w:keepNext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A6D3D">
        <w:rPr>
          <w:rFonts w:ascii="PT Astra Serif" w:hAnsi="PT Astra Serif"/>
          <w:b/>
          <w:bCs/>
          <w:sz w:val="28"/>
          <w:szCs w:val="28"/>
        </w:rPr>
        <w:t xml:space="preserve">Отчет </w:t>
      </w:r>
    </w:p>
    <w:p w:rsidR="00D60461" w:rsidRPr="008A6D3D" w:rsidRDefault="00D60461" w:rsidP="00BB6912">
      <w:pPr>
        <w:pStyle w:val="Default"/>
        <w:keepNext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A6D3D">
        <w:rPr>
          <w:rFonts w:ascii="PT Astra Serif" w:hAnsi="PT Astra Serif"/>
          <w:b/>
          <w:bCs/>
          <w:sz w:val="28"/>
          <w:szCs w:val="28"/>
        </w:rPr>
        <w:t xml:space="preserve">исполнения муниципальных программ </w:t>
      </w:r>
    </w:p>
    <w:p w:rsidR="00D60461" w:rsidRPr="008A6D3D" w:rsidRDefault="00D60461" w:rsidP="00BB6912">
      <w:pPr>
        <w:pStyle w:val="Default"/>
        <w:keepNext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A6D3D">
        <w:rPr>
          <w:rFonts w:ascii="PT Astra Serif" w:hAnsi="PT Astra Serif"/>
          <w:b/>
          <w:bCs/>
          <w:sz w:val="28"/>
          <w:szCs w:val="28"/>
        </w:rPr>
        <w:t xml:space="preserve">Пинеровского </w:t>
      </w:r>
      <w:r>
        <w:rPr>
          <w:rFonts w:ascii="PT Astra Serif" w:hAnsi="PT Astra Serif"/>
          <w:b/>
          <w:bCs/>
          <w:sz w:val="28"/>
          <w:szCs w:val="28"/>
        </w:rPr>
        <w:t xml:space="preserve">городского поселения </w:t>
      </w:r>
      <w:r w:rsidRPr="008A6D3D">
        <w:rPr>
          <w:rFonts w:ascii="PT Astra Serif" w:hAnsi="PT Astra Serif"/>
          <w:b/>
          <w:bCs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  <w:b/>
            <w:bCs/>
            <w:sz w:val="28"/>
            <w:szCs w:val="28"/>
          </w:rPr>
          <w:t>202</w:t>
        </w:r>
        <w:r>
          <w:rPr>
            <w:rFonts w:ascii="PT Astra Serif" w:hAnsi="PT Astra Serif"/>
            <w:b/>
            <w:bCs/>
            <w:sz w:val="28"/>
            <w:szCs w:val="28"/>
          </w:rPr>
          <w:t>5 г</w:t>
        </w:r>
      </w:smartTag>
      <w:r>
        <w:rPr>
          <w:rFonts w:ascii="PT Astra Serif" w:hAnsi="PT Astra Serif"/>
          <w:b/>
          <w:bCs/>
          <w:sz w:val="28"/>
          <w:szCs w:val="28"/>
        </w:rPr>
        <w:t>.</w:t>
      </w:r>
    </w:p>
    <w:p w:rsidR="00D60461" w:rsidRPr="008A6D3D" w:rsidRDefault="00D60461" w:rsidP="00C54C6F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  <w:sz w:val="24"/>
          <w:szCs w:val="24"/>
        </w:rPr>
      </w:pPr>
    </w:p>
    <w:p w:rsidR="00D60461" w:rsidRPr="008A6D3D" w:rsidRDefault="00D60461" w:rsidP="00F5694A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</w:rPr>
      </w:pPr>
      <w:r w:rsidRPr="008A6D3D">
        <w:rPr>
          <w:rFonts w:ascii="PT Astra Serif" w:hAnsi="PT Astra Serif"/>
          <w:b/>
          <w:sz w:val="24"/>
          <w:szCs w:val="24"/>
        </w:rPr>
        <w:tab/>
      </w:r>
    </w:p>
    <w:p w:rsidR="00D60461" w:rsidRPr="008A6D3D" w:rsidRDefault="00D60461" w:rsidP="000E1110">
      <w:pPr>
        <w:rPr>
          <w:rFonts w:ascii="PT Astra Serif" w:hAnsi="PT Astra Serif"/>
          <w:b/>
        </w:rPr>
      </w:pPr>
      <w:r w:rsidRPr="008A6D3D">
        <w:rPr>
          <w:rFonts w:ascii="PT Astra Serif" w:hAnsi="PT Astra Serif"/>
          <w:b/>
        </w:rPr>
        <w:t>Муниципальная  программа «Об обеспечение первичных мер п</w:t>
      </w:r>
      <w:r w:rsidRPr="008A6D3D">
        <w:rPr>
          <w:rFonts w:ascii="PT Astra Serif" w:hAnsi="PT Astra Serif"/>
          <w:b/>
        </w:rPr>
        <w:t>о</w:t>
      </w:r>
      <w:r w:rsidRPr="008A6D3D">
        <w:rPr>
          <w:rFonts w:ascii="PT Astra Serif" w:hAnsi="PT Astra Serif"/>
          <w:b/>
        </w:rPr>
        <w:t>жарной безопасности  Пинеровского МО »</w:t>
      </w:r>
    </w:p>
    <w:p w:rsidR="00D60461" w:rsidRPr="008A6D3D" w:rsidRDefault="00D60461" w:rsidP="00F5694A">
      <w:pPr>
        <w:autoSpaceDE w:val="0"/>
        <w:autoSpaceDN w:val="0"/>
        <w:adjustRightInd w:val="0"/>
        <w:ind w:left="34" w:right="141" w:firstLine="0"/>
        <w:rPr>
          <w:rFonts w:ascii="PT Astra Serif" w:hAnsi="PT Astra Serif"/>
          <w:noProof/>
        </w:rPr>
      </w:pPr>
      <w:r w:rsidRPr="008A6D3D">
        <w:rPr>
          <w:rFonts w:ascii="PT Astra Serif" w:hAnsi="PT Astra Serif"/>
        </w:rPr>
        <w:tab/>
        <w:t>Основная цель программы:</w:t>
      </w:r>
      <w:r w:rsidRPr="008A6D3D">
        <w:rPr>
          <w:rFonts w:ascii="PT Astra Serif" w:hAnsi="PT Astra Serif"/>
          <w:noProof/>
        </w:rPr>
        <w:t xml:space="preserve"> защита жизни и здоровья населения муниципального образования  от пожаров и их последствий путем качественного материального обеспечения полномочия по обеспечению первичных мер пожарной безопасности,повышении эффективности проводимой противопожарной пропаганды с населением.</w:t>
      </w:r>
    </w:p>
    <w:p w:rsidR="00D60461" w:rsidRPr="00DE0505" w:rsidRDefault="00D60461" w:rsidP="00AF74B5">
      <w:pPr>
        <w:rPr>
          <w:rFonts w:ascii="PT Astra Serif" w:hAnsi="PT Astra Serif"/>
        </w:rPr>
      </w:pPr>
      <w:r w:rsidRPr="00DE0505">
        <w:rPr>
          <w:rFonts w:ascii="PT Astra Serif" w:hAnsi="PT Astra Serif"/>
        </w:rPr>
        <w:t>Программные мероприятия:</w:t>
      </w:r>
    </w:p>
    <w:p w:rsidR="00D60461" w:rsidRPr="00C937E6" w:rsidRDefault="00D60461" w:rsidP="00AF74B5">
      <w:pPr>
        <w:autoSpaceDE w:val="0"/>
        <w:autoSpaceDN w:val="0"/>
        <w:adjustRightInd w:val="0"/>
        <w:jc w:val="left"/>
        <w:rPr>
          <w:rFonts w:ascii="PT Astra Serif" w:hAnsi="PT Astra Serif"/>
        </w:rPr>
      </w:pPr>
      <w:r w:rsidRPr="00C937E6">
        <w:rPr>
          <w:rFonts w:ascii="PT Astra Serif" w:hAnsi="PT Astra Serif"/>
        </w:rPr>
        <w:t>- опашка  населенных  пунктов  муниципального  образования (р.п. П</w:t>
      </w:r>
      <w:r w:rsidRPr="00C937E6">
        <w:rPr>
          <w:rFonts w:ascii="PT Astra Serif" w:hAnsi="PT Astra Serif"/>
        </w:rPr>
        <w:t>и</w:t>
      </w:r>
      <w:r w:rsidRPr="00C937E6">
        <w:rPr>
          <w:rFonts w:ascii="PT Astra Serif" w:hAnsi="PT Astra Serif"/>
        </w:rPr>
        <w:t>неровка, с.Лопатино,  д. Никольевка, с. Алмазово) в целях противопожарной защиты населенных пунктов;</w:t>
      </w:r>
    </w:p>
    <w:p w:rsidR="00D60461" w:rsidRDefault="00D60461" w:rsidP="00C937E6">
      <w:pPr>
        <w:ind w:firstLine="0"/>
        <w:rPr>
          <w:rFonts w:ascii="PT Astra Serif" w:hAnsi="PT Astra Serif"/>
        </w:rPr>
      </w:pPr>
      <w:r w:rsidRPr="00C937E6">
        <w:rPr>
          <w:rFonts w:ascii="PT Astra Serif" w:hAnsi="PT Astra Serif"/>
        </w:rPr>
        <w:tab/>
      </w:r>
    </w:p>
    <w:p w:rsidR="00D60461" w:rsidRPr="00790255" w:rsidRDefault="00D60461" w:rsidP="00C937E6">
      <w:pPr>
        <w:ind w:firstLine="0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ab/>
      </w:r>
      <w:r w:rsidRPr="00790255">
        <w:rPr>
          <w:rFonts w:ascii="PT Astra Serif" w:hAnsi="PT Astra Serif"/>
          <w:u w:val="single"/>
        </w:rPr>
        <w:t>Направления расходования средств:</w:t>
      </w:r>
    </w:p>
    <w:p w:rsidR="00D60461" w:rsidRDefault="00D60461" w:rsidP="00816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 xml:space="preserve"> Расходование средств не производилось, опашка населенных пунктов не п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>требовалась из-за дождливых погодных условий.</w:t>
      </w:r>
    </w:p>
    <w:p w:rsidR="00D60461" w:rsidRPr="008A6D3D" w:rsidRDefault="00D60461" w:rsidP="00816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 xml:space="preserve">          Объем финансирования в 202</w:t>
      </w:r>
      <w:r>
        <w:rPr>
          <w:rFonts w:ascii="PT Astra Serif" w:hAnsi="PT Astra Serif"/>
        </w:rPr>
        <w:t>5</w:t>
      </w:r>
      <w:r w:rsidRPr="008A6D3D">
        <w:rPr>
          <w:rFonts w:ascii="PT Astra Serif" w:hAnsi="PT Astra Serif"/>
        </w:rPr>
        <w:t xml:space="preserve">г. (план) – </w:t>
      </w:r>
      <w:r>
        <w:rPr>
          <w:rFonts w:ascii="PT Astra Serif" w:hAnsi="PT Astra Serif"/>
        </w:rPr>
        <w:t xml:space="preserve">34,0 </w:t>
      </w:r>
      <w:r w:rsidRPr="008A6D3D">
        <w:rPr>
          <w:rFonts w:ascii="PT Astra Serif" w:hAnsi="PT Astra Serif"/>
        </w:rPr>
        <w:t>тыс.руб.</w:t>
      </w:r>
    </w:p>
    <w:p w:rsidR="00D60461" w:rsidRPr="009474F9" w:rsidRDefault="00D60461" w:rsidP="00816EC5">
      <w:pPr>
        <w:ind w:firstLine="0"/>
        <w:rPr>
          <w:rFonts w:ascii="PT Astra Serif" w:hAnsi="PT Astra Serif"/>
          <w:color w:val="FF0000"/>
        </w:rPr>
      </w:pPr>
      <w:r w:rsidRPr="008A6D3D">
        <w:rPr>
          <w:rFonts w:ascii="PT Astra Serif" w:hAnsi="PT Astra Serif"/>
        </w:rPr>
        <w:tab/>
        <w:t xml:space="preserve">Объем финансирования на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(факт) – </w:t>
      </w:r>
      <w:r>
        <w:rPr>
          <w:rFonts w:ascii="PT Astra Serif" w:hAnsi="PT Astra Serif"/>
        </w:rPr>
        <w:t>0,0</w:t>
      </w:r>
      <w:r w:rsidRPr="00C937E6">
        <w:rPr>
          <w:rFonts w:ascii="PT Astra Serif" w:hAnsi="PT Astra Serif"/>
        </w:rPr>
        <w:t xml:space="preserve"> тыс.руб.</w:t>
      </w:r>
    </w:p>
    <w:p w:rsidR="00D60461" w:rsidRPr="008A6D3D" w:rsidRDefault="00D60461" w:rsidP="007179C1">
      <w:pPr>
        <w:keepNext/>
        <w:tabs>
          <w:tab w:val="left" w:pos="0"/>
        </w:tabs>
        <w:suppressAutoHyphens/>
        <w:rPr>
          <w:rFonts w:ascii="PT Astra Serif" w:hAnsi="PT Astra Serif"/>
          <w:lang w:eastAsia="ar-SA"/>
        </w:rPr>
      </w:pPr>
      <w:r w:rsidRPr="008A6D3D">
        <w:rPr>
          <w:rFonts w:ascii="PT Astra Serif" w:hAnsi="PT Astra Serif"/>
          <w:lang w:eastAsia="ar-SA"/>
        </w:rPr>
        <w:t xml:space="preserve">Программа эффективна, оптимизация затрат не требуется. </w:t>
      </w:r>
    </w:p>
    <w:p w:rsidR="00D60461" w:rsidRPr="008A6D3D" w:rsidRDefault="00D60461" w:rsidP="007179C1">
      <w:pPr>
        <w:keepNext/>
        <w:keepLines/>
        <w:tabs>
          <w:tab w:val="left" w:pos="0"/>
        </w:tabs>
        <w:suppressAutoHyphens/>
        <w:rPr>
          <w:rFonts w:ascii="PT Astra Serif" w:hAnsi="PT Astra Serif"/>
          <w:sz w:val="24"/>
          <w:szCs w:val="24"/>
        </w:rPr>
      </w:pPr>
    </w:p>
    <w:p w:rsidR="00D60461" w:rsidRPr="008A6D3D" w:rsidRDefault="00D60461" w:rsidP="007179C1">
      <w:pPr>
        <w:ind w:firstLine="0"/>
        <w:rPr>
          <w:rFonts w:ascii="PT Astra Serif" w:hAnsi="PT Astra Serif"/>
          <w:b/>
        </w:rPr>
      </w:pPr>
      <w:r w:rsidRPr="008A6D3D">
        <w:rPr>
          <w:rFonts w:ascii="PT Astra Serif" w:hAnsi="PT Astra Serif"/>
          <w:b/>
        </w:rPr>
        <w:t>Муниципальная  программа «Повышение безопасности дорожного дв</w:t>
      </w:r>
      <w:r w:rsidRPr="008A6D3D">
        <w:rPr>
          <w:rFonts w:ascii="PT Astra Serif" w:hAnsi="PT Astra Serif"/>
          <w:b/>
        </w:rPr>
        <w:t>и</w:t>
      </w:r>
      <w:r w:rsidRPr="008A6D3D">
        <w:rPr>
          <w:rFonts w:ascii="PT Astra Serif" w:hAnsi="PT Astra Serif"/>
          <w:b/>
        </w:rPr>
        <w:t>жения на территории  Пинеровском МО »</w:t>
      </w:r>
    </w:p>
    <w:p w:rsidR="00D60461" w:rsidRPr="008A6D3D" w:rsidRDefault="00D60461" w:rsidP="00B83EC5">
      <w:pPr>
        <w:ind w:left="709" w:firstLine="0"/>
        <w:rPr>
          <w:rFonts w:ascii="PT Astra Serif" w:hAnsi="PT Astra Serif"/>
        </w:rPr>
      </w:pP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 xml:space="preserve">Основная цель программы:  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 сокращение количества лиц, пострадавших в результате дорожно-транспортных происшествий.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 снижение рисков возникновения дорожно-транспортных происшес</w:t>
      </w:r>
      <w:r w:rsidRPr="008A6D3D">
        <w:rPr>
          <w:rFonts w:ascii="PT Astra Serif" w:hAnsi="PT Astra Serif"/>
        </w:rPr>
        <w:t>т</w:t>
      </w:r>
      <w:r w:rsidRPr="008A6D3D">
        <w:rPr>
          <w:rFonts w:ascii="PT Astra Serif" w:hAnsi="PT Astra Serif"/>
        </w:rPr>
        <w:t>вий, совершаемых по техническим причинам;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</w:t>
      </w:r>
      <w:r>
        <w:rPr>
          <w:rFonts w:ascii="PT Astra Serif" w:hAnsi="PT Astra Serif"/>
        </w:rPr>
        <w:t xml:space="preserve"> </w:t>
      </w:r>
      <w:r w:rsidRPr="008A6D3D">
        <w:rPr>
          <w:rFonts w:ascii="PT Astra Serif" w:hAnsi="PT Astra Serif"/>
        </w:rPr>
        <w:t>снижение рисков возникновения тяжелых последствий от дорожно-транспортных происшествий.</w:t>
      </w:r>
    </w:p>
    <w:p w:rsidR="00D60461" w:rsidRPr="00765911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</w:r>
      <w:r w:rsidRPr="00765911">
        <w:rPr>
          <w:rFonts w:ascii="PT Astra Serif" w:hAnsi="PT Astra Serif"/>
        </w:rPr>
        <w:t>Программные мероприятия: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 w:rsidRPr="00765911">
        <w:rPr>
          <w:rFonts w:ascii="PT Astra Serif" w:hAnsi="PT Astra Serif"/>
        </w:rPr>
        <w:tab/>
      </w:r>
      <w:r>
        <w:rPr>
          <w:rFonts w:ascii="PT Astra Serif" w:hAnsi="PT Astra Serif"/>
        </w:rPr>
        <w:t>- установка дорожных знаков;</w:t>
      </w:r>
    </w:p>
    <w:p w:rsidR="00D60461" w:rsidRPr="00765911" w:rsidRDefault="00D60461" w:rsidP="00B83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765911"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>диагностика дорог и разработка проекта организации дорожного дв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>жения</w:t>
      </w:r>
      <w:r w:rsidRPr="00765911">
        <w:rPr>
          <w:rFonts w:ascii="PT Astra Serif" w:hAnsi="PT Astra Serif"/>
        </w:rPr>
        <w:t>;</w:t>
      </w:r>
    </w:p>
    <w:p w:rsidR="00D60461" w:rsidRDefault="00D60461" w:rsidP="00C937E6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текущий ремонт дорог р.п. Пинеровка и с. Алмазово </w:t>
      </w:r>
    </w:p>
    <w:p w:rsidR="00D60461" w:rsidRDefault="00D60461" w:rsidP="00C937E6">
      <w:pPr>
        <w:autoSpaceDE w:val="0"/>
        <w:autoSpaceDN w:val="0"/>
        <w:adjustRightInd w:val="0"/>
        <w:rPr>
          <w:rFonts w:ascii="PT Astra Serif" w:hAnsi="PT Astra Serif"/>
          <w:color w:val="FF0000"/>
        </w:rPr>
      </w:pPr>
      <w:r w:rsidRPr="009D6A11">
        <w:rPr>
          <w:rFonts w:ascii="PT Astra Serif" w:hAnsi="PT Astra Serif"/>
          <w:color w:val="FF0000"/>
        </w:rPr>
        <w:tab/>
      </w:r>
    </w:p>
    <w:p w:rsidR="00D60461" w:rsidRPr="00790255" w:rsidRDefault="00D60461" w:rsidP="00B83EC5">
      <w:pPr>
        <w:ind w:firstLine="0"/>
        <w:rPr>
          <w:rFonts w:ascii="PT Astra Serif" w:hAnsi="PT Astra Serif"/>
          <w:u w:val="single"/>
        </w:rPr>
      </w:pPr>
      <w:r>
        <w:rPr>
          <w:rFonts w:ascii="PT Astra Serif" w:hAnsi="PT Astra Serif"/>
          <w:color w:val="FF0000"/>
        </w:rPr>
        <w:tab/>
      </w:r>
      <w:r w:rsidRPr="00790255">
        <w:rPr>
          <w:rFonts w:ascii="PT Astra Serif" w:hAnsi="PT Astra Serif"/>
          <w:u w:val="single"/>
        </w:rPr>
        <w:t>Направления расходования средств:</w:t>
      </w:r>
    </w:p>
    <w:p w:rsidR="00D60461" w:rsidRPr="008437A0" w:rsidRDefault="00D60461" w:rsidP="008437A0">
      <w:pPr>
        <w:ind w:firstLine="0"/>
        <w:rPr>
          <w:rFonts w:ascii="PT Astra Serif" w:hAnsi="PT Astra Serif"/>
        </w:rPr>
      </w:pPr>
      <w:r w:rsidRPr="009474F9">
        <w:rPr>
          <w:rFonts w:ascii="PT Astra Serif" w:hAnsi="PT Astra Serif"/>
          <w:color w:val="FF0000"/>
        </w:rPr>
        <w:tab/>
      </w:r>
      <w:r w:rsidRPr="00765911"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 xml:space="preserve">диагностика дорог и разработка проекта организации дорожного </w:t>
      </w:r>
      <w:r w:rsidRPr="008437A0">
        <w:rPr>
          <w:rFonts w:ascii="PT Astra Serif" w:hAnsi="PT Astra Serif"/>
        </w:rPr>
        <w:t>дв</w:t>
      </w:r>
      <w:r w:rsidRPr="008437A0">
        <w:rPr>
          <w:rFonts w:ascii="PT Astra Serif" w:hAnsi="PT Astra Serif"/>
        </w:rPr>
        <w:t>и</w:t>
      </w:r>
      <w:r w:rsidRPr="008437A0">
        <w:rPr>
          <w:rFonts w:ascii="PT Astra Serif" w:hAnsi="PT Astra Serif"/>
        </w:rPr>
        <w:t>жения- 264,7 тыс.руб</w:t>
      </w:r>
      <w:r>
        <w:rPr>
          <w:rFonts w:ascii="PT Astra Serif" w:hAnsi="PT Astra Serif"/>
        </w:rPr>
        <w:t xml:space="preserve">. </w:t>
      </w:r>
      <w:r w:rsidRPr="008437A0">
        <w:rPr>
          <w:rFonts w:ascii="PT Astra Serif" w:hAnsi="PT Astra Serif"/>
        </w:rPr>
        <w:t>;</w:t>
      </w:r>
    </w:p>
    <w:p w:rsidR="00D60461" w:rsidRPr="008437A0" w:rsidRDefault="00D60461" w:rsidP="00672661">
      <w:pPr>
        <w:ind w:firstLine="0"/>
        <w:rPr>
          <w:rFonts w:ascii="PT Astra Serif" w:hAnsi="PT Astra Serif"/>
        </w:rPr>
      </w:pPr>
      <w:r w:rsidRPr="00C937E6">
        <w:rPr>
          <w:rFonts w:ascii="PT Astra Serif" w:hAnsi="PT Astra Serif"/>
        </w:rPr>
        <w:t xml:space="preserve"> </w:t>
      </w:r>
      <w:r w:rsidRPr="00505710">
        <w:rPr>
          <w:rFonts w:ascii="PT Astra Serif" w:hAnsi="PT Astra Serif"/>
          <w:color w:val="FF0000"/>
        </w:rPr>
        <w:tab/>
      </w:r>
      <w:r w:rsidRPr="008437A0">
        <w:rPr>
          <w:rFonts w:ascii="PT Astra Serif" w:hAnsi="PT Astra Serif"/>
        </w:rPr>
        <w:t>- текущий ремонт дорог р.п.Пинеровка и с. Алмазово -357,1 тыс.руб.</w:t>
      </w:r>
    </w:p>
    <w:p w:rsidR="00D60461" w:rsidRPr="00505710" w:rsidRDefault="00D60461" w:rsidP="00672661">
      <w:pPr>
        <w:ind w:firstLine="0"/>
        <w:rPr>
          <w:rFonts w:ascii="PT Astra Serif" w:hAnsi="PT Astra Serif"/>
          <w:color w:val="FF0000"/>
        </w:rPr>
      </w:pPr>
      <w:r w:rsidRPr="00505710">
        <w:rPr>
          <w:rFonts w:ascii="PT Astra Serif" w:hAnsi="PT Astra Serif"/>
          <w:color w:val="FF0000"/>
        </w:rPr>
        <w:tab/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 xml:space="preserve">Объем финансирования в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(план) – </w:t>
      </w:r>
      <w:r>
        <w:rPr>
          <w:rFonts w:ascii="PT Astra Serif" w:hAnsi="PT Astra Serif"/>
        </w:rPr>
        <w:t>709,8</w:t>
      </w:r>
      <w:r w:rsidRPr="008A6D3D">
        <w:rPr>
          <w:rFonts w:ascii="PT Astra Serif" w:hAnsi="PT Astra Serif"/>
        </w:rPr>
        <w:t xml:space="preserve"> тыс.руб.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 xml:space="preserve">Объем финансирования на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(факт) – </w:t>
      </w:r>
      <w:r>
        <w:rPr>
          <w:rFonts w:ascii="PT Astra Serif" w:hAnsi="PT Astra Serif"/>
        </w:rPr>
        <w:t>621,8</w:t>
      </w:r>
      <w:r w:rsidRPr="008A6D3D">
        <w:rPr>
          <w:rFonts w:ascii="PT Astra Serif" w:hAnsi="PT Astra Serif"/>
        </w:rPr>
        <w:t xml:space="preserve"> тыс.руб.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 xml:space="preserve"> </w:t>
      </w:r>
      <w:r w:rsidRPr="008A6D3D">
        <w:rPr>
          <w:rFonts w:ascii="PT Astra Serif" w:hAnsi="PT Astra Serif"/>
        </w:rPr>
        <w:tab/>
      </w:r>
      <w:r w:rsidRPr="00790255">
        <w:rPr>
          <w:rFonts w:ascii="PT Astra Serif" w:hAnsi="PT Astra Serif"/>
        </w:rPr>
        <w:t>Основные мероприятия исполнены</w:t>
      </w:r>
      <w:r>
        <w:rPr>
          <w:rFonts w:ascii="PT Astra Serif" w:hAnsi="PT Astra Serif"/>
        </w:rPr>
        <w:t>.</w:t>
      </w:r>
    </w:p>
    <w:p w:rsidR="00D60461" w:rsidRPr="008A6D3D" w:rsidRDefault="00D60461" w:rsidP="00B83EC5">
      <w:pPr>
        <w:ind w:firstLine="0"/>
        <w:rPr>
          <w:rFonts w:ascii="PT Astra Serif" w:hAnsi="PT Astra Serif"/>
          <w:b/>
        </w:rPr>
      </w:pPr>
      <w:r w:rsidRPr="008A6D3D">
        <w:rPr>
          <w:rFonts w:ascii="PT Astra Serif" w:hAnsi="PT Astra Serif"/>
        </w:rPr>
        <w:tab/>
        <w:t xml:space="preserve">Программа эффективна, оптимизация затрат не требуется. </w:t>
      </w:r>
    </w:p>
    <w:p w:rsidR="00D60461" w:rsidRDefault="00D60461" w:rsidP="007179C1">
      <w:pPr>
        <w:pStyle w:val="NormalWeb"/>
        <w:keepNext/>
        <w:keepLines/>
        <w:tabs>
          <w:tab w:val="left" w:pos="0"/>
        </w:tabs>
        <w:suppressAutoHyphens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</w:p>
    <w:p w:rsidR="00D60461" w:rsidRPr="008A6D3D" w:rsidRDefault="00D60461" w:rsidP="007179C1">
      <w:pPr>
        <w:pStyle w:val="NormalWeb"/>
        <w:keepNext/>
        <w:keepLines/>
        <w:tabs>
          <w:tab w:val="left" w:pos="0"/>
        </w:tabs>
        <w:suppressAutoHyphens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8A6D3D">
        <w:rPr>
          <w:rFonts w:ascii="PT Astra Serif" w:hAnsi="PT Astra Serif"/>
          <w:b/>
          <w:sz w:val="28"/>
          <w:szCs w:val="28"/>
        </w:rPr>
        <w:t>Муниципальная  программа «Развитие и совершенствование дорожной деятельности и дорог общего пользования местного значения, расположенных в границах Пинеровского МО за счет средств дорожного фонда »</w:t>
      </w:r>
    </w:p>
    <w:p w:rsidR="00D60461" w:rsidRPr="008A6D3D" w:rsidRDefault="00D60461" w:rsidP="007179C1">
      <w:pPr>
        <w:pStyle w:val="NormalWeb"/>
        <w:keepNext/>
        <w:keepLines/>
        <w:tabs>
          <w:tab w:val="left" w:pos="0"/>
        </w:tabs>
        <w:suppressAutoHyphens/>
        <w:spacing w:before="0" w:beforeAutospacing="0" w:after="0" w:afterAutospacing="0"/>
        <w:jc w:val="both"/>
        <w:rPr>
          <w:rFonts w:ascii="PT Astra Serif" w:hAnsi="PT Astra Serif"/>
          <w:bCs/>
        </w:rPr>
      </w:pPr>
    </w:p>
    <w:p w:rsidR="00D60461" w:rsidRPr="008A6D3D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>Основная цель программы:</w:t>
      </w:r>
      <w:r w:rsidRPr="008A6D3D">
        <w:rPr>
          <w:rFonts w:ascii="PT Astra Serif" w:hAnsi="PT Astra Serif"/>
          <w:color w:val="FF0000"/>
        </w:rPr>
        <w:t xml:space="preserve"> </w:t>
      </w:r>
      <w:r w:rsidRPr="008A6D3D">
        <w:rPr>
          <w:rFonts w:ascii="PT Astra Serif" w:hAnsi="PT Astra Serif"/>
        </w:rPr>
        <w:t xml:space="preserve"> повышение уровня транспортной доступн</w:t>
      </w:r>
      <w:r w:rsidRPr="008A6D3D">
        <w:rPr>
          <w:rFonts w:ascii="PT Astra Serif" w:hAnsi="PT Astra Serif"/>
        </w:rPr>
        <w:t>о</w:t>
      </w:r>
      <w:r w:rsidRPr="008A6D3D">
        <w:rPr>
          <w:rFonts w:ascii="PT Astra Serif" w:hAnsi="PT Astra Serif"/>
        </w:rPr>
        <w:t>сти для населения; сохранение сети автомобильных дорог общего пользования местного значения; повышение качества и безопасности дорожного движения в отношении автомобильных дорог общего пользования местного значения.</w:t>
      </w:r>
    </w:p>
    <w:p w:rsidR="00D60461" w:rsidRPr="008A6D3D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>Основной задачей программы является поддержание автомобильных д</w:t>
      </w:r>
      <w:r w:rsidRPr="008A6D3D">
        <w:rPr>
          <w:rFonts w:ascii="PT Astra Serif" w:hAnsi="PT Astra Serif"/>
        </w:rPr>
        <w:t>о</w:t>
      </w:r>
      <w:r w:rsidRPr="008A6D3D">
        <w:rPr>
          <w:rFonts w:ascii="PT Astra Serif" w:hAnsi="PT Astra Serif"/>
        </w:rPr>
        <w:t>рог общего пользования местного значения  в технически исправном состо</w:t>
      </w:r>
      <w:r w:rsidRPr="008A6D3D">
        <w:rPr>
          <w:rFonts w:ascii="PT Astra Serif" w:hAnsi="PT Astra Serif"/>
        </w:rPr>
        <w:t>я</w:t>
      </w:r>
      <w:r w:rsidRPr="008A6D3D">
        <w:rPr>
          <w:rFonts w:ascii="PT Astra Serif" w:hAnsi="PT Astra Serif"/>
        </w:rPr>
        <w:t>нии.</w:t>
      </w:r>
    </w:p>
    <w:p w:rsidR="00D60461" w:rsidRPr="008A6D3D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>В 202</w:t>
      </w:r>
      <w:r>
        <w:rPr>
          <w:rFonts w:ascii="PT Astra Serif" w:hAnsi="PT Astra Serif"/>
        </w:rPr>
        <w:t>5</w:t>
      </w:r>
      <w:r w:rsidRPr="008A6D3D">
        <w:rPr>
          <w:rFonts w:ascii="PT Astra Serif" w:hAnsi="PT Astra Serif"/>
        </w:rPr>
        <w:t xml:space="preserve"> году были запланированы следующие мероприятия:</w:t>
      </w:r>
    </w:p>
    <w:p w:rsidR="00D60461" w:rsidRPr="008437A0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437A0">
        <w:rPr>
          <w:rFonts w:ascii="PT Astra Serif" w:hAnsi="PT Astra Serif"/>
        </w:rPr>
        <w:t xml:space="preserve">- расчистка  дорог  от снега  в зимний период, </w:t>
      </w:r>
    </w:p>
    <w:p w:rsidR="00D60461" w:rsidRPr="008437A0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437A0">
        <w:rPr>
          <w:rFonts w:ascii="PT Astra Serif" w:hAnsi="PT Astra Serif"/>
        </w:rPr>
        <w:t xml:space="preserve">- посыпка дорог с твердым покрытием </w:t>
      </w:r>
      <w:r>
        <w:rPr>
          <w:rFonts w:ascii="PT Astra Serif" w:hAnsi="PT Astra Serif"/>
        </w:rPr>
        <w:t xml:space="preserve">противогололедной </w:t>
      </w:r>
      <w:r w:rsidRPr="008437A0">
        <w:rPr>
          <w:rFonts w:ascii="PT Astra Serif" w:hAnsi="PT Astra Serif"/>
        </w:rPr>
        <w:t xml:space="preserve"> см</w:t>
      </w:r>
      <w:r w:rsidRPr="008437A0">
        <w:rPr>
          <w:rFonts w:ascii="PT Astra Serif" w:hAnsi="PT Astra Serif"/>
        </w:rPr>
        <w:t>е</w:t>
      </w:r>
      <w:r w:rsidRPr="008437A0">
        <w:rPr>
          <w:rFonts w:ascii="PT Astra Serif" w:hAnsi="PT Astra Serif"/>
        </w:rPr>
        <w:t xml:space="preserve">сью; </w:t>
      </w:r>
    </w:p>
    <w:p w:rsidR="00D60461" w:rsidRPr="008437A0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437A0"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 xml:space="preserve"> содержание дорог: </w:t>
      </w:r>
      <w:r w:rsidRPr="008437A0">
        <w:rPr>
          <w:rFonts w:ascii="PT Astra Serif" w:hAnsi="PT Astra Serif"/>
        </w:rPr>
        <w:t>планировка и грейдирование дорог, мульчиров</w:t>
      </w:r>
      <w:r w:rsidRPr="008437A0">
        <w:rPr>
          <w:rFonts w:ascii="PT Astra Serif" w:hAnsi="PT Astra Serif"/>
        </w:rPr>
        <w:t>а</w:t>
      </w:r>
      <w:r w:rsidRPr="008437A0">
        <w:rPr>
          <w:rFonts w:ascii="PT Astra Serif" w:hAnsi="PT Astra Serif"/>
        </w:rPr>
        <w:t>ние обочин от кустарников, окос обочин ;</w:t>
      </w:r>
    </w:p>
    <w:p w:rsidR="00D60461" w:rsidRDefault="00D60461" w:rsidP="00AA3A0C">
      <w:pPr>
        <w:autoSpaceDE w:val="0"/>
        <w:autoSpaceDN w:val="0"/>
        <w:adjustRightInd w:val="0"/>
        <w:rPr>
          <w:rFonts w:ascii="PT Astra Serif" w:hAnsi="PT Astra Serif"/>
        </w:rPr>
      </w:pPr>
      <w:r w:rsidRPr="008437A0">
        <w:rPr>
          <w:rFonts w:ascii="PT Astra Serif" w:hAnsi="PT Astra Serif"/>
        </w:rPr>
        <w:t>- ремонт дорог</w:t>
      </w:r>
      <w:r>
        <w:rPr>
          <w:rFonts w:ascii="PT Astra Serif" w:hAnsi="PT Astra Serif"/>
        </w:rPr>
        <w:t>:</w:t>
      </w:r>
      <w:r w:rsidRPr="008437A0">
        <w:rPr>
          <w:rFonts w:ascii="PT Astra Serif" w:hAnsi="PT Astra Serif"/>
        </w:rPr>
        <w:t xml:space="preserve"> отсыпка  дорожного полотна улично-дорожной сети  в р.п. Пинеровка</w:t>
      </w:r>
      <w:r>
        <w:rPr>
          <w:rFonts w:ascii="PT Astra Serif" w:hAnsi="PT Astra Serif"/>
        </w:rPr>
        <w:t xml:space="preserve"> от ул. Луначарского до ул. 1 Железнодорожная, ул. 1 Железн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дорожная- </w:t>
      </w:r>
      <w:smartTag w:uri="urn:schemas-microsoft-com:office:smarttags" w:element="metricconverter">
        <w:smartTagPr>
          <w:attr w:name="ProductID" w:val="3172 м2"/>
        </w:smartTagPr>
        <w:r>
          <w:rPr>
            <w:rFonts w:ascii="PT Astra Serif" w:hAnsi="PT Astra Serif"/>
          </w:rPr>
          <w:t>3172</w:t>
        </w:r>
        <w:r w:rsidRPr="00AA3A0C">
          <w:rPr>
            <w:rFonts w:ascii="PT Astra Serif" w:hAnsi="PT Astra Serif"/>
          </w:rPr>
          <w:t xml:space="preserve"> м</w:t>
        </w:r>
        <w:r w:rsidRPr="00AA3A0C">
          <w:rPr>
            <w:rFonts w:ascii="PT Astra Serif" w:hAnsi="PT Astra Serif"/>
            <w:vertAlign w:val="superscript"/>
          </w:rPr>
          <w:t>2</w:t>
        </w:r>
      </w:smartTag>
      <w:r>
        <w:rPr>
          <w:rFonts w:ascii="PT Astra Serif" w:hAnsi="PT Astra Serif"/>
        </w:rPr>
        <w:t xml:space="preserve"> </w:t>
      </w:r>
    </w:p>
    <w:p w:rsidR="00D60461" w:rsidRPr="00AA3A0C" w:rsidRDefault="00D60461" w:rsidP="00AA3A0C">
      <w:pPr>
        <w:autoSpaceDE w:val="0"/>
        <w:autoSpaceDN w:val="0"/>
        <w:adjustRightInd w:val="0"/>
        <w:rPr>
          <w:rFonts w:ascii="PT Astra Serif" w:hAnsi="PT Astra Serif"/>
          <w:vertAlign w:val="superscript"/>
        </w:rPr>
      </w:pPr>
      <w:r>
        <w:rPr>
          <w:rFonts w:ascii="PT Astra Serif" w:hAnsi="PT Astra Serif"/>
        </w:rPr>
        <w:t xml:space="preserve">- отсыпка ул. Ленина (от дома №1 до  дома № 10) -  </w:t>
      </w:r>
      <w:r w:rsidRPr="00AA3A0C">
        <w:rPr>
          <w:rFonts w:ascii="PT Astra Serif" w:hAnsi="PT Astra Serif"/>
        </w:rPr>
        <w:t> 501,3  м</w:t>
      </w:r>
      <w:r w:rsidRPr="00AA3A0C">
        <w:rPr>
          <w:rFonts w:ascii="PT Astra Serif" w:hAnsi="PT Astra Serif"/>
          <w:vertAlign w:val="superscript"/>
        </w:rPr>
        <w:t>2</w:t>
      </w:r>
      <w:r w:rsidRPr="008437A0">
        <w:rPr>
          <w:rFonts w:ascii="PT Astra Serif" w:hAnsi="PT Astra Serif"/>
        </w:rPr>
        <w:t>;</w:t>
      </w:r>
    </w:p>
    <w:p w:rsidR="00D60461" w:rsidRPr="00AA3A0C" w:rsidRDefault="00D60461" w:rsidP="00310FDD">
      <w:pPr>
        <w:autoSpaceDE w:val="0"/>
        <w:autoSpaceDN w:val="0"/>
        <w:adjustRightInd w:val="0"/>
        <w:rPr>
          <w:rFonts w:ascii="PT Astra Serif" w:hAnsi="PT Astra Serif"/>
          <w:vertAlign w:val="superscript"/>
        </w:rPr>
      </w:pPr>
      <w:r>
        <w:rPr>
          <w:rFonts w:ascii="PT Astra Serif" w:hAnsi="PT Astra Serif"/>
        </w:rPr>
        <w:t xml:space="preserve">- ямочный ремонт дорог  с. Алмазово ( ул. Советская, ул.Кирова) </w:t>
      </w:r>
      <w:smartTag w:uri="urn:schemas-microsoft-com:office:smarttags" w:element="metricconverter">
        <w:smartTagPr>
          <w:attr w:name="ProductID" w:val="-343,6 м2"/>
        </w:smartTagPr>
        <w:r>
          <w:rPr>
            <w:rFonts w:ascii="PT Astra Serif" w:hAnsi="PT Astra Serif"/>
          </w:rPr>
          <w:t>-343,6</w:t>
        </w:r>
        <w:r w:rsidRPr="00310FDD">
          <w:rPr>
            <w:rFonts w:ascii="PT Astra Serif" w:hAnsi="PT Astra Serif"/>
          </w:rPr>
          <w:t xml:space="preserve"> </w:t>
        </w:r>
        <w:r w:rsidRPr="00AA3A0C">
          <w:rPr>
            <w:rFonts w:ascii="PT Astra Serif" w:hAnsi="PT Astra Serif"/>
          </w:rPr>
          <w:t>м</w:t>
        </w:r>
        <w:r w:rsidRPr="00AA3A0C">
          <w:rPr>
            <w:rFonts w:ascii="PT Astra Serif" w:hAnsi="PT Astra Serif"/>
            <w:vertAlign w:val="superscript"/>
          </w:rPr>
          <w:t>2</w:t>
        </w:r>
      </w:smartTag>
      <w:r w:rsidRPr="008437A0">
        <w:rPr>
          <w:rFonts w:ascii="PT Astra Serif" w:hAnsi="PT Astra Serif"/>
        </w:rPr>
        <w:t>;</w:t>
      </w:r>
    </w:p>
    <w:p w:rsidR="00D60461" w:rsidRDefault="00D60461" w:rsidP="00EC15B8">
      <w:pPr>
        <w:autoSpaceDE w:val="0"/>
        <w:autoSpaceDN w:val="0"/>
        <w:adjustRightInd w:val="0"/>
        <w:rPr>
          <w:rFonts w:ascii="PT Astra Serif" w:hAnsi="PT Astra Serif"/>
        </w:rPr>
      </w:pPr>
      <w:r w:rsidRPr="008A27EE">
        <w:rPr>
          <w:rFonts w:ascii="PT Astra Serif" w:hAnsi="PT Astra Serif"/>
        </w:rPr>
        <w:t>- экспертиза сме</w:t>
      </w:r>
      <w:r>
        <w:rPr>
          <w:rFonts w:ascii="PT Astra Serif" w:hAnsi="PT Astra Serif"/>
        </w:rPr>
        <w:t>тн</w:t>
      </w:r>
      <w:r w:rsidRPr="008A27EE">
        <w:rPr>
          <w:rFonts w:ascii="PT Astra Serif" w:hAnsi="PT Astra Serif"/>
        </w:rPr>
        <w:t>ой документации.</w:t>
      </w:r>
      <w:r w:rsidRPr="008A27EE">
        <w:rPr>
          <w:rFonts w:ascii="PT Astra Serif" w:hAnsi="PT Astra Serif"/>
        </w:rPr>
        <w:tab/>
      </w:r>
    </w:p>
    <w:p w:rsidR="00D60461" w:rsidRDefault="00D60461" w:rsidP="00EC15B8">
      <w:pPr>
        <w:autoSpaceDE w:val="0"/>
        <w:autoSpaceDN w:val="0"/>
        <w:adjustRightInd w:val="0"/>
        <w:rPr>
          <w:rFonts w:ascii="PT Astra Serif" w:hAnsi="PT Astra Serif"/>
        </w:rPr>
      </w:pPr>
    </w:p>
    <w:p w:rsidR="00D60461" w:rsidRPr="008A6D3D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A6D3D">
        <w:rPr>
          <w:rFonts w:ascii="PT Astra Serif" w:hAnsi="PT Astra Serif"/>
          <w:u w:val="single"/>
        </w:rPr>
        <w:t>Направления расходования средств</w:t>
      </w:r>
      <w:r w:rsidRPr="008A6D3D">
        <w:rPr>
          <w:rFonts w:ascii="PT Astra Serif" w:hAnsi="PT Astra Serif"/>
        </w:rPr>
        <w:t>:</w:t>
      </w:r>
    </w:p>
    <w:p w:rsidR="00D60461" w:rsidRPr="008437A0" w:rsidRDefault="00D60461" w:rsidP="0067266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437A0">
        <w:rPr>
          <w:rFonts w:ascii="PT Astra Serif" w:hAnsi="PT Astra Serif"/>
        </w:rPr>
        <w:t>-  расчистка дорог от снега в зимний период- 322,4 тыс. руб.</w:t>
      </w:r>
    </w:p>
    <w:p w:rsidR="00D60461" w:rsidRDefault="00D60461" w:rsidP="007179C1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437A0">
        <w:rPr>
          <w:rFonts w:ascii="PT Astra Serif" w:hAnsi="PT Astra Serif"/>
        </w:rPr>
        <w:t>-  посыпка дорог с твердым покрытием противогололедными матери</w:t>
      </w:r>
      <w:r w:rsidRPr="008437A0">
        <w:rPr>
          <w:rFonts w:ascii="PT Astra Serif" w:hAnsi="PT Astra Serif"/>
        </w:rPr>
        <w:t>а</w:t>
      </w:r>
      <w:r w:rsidRPr="008437A0">
        <w:rPr>
          <w:rFonts w:ascii="PT Astra Serif" w:hAnsi="PT Astra Serif"/>
        </w:rPr>
        <w:t>лами – 330,0 тыс. руб.</w:t>
      </w:r>
    </w:p>
    <w:p w:rsidR="00D60461" w:rsidRDefault="00D60461" w:rsidP="00224878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505710">
        <w:rPr>
          <w:rFonts w:ascii="PT Astra Serif" w:hAnsi="PT Astra Serif"/>
          <w:color w:val="FF0000"/>
        </w:rPr>
        <w:t>-</w:t>
      </w:r>
      <w:r w:rsidRPr="008437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содержание  дорог и </w:t>
      </w:r>
      <w:r w:rsidRPr="008437A0">
        <w:rPr>
          <w:rFonts w:ascii="PT Astra Serif" w:hAnsi="PT Astra Serif"/>
        </w:rPr>
        <w:t>окос обочин   – 148,5 тыс.руб.</w:t>
      </w:r>
    </w:p>
    <w:p w:rsidR="00D60461" w:rsidRDefault="00D60461" w:rsidP="008437A0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- ремонт  и содержание дорог -  4553,2</w:t>
      </w:r>
      <w:r w:rsidRPr="008437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8437A0">
        <w:rPr>
          <w:rFonts w:ascii="PT Astra Serif" w:hAnsi="PT Astra Serif"/>
        </w:rPr>
        <w:t>тыс.руб.</w:t>
      </w:r>
      <w:r>
        <w:rPr>
          <w:rFonts w:ascii="PT Astra Serif" w:hAnsi="PT Astra Serif"/>
        </w:rPr>
        <w:t xml:space="preserve"> в том числе :</w:t>
      </w:r>
    </w:p>
    <w:p w:rsidR="00D60461" w:rsidRDefault="00D60461" w:rsidP="00C15DCA">
      <w:pPr>
        <w:widowControl w:val="0"/>
        <w:autoSpaceDE w:val="0"/>
        <w:autoSpaceDN w:val="0"/>
        <w:adjustRightInd w:val="0"/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 xml:space="preserve"> отсыпка от ул. Луначарского до ул. 1 Железнодорожная, ул. 1 железнодоро</w:t>
      </w:r>
      <w:r>
        <w:rPr>
          <w:rFonts w:ascii="PT Astra Serif" w:hAnsi="PT Astra Serif"/>
        </w:rPr>
        <w:t>ж</w:t>
      </w:r>
      <w:r>
        <w:rPr>
          <w:rFonts w:ascii="PT Astra Serif" w:hAnsi="PT Astra Serif"/>
        </w:rPr>
        <w:t>ная, ул. Ленина,  мульчирование территории муниципального образования,</w:t>
      </w:r>
      <w:r w:rsidRPr="00310FDD">
        <w:rPr>
          <w:rFonts w:ascii="PT Astra Serif" w:hAnsi="PT Astra Serif"/>
        </w:rPr>
        <w:t xml:space="preserve"> гре</w:t>
      </w:r>
      <w:r w:rsidRPr="00310FDD">
        <w:rPr>
          <w:rFonts w:ascii="PT Astra Serif" w:hAnsi="PT Astra Serif"/>
        </w:rPr>
        <w:t>й</w:t>
      </w:r>
      <w:r w:rsidRPr="00310FDD">
        <w:rPr>
          <w:rFonts w:ascii="PT Astra Serif" w:hAnsi="PT Astra Serif"/>
        </w:rPr>
        <w:t>ди</w:t>
      </w:r>
      <w:r>
        <w:rPr>
          <w:rFonts w:ascii="PT Astra Serif" w:hAnsi="PT Astra Serif"/>
        </w:rPr>
        <w:t xml:space="preserve">рование, ямочный ремонт дорог  с. Алмазово ( ул. Советская, ул.Кирова) </w:t>
      </w:r>
    </w:p>
    <w:p w:rsidR="00D60461" w:rsidRDefault="00D60461" w:rsidP="008A27EE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A27EE">
        <w:rPr>
          <w:rFonts w:ascii="PT Astra Serif" w:hAnsi="PT Astra Serif"/>
        </w:rPr>
        <w:t>- экспертиза сме</w:t>
      </w:r>
      <w:r>
        <w:rPr>
          <w:rFonts w:ascii="PT Astra Serif" w:hAnsi="PT Astra Serif"/>
        </w:rPr>
        <w:t>тн</w:t>
      </w:r>
      <w:r w:rsidRPr="008A27EE">
        <w:rPr>
          <w:rFonts w:ascii="PT Astra Serif" w:hAnsi="PT Astra Serif"/>
        </w:rPr>
        <w:t>ой документации</w:t>
      </w:r>
      <w:r w:rsidRPr="008437A0">
        <w:rPr>
          <w:rFonts w:ascii="PT Astra Serif" w:hAnsi="PT Astra Serif"/>
        </w:rPr>
        <w:t>– 1</w:t>
      </w:r>
      <w:r>
        <w:rPr>
          <w:rFonts w:ascii="PT Astra Serif" w:hAnsi="PT Astra Serif"/>
        </w:rPr>
        <w:t>0,0</w:t>
      </w:r>
      <w:r w:rsidRPr="008437A0">
        <w:rPr>
          <w:rFonts w:ascii="PT Astra Serif" w:hAnsi="PT Astra Serif"/>
        </w:rPr>
        <w:t xml:space="preserve"> тыс.руб.</w:t>
      </w:r>
    </w:p>
    <w:p w:rsidR="00D60461" w:rsidRDefault="00D60461" w:rsidP="007179C1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</w:rPr>
      </w:pPr>
    </w:p>
    <w:p w:rsidR="00D60461" w:rsidRPr="008A6D3D" w:rsidRDefault="00D60461" w:rsidP="007179C1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 xml:space="preserve">Объем финансирования в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(план) – </w:t>
      </w:r>
      <w:r>
        <w:rPr>
          <w:rFonts w:ascii="PT Astra Serif" w:hAnsi="PT Astra Serif"/>
        </w:rPr>
        <w:t>5364,1</w:t>
      </w:r>
      <w:r w:rsidRPr="008A6D3D">
        <w:rPr>
          <w:rFonts w:ascii="PT Astra Serif" w:hAnsi="PT Astra Serif"/>
        </w:rPr>
        <w:t xml:space="preserve"> тыс. руб.</w:t>
      </w:r>
    </w:p>
    <w:p w:rsidR="00D60461" w:rsidRPr="008A6D3D" w:rsidRDefault="00D60461" w:rsidP="007179C1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 xml:space="preserve">Объем финансирования на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>. (факт) –</w:t>
      </w:r>
      <w:r>
        <w:rPr>
          <w:rFonts w:ascii="PT Astra Serif" w:hAnsi="PT Astra Serif"/>
        </w:rPr>
        <w:t>5364,1</w:t>
      </w:r>
      <w:r w:rsidRPr="008A6D3D">
        <w:rPr>
          <w:rFonts w:ascii="PT Astra Serif" w:hAnsi="PT Astra Serif"/>
        </w:rPr>
        <w:t xml:space="preserve">  тыс. руб.</w:t>
      </w:r>
    </w:p>
    <w:p w:rsidR="00D60461" w:rsidRPr="008A6D3D" w:rsidRDefault="00D60461" w:rsidP="007179C1">
      <w:pPr>
        <w:keepNext/>
        <w:keepLines/>
        <w:tabs>
          <w:tab w:val="left" w:pos="0"/>
        </w:tabs>
        <w:suppressAutoHyphens/>
        <w:rPr>
          <w:rFonts w:ascii="PT Astra Serif" w:hAnsi="PT Astra Serif"/>
          <w:lang w:eastAsia="ar-SA"/>
        </w:rPr>
      </w:pPr>
      <w:r w:rsidRPr="008A6D3D">
        <w:rPr>
          <w:rFonts w:ascii="PT Astra Serif" w:hAnsi="PT Astra Serif"/>
        </w:rPr>
        <w:t>Основные мероприятия исполнены</w:t>
      </w:r>
      <w:r>
        <w:rPr>
          <w:rFonts w:ascii="PT Astra Serif" w:hAnsi="PT Astra Serif"/>
        </w:rPr>
        <w:t xml:space="preserve">. </w:t>
      </w:r>
      <w:r w:rsidRPr="008A6D3D">
        <w:rPr>
          <w:rFonts w:ascii="PT Astra Serif" w:hAnsi="PT Astra Serif"/>
          <w:lang w:eastAsia="ar-SA"/>
        </w:rPr>
        <w:t>Программа эффективна, оптимизация затрат не требуется</w:t>
      </w:r>
      <w:r>
        <w:rPr>
          <w:rFonts w:ascii="PT Astra Serif" w:hAnsi="PT Astra Serif"/>
          <w:lang w:eastAsia="ar-SA"/>
        </w:rPr>
        <w:t>.</w:t>
      </w:r>
    </w:p>
    <w:p w:rsidR="00D60461" w:rsidRPr="008A6D3D" w:rsidRDefault="00D60461" w:rsidP="00C54C6F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  <w:sz w:val="24"/>
          <w:szCs w:val="24"/>
        </w:rPr>
      </w:pPr>
    </w:p>
    <w:p w:rsidR="00D60461" w:rsidRPr="008A6D3D" w:rsidRDefault="00D60461" w:rsidP="00B83EC5">
      <w:pPr>
        <w:pStyle w:val="ConsPlusTitle"/>
        <w:spacing w:line="276" w:lineRule="auto"/>
        <w:outlineLvl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Муниципальная программа «Формирование и содержание муниц</w:t>
      </w:r>
      <w:r w:rsidRPr="008A6D3D">
        <w:rPr>
          <w:rFonts w:ascii="PT Astra Serif" w:hAnsi="PT Astra Serif"/>
        </w:rPr>
        <w:t>и</w:t>
      </w:r>
      <w:r w:rsidRPr="008A6D3D">
        <w:rPr>
          <w:rFonts w:ascii="PT Astra Serif" w:hAnsi="PT Astra Serif"/>
        </w:rPr>
        <w:t>пального имущества  на территории Пинеровского  муниципального  о</w:t>
      </w:r>
      <w:r w:rsidRPr="008A6D3D">
        <w:rPr>
          <w:rFonts w:ascii="PT Astra Serif" w:hAnsi="PT Astra Serif"/>
        </w:rPr>
        <w:t>б</w:t>
      </w:r>
      <w:r w:rsidRPr="008A6D3D">
        <w:rPr>
          <w:rFonts w:ascii="PT Astra Serif" w:hAnsi="PT Astra Serif"/>
        </w:rPr>
        <w:t>разования »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Основная цель программы:  формирование и эффективное управление муниципальной собственностью  Пинеровского  муниципального  образов</w:t>
      </w:r>
      <w:r w:rsidRPr="008A6D3D">
        <w:rPr>
          <w:rFonts w:ascii="PT Astra Serif" w:hAnsi="PT Astra Serif"/>
        </w:rPr>
        <w:t>а</w:t>
      </w:r>
      <w:r w:rsidRPr="008A6D3D">
        <w:rPr>
          <w:rFonts w:ascii="PT Astra Serif" w:hAnsi="PT Astra Serif"/>
        </w:rPr>
        <w:t>ния. Совершенствование системы учета объектов муниципальной собственн</w:t>
      </w:r>
      <w:r w:rsidRPr="008A6D3D">
        <w:rPr>
          <w:rFonts w:ascii="PT Astra Serif" w:hAnsi="PT Astra Serif"/>
        </w:rPr>
        <w:t>о</w:t>
      </w:r>
      <w:r w:rsidRPr="008A6D3D">
        <w:rPr>
          <w:rFonts w:ascii="PT Astra Serif" w:hAnsi="PT Astra Serif"/>
        </w:rPr>
        <w:t>сти и осуществление полномочий по вовлечению объектов муниципальной собственности в хозяйственный оборот. Содержание объектов муниципальной собственности</w:t>
      </w:r>
      <w:r>
        <w:rPr>
          <w:rFonts w:ascii="PT Astra Serif" w:hAnsi="PT Astra Serif"/>
        </w:rPr>
        <w:t>.</w:t>
      </w:r>
    </w:p>
    <w:p w:rsidR="00D60461" w:rsidRPr="008A6D3D" w:rsidRDefault="00D60461" w:rsidP="008D4316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8A6D3D">
        <w:rPr>
          <w:rFonts w:ascii="PT Astra Serif" w:hAnsi="PT Astra Serif"/>
        </w:rPr>
        <w:t>В 202</w:t>
      </w:r>
      <w:r>
        <w:rPr>
          <w:rFonts w:ascii="PT Astra Serif" w:hAnsi="PT Astra Serif"/>
        </w:rPr>
        <w:t>5</w:t>
      </w:r>
      <w:r w:rsidRPr="008A6D3D">
        <w:rPr>
          <w:rFonts w:ascii="PT Astra Serif" w:hAnsi="PT Astra Serif"/>
        </w:rPr>
        <w:t xml:space="preserve"> году были запланированы следующие мероприятия: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  оплата взносов на капитальный ремонт за муниципальные жилые п</w:t>
      </w:r>
      <w:r w:rsidRPr="008A6D3D">
        <w:rPr>
          <w:rFonts w:ascii="PT Astra Serif" w:hAnsi="PT Astra Serif"/>
        </w:rPr>
        <w:t>о</w:t>
      </w:r>
      <w:r w:rsidRPr="008A6D3D">
        <w:rPr>
          <w:rFonts w:ascii="PT Astra Serif" w:hAnsi="PT Astra Serif"/>
        </w:rPr>
        <w:t>мещения;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 w:rsidRPr="009D6A11">
        <w:rPr>
          <w:rFonts w:ascii="PT Astra Serif" w:hAnsi="PT Astra Serif"/>
          <w:color w:val="FF0000"/>
        </w:rPr>
        <w:tab/>
      </w:r>
      <w:r w:rsidRPr="00DE0505">
        <w:rPr>
          <w:rFonts w:ascii="PT Astra Serif" w:hAnsi="PT Astra Serif"/>
        </w:rPr>
        <w:t>- ремонт</w:t>
      </w:r>
      <w:r>
        <w:rPr>
          <w:rFonts w:ascii="PT Astra Serif" w:hAnsi="PT Astra Serif"/>
        </w:rPr>
        <w:t xml:space="preserve"> и содержание </w:t>
      </w:r>
      <w:r w:rsidRPr="00DE0505">
        <w:rPr>
          <w:rFonts w:ascii="PT Astra Serif" w:hAnsi="PT Astra Serif"/>
        </w:rPr>
        <w:t xml:space="preserve"> муниципальных квартир и сооружений;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  <w:t>- газификация муниципальных квартир;</w:t>
      </w:r>
    </w:p>
    <w:p w:rsidR="00D60461" w:rsidRPr="00DE0505" w:rsidRDefault="00D60461" w:rsidP="00B83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  <w:t>- текущий ремонт центральных систем водоснабжения и водоотв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дения;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 w:rsidRPr="009D6A11"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 xml:space="preserve">- </w:t>
      </w:r>
      <w:r w:rsidRPr="00997C08">
        <w:rPr>
          <w:rFonts w:ascii="PT Astra Serif" w:hAnsi="PT Astra Serif"/>
        </w:rPr>
        <w:t>разработка схемы водоснабжения и водоотведения</w:t>
      </w:r>
      <w:r>
        <w:rPr>
          <w:rFonts w:ascii="PT Astra Serif" w:hAnsi="PT Astra Serif"/>
        </w:rPr>
        <w:t>;</w:t>
      </w:r>
    </w:p>
    <w:p w:rsidR="00D60461" w:rsidRPr="009D6A11" w:rsidRDefault="00D60461" w:rsidP="00B83EC5">
      <w:pPr>
        <w:ind w:firstLine="0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ab/>
        <w:t>- оплата услуг УК по содержанию и текущему ремонту муниципальных жилых помещений свободных от нанимателей.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</w:r>
    </w:p>
    <w:p w:rsidR="00D60461" w:rsidRPr="008A6D3D" w:rsidRDefault="00D60461" w:rsidP="00B83EC5">
      <w:pPr>
        <w:ind w:firstLine="0"/>
        <w:rPr>
          <w:rFonts w:ascii="PT Astra Serif" w:hAnsi="PT Astra Serif"/>
          <w:u w:val="single"/>
        </w:rPr>
      </w:pPr>
      <w:r w:rsidRPr="008A6D3D">
        <w:rPr>
          <w:rFonts w:ascii="PT Astra Serif" w:hAnsi="PT Astra Serif"/>
          <w:u w:val="single"/>
        </w:rPr>
        <w:t>Направления расходования средств:</w:t>
      </w:r>
    </w:p>
    <w:p w:rsidR="00D60461" w:rsidRPr="00FF7BE8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</w:r>
      <w:r w:rsidRPr="009D6A11"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 xml:space="preserve">- </w:t>
      </w:r>
      <w:r w:rsidRPr="00790255">
        <w:rPr>
          <w:rFonts w:ascii="PT Astra Serif" w:hAnsi="PT Astra Serif"/>
        </w:rPr>
        <w:t xml:space="preserve">оплата взносов на </w:t>
      </w:r>
      <w:r w:rsidRPr="008D4E20">
        <w:rPr>
          <w:rFonts w:ascii="PT Astra Serif" w:hAnsi="PT Astra Serif"/>
        </w:rPr>
        <w:t>капитальный ремонт за муниципальные жилые п</w:t>
      </w:r>
      <w:r w:rsidRPr="008D4E20">
        <w:rPr>
          <w:rFonts w:ascii="PT Astra Serif" w:hAnsi="PT Astra Serif"/>
        </w:rPr>
        <w:t>о</w:t>
      </w:r>
      <w:r w:rsidRPr="008D4E20">
        <w:rPr>
          <w:rFonts w:ascii="PT Astra Serif" w:hAnsi="PT Astra Serif"/>
        </w:rPr>
        <w:t xml:space="preserve">мещения </w:t>
      </w:r>
      <w:r w:rsidRPr="00FF7BE8">
        <w:rPr>
          <w:rFonts w:ascii="PT Astra Serif" w:hAnsi="PT Astra Serif"/>
        </w:rPr>
        <w:t>– 114,7 тыс. руб.</w:t>
      </w:r>
    </w:p>
    <w:p w:rsidR="00D60461" w:rsidRPr="008D4E20" w:rsidRDefault="00D60461" w:rsidP="00F152CD">
      <w:pPr>
        <w:ind w:firstLine="0"/>
        <w:rPr>
          <w:rFonts w:ascii="PT Astra Serif" w:hAnsi="PT Astra Serif"/>
        </w:rPr>
      </w:pPr>
      <w:r w:rsidRPr="00505710">
        <w:rPr>
          <w:rFonts w:ascii="PT Astra Serif" w:hAnsi="PT Astra Serif"/>
          <w:color w:val="FF0000"/>
        </w:rPr>
        <w:tab/>
      </w:r>
      <w:r w:rsidRPr="00505710">
        <w:rPr>
          <w:rFonts w:ascii="PT Astra Serif" w:hAnsi="PT Astra Serif"/>
        </w:rPr>
        <w:t>- проект и технологическое присоединение к газопроводу муниципал</w:t>
      </w:r>
      <w:r w:rsidRPr="00505710">
        <w:rPr>
          <w:rFonts w:ascii="PT Astra Serif" w:hAnsi="PT Astra Serif"/>
        </w:rPr>
        <w:t>ь</w:t>
      </w:r>
      <w:r w:rsidRPr="00505710">
        <w:rPr>
          <w:rFonts w:ascii="PT Astra Serif" w:hAnsi="PT Astra Serif"/>
        </w:rPr>
        <w:t xml:space="preserve">ного жилого помещения ул. Мира д.7 кв.10 </w:t>
      </w:r>
      <w:r w:rsidRPr="008D4E20">
        <w:rPr>
          <w:rFonts w:ascii="PT Astra Serif" w:hAnsi="PT Astra Serif"/>
        </w:rPr>
        <w:t>– 65,</w:t>
      </w:r>
      <w:r>
        <w:rPr>
          <w:rFonts w:ascii="PT Astra Serif" w:hAnsi="PT Astra Serif"/>
        </w:rPr>
        <w:t>9</w:t>
      </w:r>
      <w:r w:rsidRPr="008D4E20">
        <w:rPr>
          <w:rFonts w:ascii="PT Astra Serif" w:hAnsi="PT Astra Serif"/>
        </w:rPr>
        <w:t xml:space="preserve"> тыс. руб.;</w:t>
      </w:r>
    </w:p>
    <w:p w:rsidR="00D60461" w:rsidRPr="00210DBE" w:rsidRDefault="00D60461" w:rsidP="00CB2CDA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997C08">
        <w:rPr>
          <w:rFonts w:ascii="PT Astra Serif" w:hAnsi="PT Astra Serif"/>
        </w:rPr>
        <w:t>разработка схемы водоснабжения и водоотведения- 65,0 тыс. руб.,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ремонт системы водоснабжения- </w:t>
      </w:r>
      <w:r w:rsidRPr="00997C08">
        <w:rPr>
          <w:rFonts w:ascii="PT Astra Serif" w:hAnsi="PT Astra Serif"/>
        </w:rPr>
        <w:t xml:space="preserve"> 24,6 тыс.</w:t>
      </w:r>
      <w:r>
        <w:rPr>
          <w:rFonts w:ascii="PT Astra Serif" w:hAnsi="PT Astra Serif"/>
        </w:rPr>
        <w:t>руб.</w:t>
      </w:r>
    </w:p>
    <w:p w:rsidR="00D60461" w:rsidRDefault="00D60461" w:rsidP="00B83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8A6D3D">
        <w:rPr>
          <w:rFonts w:ascii="PT Astra Serif" w:hAnsi="PT Astra Serif"/>
        </w:rPr>
        <w:t xml:space="preserve">Объем финансирования в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(план) – </w:t>
      </w:r>
      <w:r>
        <w:rPr>
          <w:rFonts w:ascii="PT Astra Serif" w:hAnsi="PT Astra Serif"/>
        </w:rPr>
        <w:t>660,5</w:t>
      </w:r>
      <w:r w:rsidRPr="008A6D3D">
        <w:rPr>
          <w:rFonts w:ascii="PT Astra Serif" w:hAnsi="PT Astra Serif"/>
        </w:rPr>
        <w:t xml:space="preserve"> тыс. руб.</w:t>
      </w:r>
    </w:p>
    <w:p w:rsidR="00D60461" w:rsidRPr="008A6D3D" w:rsidRDefault="00D60461" w:rsidP="00B83EC5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 xml:space="preserve">Объем финансирования на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(факт) – </w:t>
      </w:r>
      <w:r>
        <w:rPr>
          <w:rFonts w:ascii="PT Astra Serif" w:hAnsi="PT Astra Serif"/>
        </w:rPr>
        <w:t xml:space="preserve">270,2 </w:t>
      </w:r>
      <w:r w:rsidRPr="008A6D3D">
        <w:rPr>
          <w:rFonts w:ascii="PT Astra Serif" w:hAnsi="PT Astra Serif"/>
        </w:rPr>
        <w:t>тыс. руб.</w:t>
      </w:r>
    </w:p>
    <w:p w:rsidR="00D60461" w:rsidRPr="008A6D3D" w:rsidRDefault="00D60461" w:rsidP="00D53CA5">
      <w:pPr>
        <w:ind w:firstLine="0"/>
        <w:rPr>
          <w:rFonts w:ascii="PT Astra Serif" w:hAnsi="PT Astra Serif"/>
          <w:lang w:eastAsia="ar-SA"/>
        </w:rPr>
      </w:pPr>
      <w:r>
        <w:rPr>
          <w:rFonts w:ascii="PT Astra Serif" w:hAnsi="PT Astra Serif"/>
        </w:rPr>
        <w:tab/>
      </w:r>
      <w:r w:rsidRPr="008A6D3D">
        <w:rPr>
          <w:rFonts w:ascii="PT Astra Serif" w:hAnsi="PT Astra Serif"/>
        </w:rPr>
        <w:t>Основные мероприятия исполнены</w:t>
      </w:r>
      <w:r>
        <w:rPr>
          <w:rFonts w:ascii="PT Astra Serif" w:hAnsi="PT Astra Serif"/>
        </w:rPr>
        <w:t>.  Оплата услуг управляющей комп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нии не была произведена из-за поздней подготовки договора. </w:t>
      </w:r>
      <w:r w:rsidRPr="008A6D3D">
        <w:rPr>
          <w:rFonts w:ascii="PT Astra Serif" w:hAnsi="PT Astra Serif"/>
          <w:lang w:eastAsia="ar-SA"/>
        </w:rPr>
        <w:t>Программа э</w:t>
      </w:r>
      <w:r w:rsidRPr="008A6D3D">
        <w:rPr>
          <w:rFonts w:ascii="PT Astra Serif" w:hAnsi="PT Astra Serif"/>
          <w:lang w:eastAsia="ar-SA"/>
        </w:rPr>
        <w:t>ф</w:t>
      </w:r>
      <w:r w:rsidRPr="008A6D3D">
        <w:rPr>
          <w:rFonts w:ascii="PT Astra Serif" w:hAnsi="PT Astra Serif"/>
          <w:lang w:eastAsia="ar-SA"/>
        </w:rPr>
        <w:t>фективна, оптимизация затрат не требуется</w:t>
      </w:r>
      <w:r>
        <w:rPr>
          <w:rFonts w:ascii="PT Astra Serif" w:hAnsi="PT Astra Serif"/>
          <w:lang w:eastAsia="ar-SA"/>
        </w:rPr>
        <w:t>.</w:t>
      </w:r>
    </w:p>
    <w:p w:rsidR="00D60461" w:rsidRPr="008A6D3D" w:rsidRDefault="00D60461" w:rsidP="00C54C6F">
      <w:pPr>
        <w:keepNext/>
        <w:keepLines/>
        <w:tabs>
          <w:tab w:val="left" w:pos="0"/>
        </w:tabs>
        <w:suppressAutoHyphens/>
        <w:snapToGrid w:val="0"/>
        <w:rPr>
          <w:rFonts w:ascii="PT Astra Serif" w:hAnsi="PT Astra Serif"/>
          <w:b/>
        </w:rPr>
      </w:pPr>
    </w:p>
    <w:p w:rsidR="00D60461" w:rsidRPr="008A6D3D" w:rsidRDefault="00D60461" w:rsidP="001D7328">
      <w:pPr>
        <w:pStyle w:val="ListParagraph"/>
        <w:keepNext/>
        <w:keepLines/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/>
          <w:sz w:val="28"/>
          <w:szCs w:val="28"/>
          <w:lang w:val="ru-RU" w:eastAsia="ar-SA"/>
        </w:rPr>
      </w:pPr>
      <w:r w:rsidRPr="008A6D3D">
        <w:rPr>
          <w:rFonts w:ascii="PT Astra Serif" w:hAnsi="PT Astra Serif"/>
          <w:b/>
          <w:sz w:val="28"/>
          <w:szCs w:val="28"/>
          <w:lang w:val="ru-RU"/>
        </w:rPr>
        <w:t>Муниципальная  программа «Развитие физической культуры</w:t>
      </w:r>
      <w:r>
        <w:rPr>
          <w:rFonts w:ascii="PT Astra Serif" w:hAnsi="PT Astra Serif"/>
          <w:b/>
          <w:sz w:val="28"/>
          <w:szCs w:val="28"/>
          <w:lang w:val="ru-RU"/>
        </w:rPr>
        <w:t>,</w:t>
      </w:r>
      <w:r w:rsidRPr="008A6D3D">
        <w:rPr>
          <w:rFonts w:ascii="PT Astra Serif" w:hAnsi="PT Astra Serif"/>
          <w:b/>
          <w:sz w:val="28"/>
          <w:szCs w:val="28"/>
          <w:lang w:val="ru-RU"/>
        </w:rPr>
        <w:t xml:space="preserve"> спорта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и культурно-досуговых мероприятий </w:t>
      </w:r>
      <w:r w:rsidRPr="008A6D3D">
        <w:rPr>
          <w:rFonts w:ascii="PT Astra Serif" w:hAnsi="PT Astra Serif"/>
          <w:b/>
          <w:sz w:val="28"/>
          <w:szCs w:val="28"/>
          <w:lang w:val="ru-RU"/>
        </w:rPr>
        <w:t xml:space="preserve"> в Пинеровском муниципальном образовании»</w:t>
      </w:r>
    </w:p>
    <w:p w:rsidR="00D60461" w:rsidRPr="008A6D3D" w:rsidRDefault="00D60461" w:rsidP="001D7328">
      <w:pPr>
        <w:pStyle w:val="ListParagraph"/>
        <w:keepNext/>
        <w:keepLines/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/>
          <w:lang w:val="ru-RU" w:eastAsia="ar-SA"/>
        </w:rPr>
      </w:pPr>
      <w:r w:rsidRPr="008A6D3D">
        <w:rPr>
          <w:rFonts w:ascii="PT Astra Serif" w:hAnsi="PT Astra Serif"/>
          <w:lang w:val="ru-RU"/>
        </w:rPr>
        <w:tab/>
      </w:r>
    </w:p>
    <w:p w:rsidR="00D60461" w:rsidRPr="008A6D3D" w:rsidRDefault="00D60461" w:rsidP="00DA238C">
      <w:pPr>
        <w:keepNext/>
        <w:tabs>
          <w:tab w:val="left" w:pos="0"/>
        </w:tabs>
        <w:suppressAutoHyphens/>
        <w:rPr>
          <w:rFonts w:ascii="PT Astra Serif" w:hAnsi="PT Astra Serif"/>
        </w:rPr>
      </w:pPr>
      <w:r w:rsidRPr="008A6D3D">
        <w:rPr>
          <w:rFonts w:ascii="PT Astra Serif" w:hAnsi="PT Astra Serif"/>
        </w:rPr>
        <w:t xml:space="preserve">Основная цель программы: </w:t>
      </w:r>
      <w:r w:rsidRPr="008A6D3D">
        <w:rPr>
          <w:rFonts w:ascii="PT Astra Serif" w:hAnsi="PT Astra Serif"/>
          <w:bdr w:val="none" w:sz="0" w:space="0" w:color="auto" w:frame="1"/>
        </w:rPr>
        <w:t xml:space="preserve">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категорий населения к регулярным занятиям физической культурой и спортом;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 xml:space="preserve"> </w:t>
      </w:r>
      <w:r w:rsidRPr="008A6D3D">
        <w:rPr>
          <w:rFonts w:ascii="PT Astra Serif" w:hAnsi="PT Astra Serif"/>
        </w:rPr>
        <w:tab/>
        <w:t>Программные мероприятия</w:t>
      </w:r>
    </w:p>
    <w:p w:rsidR="00D60461" w:rsidRPr="00C67EDE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</w:r>
      <w:r w:rsidRPr="00C67EDE">
        <w:rPr>
          <w:rFonts w:ascii="PT Astra Serif" w:hAnsi="PT Astra Serif"/>
        </w:rPr>
        <w:t>- организация проведения спортивно-массовых мероприятий</w:t>
      </w:r>
    </w:p>
    <w:p w:rsidR="00D60461" w:rsidRPr="00C67EDE" w:rsidRDefault="00D60461" w:rsidP="007D3E96">
      <w:pPr>
        <w:ind w:firstLine="0"/>
        <w:rPr>
          <w:rFonts w:ascii="PT Astra Serif" w:hAnsi="PT Astra Serif"/>
        </w:rPr>
      </w:pPr>
      <w:r w:rsidRPr="00C67EDE">
        <w:rPr>
          <w:rFonts w:ascii="PT Astra Serif" w:hAnsi="PT Astra Serif"/>
        </w:rPr>
        <w:tab/>
        <w:t>- приобретение спортивного инвентаря</w:t>
      </w:r>
    </w:p>
    <w:p w:rsidR="00D60461" w:rsidRDefault="00D60461" w:rsidP="007D3E96">
      <w:pPr>
        <w:ind w:firstLine="0"/>
        <w:rPr>
          <w:rFonts w:ascii="PT Astra Serif" w:hAnsi="PT Astra Serif"/>
        </w:rPr>
      </w:pPr>
      <w:r w:rsidRPr="00C67EDE">
        <w:rPr>
          <w:rFonts w:ascii="PT Astra Serif" w:hAnsi="PT Astra Serif"/>
        </w:rPr>
        <w:tab/>
        <w:t xml:space="preserve">- </w:t>
      </w:r>
      <w:r>
        <w:rPr>
          <w:rFonts w:ascii="PT Astra Serif" w:hAnsi="PT Astra Serif"/>
        </w:rPr>
        <w:t xml:space="preserve">обустройство </w:t>
      </w:r>
      <w:r w:rsidRPr="00C67EDE">
        <w:rPr>
          <w:rFonts w:ascii="PT Astra Serif" w:hAnsi="PT Astra Serif"/>
        </w:rPr>
        <w:t>спортивной площадки</w:t>
      </w:r>
    </w:p>
    <w:p w:rsidR="00D60461" w:rsidRPr="00C67EDE" w:rsidRDefault="00D60461" w:rsidP="007D3E96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  <w:t>- приобретение новогодних подарков детям участников СВО</w:t>
      </w:r>
    </w:p>
    <w:p w:rsidR="00D60461" w:rsidRPr="00C67EDE" w:rsidRDefault="00D60461" w:rsidP="007D3E96">
      <w:pPr>
        <w:ind w:firstLine="0"/>
        <w:rPr>
          <w:rFonts w:ascii="PT Astra Serif" w:hAnsi="PT Astra Serif"/>
        </w:rPr>
      </w:pPr>
      <w:r w:rsidRPr="00C67EDE">
        <w:rPr>
          <w:rFonts w:ascii="PT Astra Serif" w:hAnsi="PT Astra Serif"/>
        </w:rPr>
        <w:tab/>
        <w:t xml:space="preserve">  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8A6D3D">
        <w:rPr>
          <w:rFonts w:ascii="PT Astra Serif" w:hAnsi="PT Astra Serif"/>
          <w:u w:val="single"/>
        </w:rPr>
        <w:t>Направления расходования средств</w:t>
      </w:r>
      <w:r w:rsidRPr="008A6D3D">
        <w:rPr>
          <w:rFonts w:ascii="PT Astra Serif" w:hAnsi="PT Astra Serif"/>
        </w:rPr>
        <w:t>:</w:t>
      </w:r>
    </w:p>
    <w:p w:rsidR="00D60461" w:rsidRPr="00DE0505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</w:r>
      <w:r>
        <w:rPr>
          <w:rFonts w:ascii="PT Astra Serif" w:hAnsi="PT Astra Serif"/>
        </w:rPr>
        <w:t>- устройство основания спортивной площадки ГТО- 613,5 тыс. руб.</w:t>
      </w:r>
    </w:p>
    <w:p w:rsidR="00D60461" w:rsidRPr="00DE0505" w:rsidRDefault="00D60461" w:rsidP="003B6A97">
      <w:pPr>
        <w:ind w:firstLine="0"/>
        <w:rPr>
          <w:rFonts w:ascii="PT Astra Serif" w:hAnsi="PT Astra Serif"/>
        </w:rPr>
      </w:pPr>
      <w:r w:rsidRPr="00DE0505">
        <w:rPr>
          <w:rFonts w:ascii="PT Astra Serif" w:hAnsi="PT Astra Serif"/>
        </w:rPr>
        <w:tab/>
      </w:r>
      <w:r>
        <w:rPr>
          <w:rFonts w:ascii="PT Astra Serif" w:hAnsi="PT Astra Serif"/>
        </w:rPr>
        <w:t>- приобретение новогодних подарков детям участников СВО – 92,2</w:t>
      </w:r>
      <w:r w:rsidRPr="003B6A9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тыс. руб.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 xml:space="preserve">Объем финансирования в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</w:t>
        </w:r>
        <w:r>
          <w:rPr>
            <w:rFonts w:ascii="PT Astra Serif" w:hAnsi="PT Astra Serif"/>
          </w:rPr>
          <w:t>25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 xml:space="preserve">. (план) – </w:t>
      </w:r>
      <w:r>
        <w:rPr>
          <w:rFonts w:ascii="PT Astra Serif" w:hAnsi="PT Astra Serif"/>
        </w:rPr>
        <w:t>920,0</w:t>
      </w:r>
      <w:r w:rsidRPr="008A6D3D">
        <w:rPr>
          <w:rFonts w:ascii="PT Astra Serif" w:hAnsi="PT Astra Serif"/>
        </w:rPr>
        <w:t xml:space="preserve"> тыс.руб.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 xml:space="preserve">Объем финансирования на </w:t>
      </w:r>
      <w:smartTag w:uri="urn:schemas-microsoft-com:office:smarttags" w:element="metricconverter">
        <w:smartTagPr>
          <w:attr w:name="ProductID" w:val="2025 г"/>
        </w:smartTagPr>
        <w:r w:rsidRPr="008A6D3D">
          <w:rPr>
            <w:rFonts w:ascii="PT Astra Serif" w:hAnsi="PT Astra Serif"/>
          </w:rPr>
          <w:t>202</w:t>
        </w:r>
        <w:r>
          <w:rPr>
            <w:rFonts w:ascii="PT Astra Serif" w:hAnsi="PT Astra Serif"/>
          </w:rPr>
          <w:t>5</w:t>
        </w:r>
        <w:r w:rsidRPr="008A6D3D">
          <w:rPr>
            <w:rFonts w:ascii="PT Astra Serif" w:hAnsi="PT Astra Serif"/>
          </w:rPr>
          <w:t xml:space="preserve"> г</w:t>
        </w:r>
      </w:smartTag>
      <w:r w:rsidRPr="008A6D3D">
        <w:rPr>
          <w:rFonts w:ascii="PT Astra Serif" w:hAnsi="PT Astra Serif"/>
        </w:rPr>
        <w:t>. (факт) –</w:t>
      </w:r>
      <w:r>
        <w:rPr>
          <w:rFonts w:ascii="PT Astra Serif" w:hAnsi="PT Astra Serif"/>
        </w:rPr>
        <w:t>705,7</w:t>
      </w:r>
      <w:r w:rsidRPr="008A6D3D">
        <w:rPr>
          <w:rFonts w:ascii="PT Astra Serif" w:hAnsi="PT Astra Serif"/>
        </w:rPr>
        <w:t xml:space="preserve"> тыс.руб.</w:t>
      </w:r>
    </w:p>
    <w:p w:rsidR="00D60461" w:rsidRPr="008A6D3D" w:rsidRDefault="00D60461" w:rsidP="007D3E96">
      <w:pPr>
        <w:ind w:firstLine="0"/>
        <w:rPr>
          <w:rFonts w:ascii="PT Astra Serif" w:hAnsi="PT Astra Serif"/>
          <w:lang w:eastAsia="ar-SA"/>
        </w:rPr>
      </w:pPr>
      <w:r w:rsidRPr="008A6D3D">
        <w:rPr>
          <w:rFonts w:ascii="PT Astra Serif" w:hAnsi="PT Astra Serif"/>
          <w:lang w:eastAsia="ar-SA"/>
        </w:rPr>
        <w:tab/>
        <w:t xml:space="preserve">Программа эффективна, оптимизация затрат не требуется. </w:t>
      </w:r>
      <w:bookmarkEnd w:id="0"/>
      <w:bookmarkEnd w:id="1"/>
    </w:p>
    <w:p w:rsidR="00D60461" w:rsidRDefault="00D60461" w:rsidP="007D3E96">
      <w:pPr>
        <w:ind w:firstLine="0"/>
        <w:rPr>
          <w:rFonts w:ascii="PT Astra Serif" w:hAnsi="PT Astra Serif"/>
        </w:rPr>
      </w:pP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Анализ программ проводился на основе отчетов о ходе реализации пр</w:t>
      </w:r>
      <w:r w:rsidRPr="008A6D3D">
        <w:rPr>
          <w:rFonts w:ascii="PT Astra Serif" w:hAnsi="PT Astra Serif"/>
        </w:rPr>
        <w:t>о</w:t>
      </w:r>
      <w:r w:rsidRPr="008A6D3D">
        <w:rPr>
          <w:rFonts w:ascii="PT Astra Serif" w:hAnsi="PT Astra Serif"/>
        </w:rPr>
        <w:t>грамм, ответственными исполнителями муниципальных программ за 202</w:t>
      </w:r>
      <w:r>
        <w:rPr>
          <w:rFonts w:ascii="PT Astra Serif" w:hAnsi="PT Astra Serif"/>
        </w:rPr>
        <w:t>5</w:t>
      </w:r>
      <w:r w:rsidRPr="008A6D3D">
        <w:rPr>
          <w:rFonts w:ascii="PT Astra Serif" w:hAnsi="PT Astra Serif"/>
        </w:rPr>
        <w:t>год, а также сведений об эффективности реализации программ, подготовленных в соответствии с Порядком проведения оценки эффективности реализации м</w:t>
      </w:r>
      <w:r w:rsidRPr="008A6D3D">
        <w:rPr>
          <w:rFonts w:ascii="PT Astra Serif" w:hAnsi="PT Astra Serif"/>
        </w:rPr>
        <w:t>у</w:t>
      </w:r>
      <w:r w:rsidRPr="008A6D3D">
        <w:rPr>
          <w:rFonts w:ascii="PT Astra Serif" w:hAnsi="PT Astra Serif"/>
        </w:rPr>
        <w:t>ниципальных программ, в целях оптимизации количества действующих мун</w:t>
      </w:r>
      <w:r w:rsidRPr="008A6D3D">
        <w:rPr>
          <w:rFonts w:ascii="PT Astra Serif" w:hAnsi="PT Astra Serif"/>
        </w:rPr>
        <w:t>и</w:t>
      </w:r>
      <w:r w:rsidRPr="008A6D3D">
        <w:rPr>
          <w:rFonts w:ascii="PT Astra Serif" w:hAnsi="PT Astra Serif"/>
        </w:rPr>
        <w:t>ципальных программ.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8A6D3D">
        <w:rPr>
          <w:rFonts w:ascii="PT Astra Serif" w:hAnsi="PT Astra Serif"/>
        </w:rPr>
        <w:t>Оценка эффективности реализации муниципальных программ проводи</w:t>
      </w:r>
      <w:r w:rsidRPr="008A6D3D">
        <w:rPr>
          <w:rFonts w:ascii="PT Astra Serif" w:hAnsi="PT Astra Serif"/>
        </w:rPr>
        <w:t>т</w:t>
      </w:r>
      <w:r w:rsidRPr="008A6D3D">
        <w:rPr>
          <w:rFonts w:ascii="PT Astra Serif" w:hAnsi="PT Astra Serif"/>
        </w:rPr>
        <w:t xml:space="preserve">ся в целях оценки вклада результатов муниципальной программы в социально-экономическое развитие  Пинеровского </w:t>
      </w:r>
      <w:r>
        <w:rPr>
          <w:rFonts w:ascii="PT Astra Serif" w:hAnsi="PT Astra Serif"/>
        </w:rPr>
        <w:t>городского поселения</w:t>
      </w:r>
      <w:r w:rsidRPr="008A6D3D">
        <w:rPr>
          <w:rFonts w:ascii="PT Astra Serif" w:hAnsi="PT Astra Serif"/>
        </w:rPr>
        <w:t xml:space="preserve">. 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Для выявления степени достижения запланированных результатов м</w:t>
      </w:r>
      <w:r w:rsidRPr="008A6D3D">
        <w:rPr>
          <w:rFonts w:ascii="PT Astra Serif" w:hAnsi="PT Astra Serif"/>
        </w:rPr>
        <w:t>у</w:t>
      </w:r>
      <w:r w:rsidRPr="008A6D3D">
        <w:rPr>
          <w:rFonts w:ascii="PT Astra Serif" w:hAnsi="PT Astra Serif"/>
        </w:rPr>
        <w:t xml:space="preserve">ниципальной программы в отчетном году осуществляется оценка: 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 степени достижения целей и решения задач муниципальной програ</w:t>
      </w:r>
      <w:r w:rsidRPr="008A6D3D">
        <w:rPr>
          <w:rFonts w:ascii="PT Astra Serif" w:hAnsi="PT Astra Serif"/>
        </w:rPr>
        <w:t>м</w:t>
      </w:r>
      <w:r w:rsidRPr="008A6D3D">
        <w:rPr>
          <w:rFonts w:ascii="PT Astra Serif" w:hAnsi="PT Astra Serif"/>
        </w:rPr>
        <w:t>мы, путем сопоставления фактически достигнутых значений индикаторов м</w:t>
      </w:r>
      <w:r w:rsidRPr="008A6D3D">
        <w:rPr>
          <w:rFonts w:ascii="PT Astra Serif" w:hAnsi="PT Astra Serif"/>
        </w:rPr>
        <w:t>у</w:t>
      </w:r>
      <w:r w:rsidRPr="008A6D3D">
        <w:rPr>
          <w:rFonts w:ascii="PT Astra Serif" w:hAnsi="PT Astra Serif"/>
        </w:rPr>
        <w:t xml:space="preserve">ниципальной программы и их плановым значениям; 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 степени соответствия запланированному уровню затрат и эффективн</w:t>
      </w:r>
      <w:r w:rsidRPr="008A6D3D">
        <w:rPr>
          <w:rFonts w:ascii="PT Astra Serif" w:hAnsi="PT Astra Serif"/>
        </w:rPr>
        <w:t>о</w:t>
      </w:r>
      <w:r w:rsidRPr="008A6D3D">
        <w:rPr>
          <w:rFonts w:ascii="PT Astra Serif" w:hAnsi="PT Astra Serif"/>
        </w:rPr>
        <w:t>сти использования средств бюджетных и иных источников ресурсного обесп</w:t>
      </w:r>
      <w:r w:rsidRPr="008A6D3D">
        <w:rPr>
          <w:rFonts w:ascii="PT Astra Serif" w:hAnsi="PT Astra Serif"/>
        </w:rPr>
        <w:t>е</w:t>
      </w:r>
      <w:r w:rsidRPr="008A6D3D">
        <w:rPr>
          <w:rFonts w:ascii="PT Astra Serif" w:hAnsi="PT Astra Serif"/>
        </w:rPr>
        <w:t>чения муниципальной программы путем сопоставления плановых и фактич</w:t>
      </w:r>
      <w:r w:rsidRPr="008A6D3D">
        <w:rPr>
          <w:rFonts w:ascii="PT Astra Serif" w:hAnsi="PT Astra Serif"/>
        </w:rPr>
        <w:t>е</w:t>
      </w:r>
      <w:r w:rsidRPr="008A6D3D">
        <w:rPr>
          <w:rFonts w:ascii="PT Astra Serif" w:hAnsi="PT Astra Serif"/>
        </w:rPr>
        <w:t xml:space="preserve">ских объемов финансирования программы, 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- степени реализации мероприятий муниципальной программы (дост</w:t>
      </w:r>
      <w:r w:rsidRPr="008A6D3D">
        <w:rPr>
          <w:rFonts w:ascii="PT Astra Serif" w:hAnsi="PT Astra Serif"/>
        </w:rPr>
        <w:t>и</w:t>
      </w:r>
      <w:r w:rsidRPr="008A6D3D">
        <w:rPr>
          <w:rFonts w:ascii="PT Astra Serif" w:hAnsi="PT Astra Serif"/>
        </w:rPr>
        <w:t>жения ожидаемых непосредственных результатов их реализации) на основе сопоставления ожидаемых и фактически полученных результатов реализации основных мероприятий муниципальной программы.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  <w:r w:rsidRPr="008A6D3D">
        <w:rPr>
          <w:rFonts w:ascii="PT Astra Serif" w:hAnsi="PT Astra Serif"/>
        </w:rPr>
        <w:tab/>
        <w:t>Все программы, действовавшие в 202</w:t>
      </w:r>
      <w:r>
        <w:rPr>
          <w:rFonts w:ascii="PT Astra Serif" w:hAnsi="PT Astra Serif"/>
        </w:rPr>
        <w:t xml:space="preserve">5 </w:t>
      </w:r>
      <w:r w:rsidRPr="008A6D3D">
        <w:rPr>
          <w:rFonts w:ascii="PT Astra Serif" w:hAnsi="PT Astra Serif"/>
        </w:rPr>
        <w:t>году, считаются эффективными.</w:t>
      </w:r>
    </w:p>
    <w:p w:rsidR="00D60461" w:rsidRPr="008A6D3D" w:rsidRDefault="00D60461" w:rsidP="007D3E96">
      <w:pPr>
        <w:ind w:firstLine="0"/>
        <w:rPr>
          <w:rFonts w:ascii="PT Astra Serif" w:hAnsi="PT Astra Serif"/>
        </w:rPr>
      </w:pPr>
    </w:p>
    <w:p w:rsidR="00D60461" w:rsidRPr="008A6D3D" w:rsidRDefault="00D60461" w:rsidP="007D3E96">
      <w:pPr>
        <w:ind w:firstLine="0"/>
        <w:rPr>
          <w:rFonts w:ascii="PT Astra Serif" w:hAnsi="PT Astra Serif"/>
          <w:b/>
        </w:rPr>
      </w:pPr>
    </w:p>
    <w:p w:rsidR="00D60461" w:rsidRPr="008A6D3D" w:rsidRDefault="00D60461" w:rsidP="007D3E96">
      <w:pPr>
        <w:ind w:firstLine="0"/>
        <w:rPr>
          <w:rFonts w:ascii="PT Astra Serif" w:hAnsi="PT Astra Serif"/>
          <w:b/>
        </w:rPr>
      </w:pPr>
      <w:r w:rsidRPr="008A6D3D">
        <w:rPr>
          <w:rFonts w:ascii="PT Astra Serif" w:hAnsi="PT Astra Serif"/>
          <w:b/>
        </w:rPr>
        <w:t>Глава администрации Пинеровского</w:t>
      </w:r>
    </w:p>
    <w:p w:rsidR="00D60461" w:rsidRPr="008A6D3D" w:rsidRDefault="00D60461" w:rsidP="007D3E96">
      <w:pPr>
        <w:ind w:firstLine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городского поселения</w:t>
      </w:r>
      <w:r w:rsidRPr="008A6D3D">
        <w:rPr>
          <w:rFonts w:ascii="PT Astra Serif" w:hAnsi="PT Astra Serif"/>
          <w:b/>
        </w:rPr>
        <w:t xml:space="preserve"> образования                                               Д.В.Брагин</w:t>
      </w:r>
    </w:p>
    <w:p w:rsidR="00D60461" w:rsidRPr="008A6D3D" w:rsidRDefault="00D60461" w:rsidP="007D3E96">
      <w:pPr>
        <w:keepNext/>
        <w:keepLines/>
        <w:shd w:val="clear" w:color="auto" w:fill="FFFFFF"/>
        <w:tabs>
          <w:tab w:val="left" w:pos="0"/>
        </w:tabs>
        <w:suppressAutoHyphens/>
        <w:rPr>
          <w:rFonts w:ascii="PT Astra Serif" w:hAnsi="PT Astra Serif"/>
        </w:rPr>
      </w:pPr>
    </w:p>
    <w:sectPr w:rsidR="00D60461" w:rsidRPr="008A6D3D" w:rsidSect="00B83EC5">
      <w:pgSz w:w="11906" w:h="16838"/>
      <w:pgMar w:top="851" w:right="709" w:bottom="719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61" w:rsidRDefault="00D60461" w:rsidP="00EE45EC">
      <w:r>
        <w:separator/>
      </w:r>
    </w:p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/>
    <w:p w:rsidR="00D60461" w:rsidRDefault="00D60461" w:rsidP="00E8501C"/>
    <w:p w:rsidR="00D60461" w:rsidRDefault="00D60461" w:rsidP="00E8501C"/>
    <w:p w:rsidR="00D60461" w:rsidRDefault="00D60461" w:rsidP="00E8501C"/>
    <w:p w:rsidR="00D60461" w:rsidRDefault="00D60461" w:rsidP="00E8501C"/>
  </w:endnote>
  <w:endnote w:type="continuationSeparator" w:id="0">
    <w:p w:rsidR="00D60461" w:rsidRDefault="00D60461" w:rsidP="00EE45EC">
      <w:r>
        <w:continuationSeparator/>
      </w:r>
    </w:p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/>
    <w:p w:rsidR="00D60461" w:rsidRDefault="00D60461" w:rsidP="00E8501C"/>
    <w:p w:rsidR="00D60461" w:rsidRDefault="00D60461" w:rsidP="00E8501C"/>
    <w:p w:rsidR="00D60461" w:rsidRDefault="00D60461" w:rsidP="00E8501C"/>
    <w:p w:rsidR="00D60461" w:rsidRDefault="00D60461" w:rsidP="00E850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61" w:rsidRDefault="00D60461" w:rsidP="00057C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461" w:rsidRDefault="00D60461" w:rsidP="000A23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61" w:rsidRPr="001B5F41" w:rsidRDefault="00D60461" w:rsidP="00057CE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1B5F41">
      <w:rPr>
        <w:rStyle w:val="PageNumber"/>
        <w:sz w:val="20"/>
        <w:szCs w:val="20"/>
      </w:rPr>
      <w:fldChar w:fldCharType="begin"/>
    </w:r>
    <w:r w:rsidRPr="001B5F41">
      <w:rPr>
        <w:rStyle w:val="PageNumber"/>
        <w:sz w:val="20"/>
        <w:szCs w:val="20"/>
      </w:rPr>
      <w:instrText xml:space="preserve">PAGE  </w:instrText>
    </w:r>
    <w:r w:rsidRPr="001B5F4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 w:rsidRPr="001B5F41">
      <w:rPr>
        <w:rStyle w:val="PageNumber"/>
        <w:sz w:val="20"/>
        <w:szCs w:val="20"/>
      </w:rPr>
      <w:fldChar w:fldCharType="end"/>
    </w:r>
  </w:p>
  <w:p w:rsidR="00D60461" w:rsidRDefault="00D60461" w:rsidP="000A23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61" w:rsidRDefault="00D60461" w:rsidP="00EE45EC">
      <w:r>
        <w:separator/>
      </w:r>
    </w:p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/>
    <w:p w:rsidR="00D60461" w:rsidRDefault="00D60461" w:rsidP="00E8501C"/>
    <w:p w:rsidR="00D60461" w:rsidRDefault="00D60461" w:rsidP="00E8501C"/>
    <w:p w:rsidR="00D60461" w:rsidRDefault="00D60461" w:rsidP="00E8501C"/>
    <w:p w:rsidR="00D60461" w:rsidRDefault="00D60461" w:rsidP="00E8501C"/>
  </w:footnote>
  <w:footnote w:type="continuationSeparator" w:id="0">
    <w:p w:rsidR="00D60461" w:rsidRDefault="00D60461" w:rsidP="00EE45EC">
      <w:r>
        <w:continuationSeparator/>
      </w:r>
    </w:p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 w:rsidP="00EE45EC"/>
    <w:p w:rsidR="00D60461" w:rsidRDefault="00D60461"/>
    <w:p w:rsidR="00D60461" w:rsidRDefault="00D60461" w:rsidP="00E8501C"/>
    <w:p w:rsidR="00D60461" w:rsidRDefault="00D60461" w:rsidP="00E8501C"/>
    <w:p w:rsidR="00D60461" w:rsidRDefault="00D60461" w:rsidP="00E8501C"/>
    <w:p w:rsidR="00D60461" w:rsidRDefault="00D60461" w:rsidP="00E850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61" w:rsidRDefault="00D60461" w:rsidP="00057C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461" w:rsidRDefault="00D604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61" w:rsidRDefault="00D60461" w:rsidP="00057CE8">
    <w:pPr>
      <w:pStyle w:val="Header"/>
      <w:framePr w:wrap="around" w:vAnchor="text" w:hAnchor="margin" w:xAlign="center" w:y="1"/>
      <w:rPr>
        <w:rStyle w:val="PageNumber"/>
      </w:rPr>
    </w:pPr>
  </w:p>
  <w:p w:rsidR="00D60461" w:rsidRDefault="00D60461" w:rsidP="00057CE8">
    <w:pPr>
      <w:pStyle w:val="Header"/>
      <w:framePr w:wrap="around" w:vAnchor="text" w:hAnchor="margin" w:xAlign="center" w:y="1"/>
      <w:rPr>
        <w:rStyle w:val="PageNumber"/>
      </w:rPr>
    </w:pPr>
  </w:p>
  <w:p w:rsidR="00D60461" w:rsidRDefault="00D60461" w:rsidP="00E8501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CC30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369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CE2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6281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760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A21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E2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8B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B63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EED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1">
    <w:nsid w:val="10A664A5"/>
    <w:multiLevelType w:val="hybridMultilevel"/>
    <w:tmpl w:val="A3A8DB02"/>
    <w:lvl w:ilvl="0" w:tplc="5830C4CE">
      <w:start w:val="1"/>
      <w:numFmt w:val="decimal"/>
      <w:lvlText w:val="%1."/>
      <w:lvlJc w:val="left"/>
      <w:pPr>
        <w:ind w:left="2804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D7813DE"/>
    <w:multiLevelType w:val="hybridMultilevel"/>
    <w:tmpl w:val="179648D6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F51"/>
    <w:rsid w:val="0000051C"/>
    <w:rsid w:val="0000053B"/>
    <w:rsid w:val="00001A63"/>
    <w:rsid w:val="00001AC8"/>
    <w:rsid w:val="00001CB8"/>
    <w:rsid w:val="00002957"/>
    <w:rsid w:val="000030E6"/>
    <w:rsid w:val="00004901"/>
    <w:rsid w:val="000053DD"/>
    <w:rsid w:val="00005CA9"/>
    <w:rsid w:val="0000602E"/>
    <w:rsid w:val="00006B81"/>
    <w:rsid w:val="00007B8F"/>
    <w:rsid w:val="00010523"/>
    <w:rsid w:val="00010583"/>
    <w:rsid w:val="00011957"/>
    <w:rsid w:val="000127AF"/>
    <w:rsid w:val="000127B7"/>
    <w:rsid w:val="00013F9E"/>
    <w:rsid w:val="000148D7"/>
    <w:rsid w:val="00014A5B"/>
    <w:rsid w:val="00015093"/>
    <w:rsid w:val="000153BF"/>
    <w:rsid w:val="00015C11"/>
    <w:rsid w:val="00017C27"/>
    <w:rsid w:val="00020C00"/>
    <w:rsid w:val="000226A1"/>
    <w:rsid w:val="00022B08"/>
    <w:rsid w:val="000233AC"/>
    <w:rsid w:val="00023D65"/>
    <w:rsid w:val="000265CB"/>
    <w:rsid w:val="00026736"/>
    <w:rsid w:val="00027ED6"/>
    <w:rsid w:val="000330F0"/>
    <w:rsid w:val="00033154"/>
    <w:rsid w:val="00033BF2"/>
    <w:rsid w:val="000356F7"/>
    <w:rsid w:val="000423BA"/>
    <w:rsid w:val="000429C2"/>
    <w:rsid w:val="00043556"/>
    <w:rsid w:val="00043FA2"/>
    <w:rsid w:val="00044246"/>
    <w:rsid w:val="000443B6"/>
    <w:rsid w:val="00046D17"/>
    <w:rsid w:val="00050674"/>
    <w:rsid w:val="00054651"/>
    <w:rsid w:val="00054B41"/>
    <w:rsid w:val="00054B4E"/>
    <w:rsid w:val="00055BD8"/>
    <w:rsid w:val="000569E7"/>
    <w:rsid w:val="00057CE8"/>
    <w:rsid w:val="000605AA"/>
    <w:rsid w:val="00061B15"/>
    <w:rsid w:val="0006239C"/>
    <w:rsid w:val="00063413"/>
    <w:rsid w:val="00063D9B"/>
    <w:rsid w:val="0006589D"/>
    <w:rsid w:val="000677C8"/>
    <w:rsid w:val="00071C6A"/>
    <w:rsid w:val="00072D97"/>
    <w:rsid w:val="00073E79"/>
    <w:rsid w:val="00076859"/>
    <w:rsid w:val="00076B47"/>
    <w:rsid w:val="00077609"/>
    <w:rsid w:val="00077AF1"/>
    <w:rsid w:val="000825B4"/>
    <w:rsid w:val="00083005"/>
    <w:rsid w:val="0008475F"/>
    <w:rsid w:val="00085487"/>
    <w:rsid w:val="0008561B"/>
    <w:rsid w:val="000858C2"/>
    <w:rsid w:val="00085C70"/>
    <w:rsid w:val="000864FE"/>
    <w:rsid w:val="000875AB"/>
    <w:rsid w:val="00091484"/>
    <w:rsid w:val="00091E09"/>
    <w:rsid w:val="000922E1"/>
    <w:rsid w:val="0009241F"/>
    <w:rsid w:val="00092475"/>
    <w:rsid w:val="00092E31"/>
    <w:rsid w:val="000937BD"/>
    <w:rsid w:val="00095A5A"/>
    <w:rsid w:val="000A2389"/>
    <w:rsid w:val="000A3300"/>
    <w:rsid w:val="000A3A3F"/>
    <w:rsid w:val="000A4FD2"/>
    <w:rsid w:val="000A553B"/>
    <w:rsid w:val="000A6204"/>
    <w:rsid w:val="000A6644"/>
    <w:rsid w:val="000A6665"/>
    <w:rsid w:val="000A6948"/>
    <w:rsid w:val="000A7E72"/>
    <w:rsid w:val="000B13BD"/>
    <w:rsid w:val="000B226A"/>
    <w:rsid w:val="000B5163"/>
    <w:rsid w:val="000B5380"/>
    <w:rsid w:val="000B580C"/>
    <w:rsid w:val="000B594E"/>
    <w:rsid w:val="000B6123"/>
    <w:rsid w:val="000C144D"/>
    <w:rsid w:val="000C153D"/>
    <w:rsid w:val="000C19C5"/>
    <w:rsid w:val="000C4C38"/>
    <w:rsid w:val="000C4E24"/>
    <w:rsid w:val="000C4F77"/>
    <w:rsid w:val="000C5233"/>
    <w:rsid w:val="000C5EA5"/>
    <w:rsid w:val="000C620E"/>
    <w:rsid w:val="000C6B02"/>
    <w:rsid w:val="000D0E66"/>
    <w:rsid w:val="000D15B8"/>
    <w:rsid w:val="000D2391"/>
    <w:rsid w:val="000D2FCC"/>
    <w:rsid w:val="000D35CD"/>
    <w:rsid w:val="000D3601"/>
    <w:rsid w:val="000D3D9B"/>
    <w:rsid w:val="000D50B4"/>
    <w:rsid w:val="000E028A"/>
    <w:rsid w:val="000E0F66"/>
    <w:rsid w:val="000E1110"/>
    <w:rsid w:val="000E2C39"/>
    <w:rsid w:val="000E4BB8"/>
    <w:rsid w:val="000E5C56"/>
    <w:rsid w:val="000E6E63"/>
    <w:rsid w:val="000E6EE8"/>
    <w:rsid w:val="000E72E5"/>
    <w:rsid w:val="000F004B"/>
    <w:rsid w:val="000F3775"/>
    <w:rsid w:val="000F379E"/>
    <w:rsid w:val="000F3ADB"/>
    <w:rsid w:val="000F3D3A"/>
    <w:rsid w:val="000F4BA7"/>
    <w:rsid w:val="000F5A2A"/>
    <w:rsid w:val="000F7B2A"/>
    <w:rsid w:val="000F7E4C"/>
    <w:rsid w:val="00100782"/>
    <w:rsid w:val="00101058"/>
    <w:rsid w:val="00101B94"/>
    <w:rsid w:val="001059B2"/>
    <w:rsid w:val="00106BA2"/>
    <w:rsid w:val="00107DA6"/>
    <w:rsid w:val="00110251"/>
    <w:rsid w:val="001103F3"/>
    <w:rsid w:val="00113704"/>
    <w:rsid w:val="0011629A"/>
    <w:rsid w:val="00121A4A"/>
    <w:rsid w:val="001254E3"/>
    <w:rsid w:val="00126381"/>
    <w:rsid w:val="00127B7D"/>
    <w:rsid w:val="00132695"/>
    <w:rsid w:val="001335E7"/>
    <w:rsid w:val="00134F9A"/>
    <w:rsid w:val="001366DA"/>
    <w:rsid w:val="00136E36"/>
    <w:rsid w:val="00137F0D"/>
    <w:rsid w:val="001412FF"/>
    <w:rsid w:val="00142106"/>
    <w:rsid w:val="0014616E"/>
    <w:rsid w:val="001464C2"/>
    <w:rsid w:val="00151FC5"/>
    <w:rsid w:val="001525EB"/>
    <w:rsid w:val="00152E8D"/>
    <w:rsid w:val="00153601"/>
    <w:rsid w:val="001537EB"/>
    <w:rsid w:val="00154B37"/>
    <w:rsid w:val="00155E21"/>
    <w:rsid w:val="0015748C"/>
    <w:rsid w:val="00157756"/>
    <w:rsid w:val="00161E99"/>
    <w:rsid w:val="00163340"/>
    <w:rsid w:val="00163604"/>
    <w:rsid w:val="00163DB2"/>
    <w:rsid w:val="00163DBC"/>
    <w:rsid w:val="00166560"/>
    <w:rsid w:val="00170850"/>
    <w:rsid w:val="00172F78"/>
    <w:rsid w:val="00175DF0"/>
    <w:rsid w:val="00175E66"/>
    <w:rsid w:val="00176038"/>
    <w:rsid w:val="001820A9"/>
    <w:rsid w:val="001820FE"/>
    <w:rsid w:val="001846A2"/>
    <w:rsid w:val="00184E16"/>
    <w:rsid w:val="00185620"/>
    <w:rsid w:val="00186375"/>
    <w:rsid w:val="00186B30"/>
    <w:rsid w:val="00194086"/>
    <w:rsid w:val="0019570F"/>
    <w:rsid w:val="00197DBC"/>
    <w:rsid w:val="001A0BC5"/>
    <w:rsid w:val="001A141E"/>
    <w:rsid w:val="001A6421"/>
    <w:rsid w:val="001A6762"/>
    <w:rsid w:val="001A69A1"/>
    <w:rsid w:val="001A7875"/>
    <w:rsid w:val="001A7A45"/>
    <w:rsid w:val="001B0519"/>
    <w:rsid w:val="001B09EB"/>
    <w:rsid w:val="001B0C71"/>
    <w:rsid w:val="001B2527"/>
    <w:rsid w:val="001B265D"/>
    <w:rsid w:val="001B2A02"/>
    <w:rsid w:val="001B48A5"/>
    <w:rsid w:val="001B5F41"/>
    <w:rsid w:val="001B6A7C"/>
    <w:rsid w:val="001B75B5"/>
    <w:rsid w:val="001B7A47"/>
    <w:rsid w:val="001C0ED5"/>
    <w:rsid w:val="001C1657"/>
    <w:rsid w:val="001C3A81"/>
    <w:rsid w:val="001C5737"/>
    <w:rsid w:val="001C5AC7"/>
    <w:rsid w:val="001C65B2"/>
    <w:rsid w:val="001C69A8"/>
    <w:rsid w:val="001D333E"/>
    <w:rsid w:val="001D33B1"/>
    <w:rsid w:val="001D51DD"/>
    <w:rsid w:val="001D6F72"/>
    <w:rsid w:val="001D71AE"/>
    <w:rsid w:val="001D720A"/>
    <w:rsid w:val="001D7328"/>
    <w:rsid w:val="001D7EA7"/>
    <w:rsid w:val="001E0F03"/>
    <w:rsid w:val="001E4CCC"/>
    <w:rsid w:val="001E5367"/>
    <w:rsid w:val="001E5903"/>
    <w:rsid w:val="001E5C41"/>
    <w:rsid w:val="001E649D"/>
    <w:rsid w:val="001E7928"/>
    <w:rsid w:val="001E7FDD"/>
    <w:rsid w:val="001F1C91"/>
    <w:rsid w:val="001F2DE6"/>
    <w:rsid w:val="001F3440"/>
    <w:rsid w:val="001F38F0"/>
    <w:rsid w:val="001F57BF"/>
    <w:rsid w:val="001F7C78"/>
    <w:rsid w:val="00200112"/>
    <w:rsid w:val="00204A43"/>
    <w:rsid w:val="00204F49"/>
    <w:rsid w:val="002056D5"/>
    <w:rsid w:val="00206BF4"/>
    <w:rsid w:val="00206C7C"/>
    <w:rsid w:val="002077DE"/>
    <w:rsid w:val="0021021E"/>
    <w:rsid w:val="00210DBE"/>
    <w:rsid w:val="00211577"/>
    <w:rsid w:val="00213B6D"/>
    <w:rsid w:val="00214C88"/>
    <w:rsid w:val="00214E86"/>
    <w:rsid w:val="002151C4"/>
    <w:rsid w:val="00215958"/>
    <w:rsid w:val="00216572"/>
    <w:rsid w:val="0022180D"/>
    <w:rsid w:val="00221A81"/>
    <w:rsid w:val="0022304A"/>
    <w:rsid w:val="00224878"/>
    <w:rsid w:val="00224C1F"/>
    <w:rsid w:val="0023171F"/>
    <w:rsid w:val="00232957"/>
    <w:rsid w:val="002331F0"/>
    <w:rsid w:val="00233A19"/>
    <w:rsid w:val="00234692"/>
    <w:rsid w:val="0023544C"/>
    <w:rsid w:val="00236390"/>
    <w:rsid w:val="00241925"/>
    <w:rsid w:val="00241C19"/>
    <w:rsid w:val="0024240A"/>
    <w:rsid w:val="00242C37"/>
    <w:rsid w:val="002434C0"/>
    <w:rsid w:val="00247A3C"/>
    <w:rsid w:val="00250A35"/>
    <w:rsid w:val="0025106D"/>
    <w:rsid w:val="00251280"/>
    <w:rsid w:val="002527DF"/>
    <w:rsid w:val="00253540"/>
    <w:rsid w:val="0025375F"/>
    <w:rsid w:val="00253DDA"/>
    <w:rsid w:val="00254F2B"/>
    <w:rsid w:val="00255866"/>
    <w:rsid w:val="002566F8"/>
    <w:rsid w:val="00256D29"/>
    <w:rsid w:val="00256FAF"/>
    <w:rsid w:val="00257267"/>
    <w:rsid w:val="002573BE"/>
    <w:rsid w:val="002576E0"/>
    <w:rsid w:val="00257CF4"/>
    <w:rsid w:val="00257F60"/>
    <w:rsid w:val="00260123"/>
    <w:rsid w:val="00260ED1"/>
    <w:rsid w:val="002613B3"/>
    <w:rsid w:val="0026246C"/>
    <w:rsid w:val="00262968"/>
    <w:rsid w:val="00262F69"/>
    <w:rsid w:val="00266ECE"/>
    <w:rsid w:val="002679D3"/>
    <w:rsid w:val="00270547"/>
    <w:rsid w:val="00270F6C"/>
    <w:rsid w:val="00271196"/>
    <w:rsid w:val="00271363"/>
    <w:rsid w:val="00274254"/>
    <w:rsid w:val="0027476F"/>
    <w:rsid w:val="002752D3"/>
    <w:rsid w:val="00282433"/>
    <w:rsid w:val="00282897"/>
    <w:rsid w:val="002828D7"/>
    <w:rsid w:val="00282CB3"/>
    <w:rsid w:val="002845A7"/>
    <w:rsid w:val="00286618"/>
    <w:rsid w:val="002867AF"/>
    <w:rsid w:val="00287A0E"/>
    <w:rsid w:val="00287C2E"/>
    <w:rsid w:val="0029012A"/>
    <w:rsid w:val="00290BB9"/>
    <w:rsid w:val="00291300"/>
    <w:rsid w:val="002916E0"/>
    <w:rsid w:val="00291C55"/>
    <w:rsid w:val="00291C5C"/>
    <w:rsid w:val="00292308"/>
    <w:rsid w:val="002927C2"/>
    <w:rsid w:val="00292942"/>
    <w:rsid w:val="00293B59"/>
    <w:rsid w:val="0029558C"/>
    <w:rsid w:val="002A42F2"/>
    <w:rsid w:val="002A4382"/>
    <w:rsid w:val="002A4592"/>
    <w:rsid w:val="002A53C5"/>
    <w:rsid w:val="002A6773"/>
    <w:rsid w:val="002A67FD"/>
    <w:rsid w:val="002A7E49"/>
    <w:rsid w:val="002B0616"/>
    <w:rsid w:val="002B20A0"/>
    <w:rsid w:val="002B371B"/>
    <w:rsid w:val="002B39EC"/>
    <w:rsid w:val="002B3E5E"/>
    <w:rsid w:val="002B65F5"/>
    <w:rsid w:val="002B6E83"/>
    <w:rsid w:val="002B76BF"/>
    <w:rsid w:val="002B7AC3"/>
    <w:rsid w:val="002C03D5"/>
    <w:rsid w:val="002C1766"/>
    <w:rsid w:val="002C3099"/>
    <w:rsid w:val="002C33FD"/>
    <w:rsid w:val="002C3617"/>
    <w:rsid w:val="002C36CD"/>
    <w:rsid w:val="002C3A8C"/>
    <w:rsid w:val="002D04AB"/>
    <w:rsid w:val="002D0F1F"/>
    <w:rsid w:val="002D1926"/>
    <w:rsid w:val="002D403E"/>
    <w:rsid w:val="002D4200"/>
    <w:rsid w:val="002D5766"/>
    <w:rsid w:val="002D5961"/>
    <w:rsid w:val="002D60AF"/>
    <w:rsid w:val="002D6E88"/>
    <w:rsid w:val="002D7397"/>
    <w:rsid w:val="002E2286"/>
    <w:rsid w:val="002E44E6"/>
    <w:rsid w:val="002E49B4"/>
    <w:rsid w:val="002E7636"/>
    <w:rsid w:val="002F0548"/>
    <w:rsid w:val="002F0635"/>
    <w:rsid w:val="002F080A"/>
    <w:rsid w:val="002F0E9C"/>
    <w:rsid w:val="002F16E9"/>
    <w:rsid w:val="002F17BE"/>
    <w:rsid w:val="002F2135"/>
    <w:rsid w:val="002F2282"/>
    <w:rsid w:val="002F3AE2"/>
    <w:rsid w:val="002F4852"/>
    <w:rsid w:val="002F5715"/>
    <w:rsid w:val="002F73C9"/>
    <w:rsid w:val="002F7773"/>
    <w:rsid w:val="00300A5C"/>
    <w:rsid w:val="00300ACF"/>
    <w:rsid w:val="00300B40"/>
    <w:rsid w:val="0030265D"/>
    <w:rsid w:val="00303D29"/>
    <w:rsid w:val="00304B7C"/>
    <w:rsid w:val="00305D8D"/>
    <w:rsid w:val="00307D54"/>
    <w:rsid w:val="00310539"/>
    <w:rsid w:val="0031086B"/>
    <w:rsid w:val="00310D27"/>
    <w:rsid w:val="00310FDD"/>
    <w:rsid w:val="00312102"/>
    <w:rsid w:val="003133EA"/>
    <w:rsid w:val="003144CE"/>
    <w:rsid w:val="00314D28"/>
    <w:rsid w:val="0031540D"/>
    <w:rsid w:val="0031542F"/>
    <w:rsid w:val="00315BC2"/>
    <w:rsid w:val="0031748F"/>
    <w:rsid w:val="003209C2"/>
    <w:rsid w:val="00324129"/>
    <w:rsid w:val="00324629"/>
    <w:rsid w:val="00325A02"/>
    <w:rsid w:val="003261F2"/>
    <w:rsid w:val="00326295"/>
    <w:rsid w:val="00327432"/>
    <w:rsid w:val="00327A8B"/>
    <w:rsid w:val="00332403"/>
    <w:rsid w:val="00334B2C"/>
    <w:rsid w:val="00334FF8"/>
    <w:rsid w:val="003358B3"/>
    <w:rsid w:val="00335CE2"/>
    <w:rsid w:val="00336419"/>
    <w:rsid w:val="00337468"/>
    <w:rsid w:val="00337A55"/>
    <w:rsid w:val="00340F25"/>
    <w:rsid w:val="003430AE"/>
    <w:rsid w:val="003448AA"/>
    <w:rsid w:val="00344979"/>
    <w:rsid w:val="003462A0"/>
    <w:rsid w:val="003465BE"/>
    <w:rsid w:val="003505BE"/>
    <w:rsid w:val="00351126"/>
    <w:rsid w:val="003516CA"/>
    <w:rsid w:val="00352671"/>
    <w:rsid w:val="0035638E"/>
    <w:rsid w:val="00360C95"/>
    <w:rsid w:val="003613F3"/>
    <w:rsid w:val="003620E2"/>
    <w:rsid w:val="00362B78"/>
    <w:rsid w:val="00363254"/>
    <w:rsid w:val="00364815"/>
    <w:rsid w:val="0036529C"/>
    <w:rsid w:val="00365DA8"/>
    <w:rsid w:val="00365E68"/>
    <w:rsid w:val="003677A6"/>
    <w:rsid w:val="003679CD"/>
    <w:rsid w:val="0037053F"/>
    <w:rsid w:val="00370BD4"/>
    <w:rsid w:val="00370D7C"/>
    <w:rsid w:val="00372AF5"/>
    <w:rsid w:val="0037323F"/>
    <w:rsid w:val="003800C5"/>
    <w:rsid w:val="003816DB"/>
    <w:rsid w:val="00381A5D"/>
    <w:rsid w:val="00381AB6"/>
    <w:rsid w:val="00383127"/>
    <w:rsid w:val="00386172"/>
    <w:rsid w:val="0039167F"/>
    <w:rsid w:val="00392086"/>
    <w:rsid w:val="00392CFC"/>
    <w:rsid w:val="00393C4F"/>
    <w:rsid w:val="00393D8A"/>
    <w:rsid w:val="00395237"/>
    <w:rsid w:val="00396BBE"/>
    <w:rsid w:val="0039794F"/>
    <w:rsid w:val="003A0E52"/>
    <w:rsid w:val="003A1D27"/>
    <w:rsid w:val="003A316C"/>
    <w:rsid w:val="003A5DCB"/>
    <w:rsid w:val="003A6064"/>
    <w:rsid w:val="003B0FBF"/>
    <w:rsid w:val="003B1501"/>
    <w:rsid w:val="003B1A38"/>
    <w:rsid w:val="003B25D0"/>
    <w:rsid w:val="003B2E23"/>
    <w:rsid w:val="003B303F"/>
    <w:rsid w:val="003B3F6E"/>
    <w:rsid w:val="003B466B"/>
    <w:rsid w:val="003B66C6"/>
    <w:rsid w:val="003B6A97"/>
    <w:rsid w:val="003B77BB"/>
    <w:rsid w:val="003C2DD1"/>
    <w:rsid w:val="003C3855"/>
    <w:rsid w:val="003C39C4"/>
    <w:rsid w:val="003C6A15"/>
    <w:rsid w:val="003C6B01"/>
    <w:rsid w:val="003D0476"/>
    <w:rsid w:val="003D0BFA"/>
    <w:rsid w:val="003D11DE"/>
    <w:rsid w:val="003D304D"/>
    <w:rsid w:val="003D46B9"/>
    <w:rsid w:val="003D589F"/>
    <w:rsid w:val="003D6BE2"/>
    <w:rsid w:val="003E0D4B"/>
    <w:rsid w:val="003E3727"/>
    <w:rsid w:val="003E500A"/>
    <w:rsid w:val="003E66D4"/>
    <w:rsid w:val="003F050D"/>
    <w:rsid w:val="003F109F"/>
    <w:rsid w:val="003F1129"/>
    <w:rsid w:val="003F1696"/>
    <w:rsid w:val="003F1732"/>
    <w:rsid w:val="003F2005"/>
    <w:rsid w:val="003F2CB5"/>
    <w:rsid w:val="003F2F15"/>
    <w:rsid w:val="003F4486"/>
    <w:rsid w:val="003F4915"/>
    <w:rsid w:val="003F78B6"/>
    <w:rsid w:val="003F7CB1"/>
    <w:rsid w:val="004002DA"/>
    <w:rsid w:val="0040159F"/>
    <w:rsid w:val="004019D6"/>
    <w:rsid w:val="0040237F"/>
    <w:rsid w:val="00403AE5"/>
    <w:rsid w:val="004040CC"/>
    <w:rsid w:val="004044C1"/>
    <w:rsid w:val="004079D7"/>
    <w:rsid w:val="00407F74"/>
    <w:rsid w:val="004112C2"/>
    <w:rsid w:val="0041167D"/>
    <w:rsid w:val="0041267C"/>
    <w:rsid w:val="00412813"/>
    <w:rsid w:val="004129C6"/>
    <w:rsid w:val="00413A17"/>
    <w:rsid w:val="00413E79"/>
    <w:rsid w:val="004150CE"/>
    <w:rsid w:val="00415BE1"/>
    <w:rsid w:val="00416106"/>
    <w:rsid w:val="0041623A"/>
    <w:rsid w:val="0042034D"/>
    <w:rsid w:val="00420539"/>
    <w:rsid w:val="004214FE"/>
    <w:rsid w:val="0042168A"/>
    <w:rsid w:val="00422077"/>
    <w:rsid w:val="00422AB9"/>
    <w:rsid w:val="004245D9"/>
    <w:rsid w:val="004252A8"/>
    <w:rsid w:val="00425EFF"/>
    <w:rsid w:val="00427763"/>
    <w:rsid w:val="00427A89"/>
    <w:rsid w:val="00430330"/>
    <w:rsid w:val="00430FB0"/>
    <w:rsid w:val="00432A7A"/>
    <w:rsid w:val="00434F32"/>
    <w:rsid w:val="00436279"/>
    <w:rsid w:val="00436A1C"/>
    <w:rsid w:val="004378E9"/>
    <w:rsid w:val="0044019B"/>
    <w:rsid w:val="00441053"/>
    <w:rsid w:val="00441556"/>
    <w:rsid w:val="00441D75"/>
    <w:rsid w:val="00442FE6"/>
    <w:rsid w:val="004430E5"/>
    <w:rsid w:val="00443FA8"/>
    <w:rsid w:val="00444FAF"/>
    <w:rsid w:val="0044544D"/>
    <w:rsid w:val="00447849"/>
    <w:rsid w:val="00450E0B"/>
    <w:rsid w:val="00450FFD"/>
    <w:rsid w:val="00451199"/>
    <w:rsid w:val="00451340"/>
    <w:rsid w:val="00451DE5"/>
    <w:rsid w:val="00452984"/>
    <w:rsid w:val="004540B6"/>
    <w:rsid w:val="00454750"/>
    <w:rsid w:val="00454E8C"/>
    <w:rsid w:val="00455D07"/>
    <w:rsid w:val="00457F2E"/>
    <w:rsid w:val="0046111D"/>
    <w:rsid w:val="00461811"/>
    <w:rsid w:val="00462965"/>
    <w:rsid w:val="00463699"/>
    <w:rsid w:val="00467A99"/>
    <w:rsid w:val="00471030"/>
    <w:rsid w:val="004718B4"/>
    <w:rsid w:val="00471BCE"/>
    <w:rsid w:val="00471DF3"/>
    <w:rsid w:val="00473879"/>
    <w:rsid w:val="004744AE"/>
    <w:rsid w:val="00474AE2"/>
    <w:rsid w:val="00474CBD"/>
    <w:rsid w:val="00475180"/>
    <w:rsid w:val="00475A3D"/>
    <w:rsid w:val="00475BE8"/>
    <w:rsid w:val="004763EE"/>
    <w:rsid w:val="0047644D"/>
    <w:rsid w:val="004775CC"/>
    <w:rsid w:val="00481036"/>
    <w:rsid w:val="00481C6C"/>
    <w:rsid w:val="00482527"/>
    <w:rsid w:val="00487CCA"/>
    <w:rsid w:val="00492023"/>
    <w:rsid w:val="004921B9"/>
    <w:rsid w:val="00492A9C"/>
    <w:rsid w:val="004930CA"/>
    <w:rsid w:val="00494554"/>
    <w:rsid w:val="00495910"/>
    <w:rsid w:val="004A12D9"/>
    <w:rsid w:val="004A1B7E"/>
    <w:rsid w:val="004A3235"/>
    <w:rsid w:val="004A4B88"/>
    <w:rsid w:val="004A4F06"/>
    <w:rsid w:val="004A5241"/>
    <w:rsid w:val="004A590B"/>
    <w:rsid w:val="004A6201"/>
    <w:rsid w:val="004A6284"/>
    <w:rsid w:val="004A6BA8"/>
    <w:rsid w:val="004A750A"/>
    <w:rsid w:val="004B0C87"/>
    <w:rsid w:val="004B0ED5"/>
    <w:rsid w:val="004B12ED"/>
    <w:rsid w:val="004B15D9"/>
    <w:rsid w:val="004B167A"/>
    <w:rsid w:val="004B1841"/>
    <w:rsid w:val="004B5777"/>
    <w:rsid w:val="004B63A1"/>
    <w:rsid w:val="004C1DBF"/>
    <w:rsid w:val="004C20D3"/>
    <w:rsid w:val="004C2483"/>
    <w:rsid w:val="004C4AC8"/>
    <w:rsid w:val="004C54AC"/>
    <w:rsid w:val="004C5FF6"/>
    <w:rsid w:val="004C6CE3"/>
    <w:rsid w:val="004D0143"/>
    <w:rsid w:val="004D0E43"/>
    <w:rsid w:val="004D0FF4"/>
    <w:rsid w:val="004D1FBA"/>
    <w:rsid w:val="004D2546"/>
    <w:rsid w:val="004D51C5"/>
    <w:rsid w:val="004E068A"/>
    <w:rsid w:val="004E06E5"/>
    <w:rsid w:val="004E114F"/>
    <w:rsid w:val="004E2CFD"/>
    <w:rsid w:val="004E34CF"/>
    <w:rsid w:val="004E3968"/>
    <w:rsid w:val="004E51D6"/>
    <w:rsid w:val="004E7B4F"/>
    <w:rsid w:val="004F1A13"/>
    <w:rsid w:val="004F202B"/>
    <w:rsid w:val="004F2163"/>
    <w:rsid w:val="004F2B29"/>
    <w:rsid w:val="004F3445"/>
    <w:rsid w:val="004F5152"/>
    <w:rsid w:val="004F6014"/>
    <w:rsid w:val="004F7651"/>
    <w:rsid w:val="004F790D"/>
    <w:rsid w:val="00501BD1"/>
    <w:rsid w:val="00502243"/>
    <w:rsid w:val="00502FFD"/>
    <w:rsid w:val="0050318E"/>
    <w:rsid w:val="00505710"/>
    <w:rsid w:val="005057A0"/>
    <w:rsid w:val="00507861"/>
    <w:rsid w:val="0051187F"/>
    <w:rsid w:val="00511EA6"/>
    <w:rsid w:val="00512A29"/>
    <w:rsid w:val="00513F62"/>
    <w:rsid w:val="00515F51"/>
    <w:rsid w:val="00516E8A"/>
    <w:rsid w:val="00520FDF"/>
    <w:rsid w:val="005211ED"/>
    <w:rsid w:val="00521E49"/>
    <w:rsid w:val="00523769"/>
    <w:rsid w:val="00523A4F"/>
    <w:rsid w:val="00523FD3"/>
    <w:rsid w:val="00524D14"/>
    <w:rsid w:val="0052575F"/>
    <w:rsid w:val="00531980"/>
    <w:rsid w:val="005328DB"/>
    <w:rsid w:val="00532DD6"/>
    <w:rsid w:val="0053363F"/>
    <w:rsid w:val="00534141"/>
    <w:rsid w:val="00534467"/>
    <w:rsid w:val="0053562E"/>
    <w:rsid w:val="00536126"/>
    <w:rsid w:val="005366B3"/>
    <w:rsid w:val="00536BFC"/>
    <w:rsid w:val="00536EB3"/>
    <w:rsid w:val="00537DEE"/>
    <w:rsid w:val="0054115C"/>
    <w:rsid w:val="00541ED7"/>
    <w:rsid w:val="0054324D"/>
    <w:rsid w:val="0054794F"/>
    <w:rsid w:val="00551111"/>
    <w:rsid w:val="00551533"/>
    <w:rsid w:val="00552670"/>
    <w:rsid w:val="00553381"/>
    <w:rsid w:val="00553502"/>
    <w:rsid w:val="00553E6E"/>
    <w:rsid w:val="00554599"/>
    <w:rsid w:val="00555F42"/>
    <w:rsid w:val="005568C1"/>
    <w:rsid w:val="00560346"/>
    <w:rsid w:val="00561336"/>
    <w:rsid w:val="00561427"/>
    <w:rsid w:val="00561495"/>
    <w:rsid w:val="00561855"/>
    <w:rsid w:val="00562971"/>
    <w:rsid w:val="00564CCF"/>
    <w:rsid w:val="00565455"/>
    <w:rsid w:val="00565A82"/>
    <w:rsid w:val="005665A6"/>
    <w:rsid w:val="00573FD1"/>
    <w:rsid w:val="005742F3"/>
    <w:rsid w:val="00574EFA"/>
    <w:rsid w:val="0057560F"/>
    <w:rsid w:val="00576005"/>
    <w:rsid w:val="00577303"/>
    <w:rsid w:val="005778B7"/>
    <w:rsid w:val="00577D9A"/>
    <w:rsid w:val="00577EAF"/>
    <w:rsid w:val="00580CDD"/>
    <w:rsid w:val="00581A9D"/>
    <w:rsid w:val="00582CEB"/>
    <w:rsid w:val="00583416"/>
    <w:rsid w:val="005843B8"/>
    <w:rsid w:val="00585F40"/>
    <w:rsid w:val="00590003"/>
    <w:rsid w:val="0059036F"/>
    <w:rsid w:val="00592CAA"/>
    <w:rsid w:val="0059356A"/>
    <w:rsid w:val="005948B3"/>
    <w:rsid w:val="00596437"/>
    <w:rsid w:val="00596A82"/>
    <w:rsid w:val="00597EDD"/>
    <w:rsid w:val="005A0140"/>
    <w:rsid w:val="005A0A06"/>
    <w:rsid w:val="005A1021"/>
    <w:rsid w:val="005A1C54"/>
    <w:rsid w:val="005A243C"/>
    <w:rsid w:val="005A3C17"/>
    <w:rsid w:val="005A40F0"/>
    <w:rsid w:val="005A4AE5"/>
    <w:rsid w:val="005A580E"/>
    <w:rsid w:val="005A7E04"/>
    <w:rsid w:val="005B27D8"/>
    <w:rsid w:val="005B2BFA"/>
    <w:rsid w:val="005B3838"/>
    <w:rsid w:val="005B41F5"/>
    <w:rsid w:val="005B4355"/>
    <w:rsid w:val="005B4862"/>
    <w:rsid w:val="005B49AF"/>
    <w:rsid w:val="005B60BC"/>
    <w:rsid w:val="005B76CE"/>
    <w:rsid w:val="005C129A"/>
    <w:rsid w:val="005C342B"/>
    <w:rsid w:val="005C4887"/>
    <w:rsid w:val="005C4FC6"/>
    <w:rsid w:val="005C5323"/>
    <w:rsid w:val="005C729C"/>
    <w:rsid w:val="005C72A5"/>
    <w:rsid w:val="005D0B8C"/>
    <w:rsid w:val="005D1E5F"/>
    <w:rsid w:val="005D2D2C"/>
    <w:rsid w:val="005D2F9F"/>
    <w:rsid w:val="005D44FB"/>
    <w:rsid w:val="005D53CC"/>
    <w:rsid w:val="005D581F"/>
    <w:rsid w:val="005D6E52"/>
    <w:rsid w:val="005E0444"/>
    <w:rsid w:val="005E07EB"/>
    <w:rsid w:val="005E1AF7"/>
    <w:rsid w:val="005E1C3E"/>
    <w:rsid w:val="005E4B65"/>
    <w:rsid w:val="005E5655"/>
    <w:rsid w:val="005E5853"/>
    <w:rsid w:val="005E5C19"/>
    <w:rsid w:val="005E6A31"/>
    <w:rsid w:val="005E7FC2"/>
    <w:rsid w:val="005F01D6"/>
    <w:rsid w:val="005F0311"/>
    <w:rsid w:val="005F03CC"/>
    <w:rsid w:val="005F113F"/>
    <w:rsid w:val="005F2878"/>
    <w:rsid w:val="005F3FCD"/>
    <w:rsid w:val="005F6249"/>
    <w:rsid w:val="005F6814"/>
    <w:rsid w:val="005F6B44"/>
    <w:rsid w:val="005F760B"/>
    <w:rsid w:val="00602700"/>
    <w:rsid w:val="00602C79"/>
    <w:rsid w:val="00604F00"/>
    <w:rsid w:val="006108AD"/>
    <w:rsid w:val="00611241"/>
    <w:rsid w:val="00611794"/>
    <w:rsid w:val="00617008"/>
    <w:rsid w:val="00617CC1"/>
    <w:rsid w:val="00617FAE"/>
    <w:rsid w:val="0062003A"/>
    <w:rsid w:val="00620768"/>
    <w:rsid w:val="00620C60"/>
    <w:rsid w:val="00621510"/>
    <w:rsid w:val="006224C8"/>
    <w:rsid w:val="00622654"/>
    <w:rsid w:val="00622A07"/>
    <w:rsid w:val="00622AC1"/>
    <w:rsid w:val="00622BBB"/>
    <w:rsid w:val="00625867"/>
    <w:rsid w:val="00625AB6"/>
    <w:rsid w:val="0063101A"/>
    <w:rsid w:val="00633518"/>
    <w:rsid w:val="006348B0"/>
    <w:rsid w:val="00634946"/>
    <w:rsid w:val="00634B2E"/>
    <w:rsid w:val="00635588"/>
    <w:rsid w:val="006356CE"/>
    <w:rsid w:val="006368D7"/>
    <w:rsid w:val="006372DD"/>
    <w:rsid w:val="00637ADC"/>
    <w:rsid w:val="0064002C"/>
    <w:rsid w:val="006415FE"/>
    <w:rsid w:val="00643884"/>
    <w:rsid w:val="00644C07"/>
    <w:rsid w:val="00644E8D"/>
    <w:rsid w:val="00645A8C"/>
    <w:rsid w:val="00645E0F"/>
    <w:rsid w:val="00647EB1"/>
    <w:rsid w:val="0065112F"/>
    <w:rsid w:val="00653CF1"/>
    <w:rsid w:val="00654392"/>
    <w:rsid w:val="0065476F"/>
    <w:rsid w:val="006559BB"/>
    <w:rsid w:val="006559E7"/>
    <w:rsid w:val="0065679F"/>
    <w:rsid w:val="00656857"/>
    <w:rsid w:val="00657830"/>
    <w:rsid w:val="00660019"/>
    <w:rsid w:val="00661581"/>
    <w:rsid w:val="006618CD"/>
    <w:rsid w:val="0066219E"/>
    <w:rsid w:val="00662C75"/>
    <w:rsid w:val="006639BB"/>
    <w:rsid w:val="006645E1"/>
    <w:rsid w:val="00664BC5"/>
    <w:rsid w:val="006676EE"/>
    <w:rsid w:val="0067206D"/>
    <w:rsid w:val="00672661"/>
    <w:rsid w:val="00673B9F"/>
    <w:rsid w:val="00674F09"/>
    <w:rsid w:val="006756F0"/>
    <w:rsid w:val="00677AF2"/>
    <w:rsid w:val="0068065A"/>
    <w:rsid w:val="00683831"/>
    <w:rsid w:val="0068583B"/>
    <w:rsid w:val="00685FD5"/>
    <w:rsid w:val="006862D4"/>
    <w:rsid w:val="00686A5B"/>
    <w:rsid w:val="00686B8F"/>
    <w:rsid w:val="0069058A"/>
    <w:rsid w:val="00693620"/>
    <w:rsid w:val="00693650"/>
    <w:rsid w:val="006962B4"/>
    <w:rsid w:val="00696846"/>
    <w:rsid w:val="00696991"/>
    <w:rsid w:val="00696A3E"/>
    <w:rsid w:val="006A050E"/>
    <w:rsid w:val="006A0D7C"/>
    <w:rsid w:val="006A1184"/>
    <w:rsid w:val="006A25FE"/>
    <w:rsid w:val="006A377B"/>
    <w:rsid w:val="006A40FE"/>
    <w:rsid w:val="006A560A"/>
    <w:rsid w:val="006A64BC"/>
    <w:rsid w:val="006B024E"/>
    <w:rsid w:val="006B0825"/>
    <w:rsid w:val="006B1708"/>
    <w:rsid w:val="006B2DAE"/>
    <w:rsid w:val="006B4981"/>
    <w:rsid w:val="006B4D9A"/>
    <w:rsid w:val="006B5A18"/>
    <w:rsid w:val="006B61B3"/>
    <w:rsid w:val="006B774E"/>
    <w:rsid w:val="006B79F1"/>
    <w:rsid w:val="006C1B6D"/>
    <w:rsid w:val="006C3478"/>
    <w:rsid w:val="006C3CE8"/>
    <w:rsid w:val="006C46C7"/>
    <w:rsid w:val="006C55DF"/>
    <w:rsid w:val="006C5B43"/>
    <w:rsid w:val="006C6764"/>
    <w:rsid w:val="006D09EA"/>
    <w:rsid w:val="006D54DE"/>
    <w:rsid w:val="006D5E7E"/>
    <w:rsid w:val="006D6883"/>
    <w:rsid w:val="006E1E38"/>
    <w:rsid w:val="006E2685"/>
    <w:rsid w:val="006E41CA"/>
    <w:rsid w:val="006E47DD"/>
    <w:rsid w:val="006E4D91"/>
    <w:rsid w:val="006E590E"/>
    <w:rsid w:val="006E777F"/>
    <w:rsid w:val="006E789D"/>
    <w:rsid w:val="006F0965"/>
    <w:rsid w:val="006F0C91"/>
    <w:rsid w:val="006F102B"/>
    <w:rsid w:val="006F3518"/>
    <w:rsid w:val="006F438F"/>
    <w:rsid w:val="006F4EA9"/>
    <w:rsid w:val="006F60BA"/>
    <w:rsid w:val="006F6AB7"/>
    <w:rsid w:val="006F75C6"/>
    <w:rsid w:val="0070283B"/>
    <w:rsid w:val="007045A1"/>
    <w:rsid w:val="0070460C"/>
    <w:rsid w:val="00706055"/>
    <w:rsid w:val="00706A45"/>
    <w:rsid w:val="007108E1"/>
    <w:rsid w:val="007117EF"/>
    <w:rsid w:val="007162A6"/>
    <w:rsid w:val="007175A2"/>
    <w:rsid w:val="007179C1"/>
    <w:rsid w:val="007208B3"/>
    <w:rsid w:val="00720D41"/>
    <w:rsid w:val="0072107D"/>
    <w:rsid w:val="00722975"/>
    <w:rsid w:val="007234E4"/>
    <w:rsid w:val="007245C8"/>
    <w:rsid w:val="00726CF8"/>
    <w:rsid w:val="007306DC"/>
    <w:rsid w:val="00733AB2"/>
    <w:rsid w:val="00734952"/>
    <w:rsid w:val="00734E97"/>
    <w:rsid w:val="007407D9"/>
    <w:rsid w:val="00743C45"/>
    <w:rsid w:val="00744D5F"/>
    <w:rsid w:val="007451D8"/>
    <w:rsid w:val="00745C9B"/>
    <w:rsid w:val="00746DB6"/>
    <w:rsid w:val="00747240"/>
    <w:rsid w:val="00747DF7"/>
    <w:rsid w:val="00747E8B"/>
    <w:rsid w:val="00750025"/>
    <w:rsid w:val="007507CA"/>
    <w:rsid w:val="00751075"/>
    <w:rsid w:val="00751EB8"/>
    <w:rsid w:val="007540A9"/>
    <w:rsid w:val="007543DC"/>
    <w:rsid w:val="007555A2"/>
    <w:rsid w:val="00757173"/>
    <w:rsid w:val="007607F7"/>
    <w:rsid w:val="00760CA6"/>
    <w:rsid w:val="00761D64"/>
    <w:rsid w:val="0076277F"/>
    <w:rsid w:val="007632B9"/>
    <w:rsid w:val="00764431"/>
    <w:rsid w:val="00764964"/>
    <w:rsid w:val="00765911"/>
    <w:rsid w:val="00766321"/>
    <w:rsid w:val="007706E5"/>
    <w:rsid w:val="00770E0C"/>
    <w:rsid w:val="00772A85"/>
    <w:rsid w:val="00773075"/>
    <w:rsid w:val="007762B8"/>
    <w:rsid w:val="007767AF"/>
    <w:rsid w:val="00776842"/>
    <w:rsid w:val="007768D6"/>
    <w:rsid w:val="007778B2"/>
    <w:rsid w:val="00777EC3"/>
    <w:rsid w:val="00780B0F"/>
    <w:rsid w:val="00781A0D"/>
    <w:rsid w:val="007825B8"/>
    <w:rsid w:val="00782C7B"/>
    <w:rsid w:val="00783546"/>
    <w:rsid w:val="00783869"/>
    <w:rsid w:val="0078417E"/>
    <w:rsid w:val="00785C1E"/>
    <w:rsid w:val="00785C69"/>
    <w:rsid w:val="00786EBE"/>
    <w:rsid w:val="00786EF2"/>
    <w:rsid w:val="00787A7D"/>
    <w:rsid w:val="00787D3C"/>
    <w:rsid w:val="00790255"/>
    <w:rsid w:val="007932DA"/>
    <w:rsid w:val="00793750"/>
    <w:rsid w:val="0079472D"/>
    <w:rsid w:val="0079473A"/>
    <w:rsid w:val="00795FA1"/>
    <w:rsid w:val="00797473"/>
    <w:rsid w:val="00797A0E"/>
    <w:rsid w:val="00797F48"/>
    <w:rsid w:val="007A3C0F"/>
    <w:rsid w:val="007A4048"/>
    <w:rsid w:val="007A443E"/>
    <w:rsid w:val="007A4E66"/>
    <w:rsid w:val="007A50BA"/>
    <w:rsid w:val="007A6517"/>
    <w:rsid w:val="007A7FCA"/>
    <w:rsid w:val="007B1B69"/>
    <w:rsid w:val="007B20DB"/>
    <w:rsid w:val="007B39FD"/>
    <w:rsid w:val="007B498D"/>
    <w:rsid w:val="007B4A4E"/>
    <w:rsid w:val="007B677B"/>
    <w:rsid w:val="007C0C94"/>
    <w:rsid w:val="007C20C1"/>
    <w:rsid w:val="007C2A2F"/>
    <w:rsid w:val="007C3A6D"/>
    <w:rsid w:val="007C3EB2"/>
    <w:rsid w:val="007C45F1"/>
    <w:rsid w:val="007C4F7B"/>
    <w:rsid w:val="007C508E"/>
    <w:rsid w:val="007C5F72"/>
    <w:rsid w:val="007C6167"/>
    <w:rsid w:val="007D07A2"/>
    <w:rsid w:val="007D1812"/>
    <w:rsid w:val="007D2E2D"/>
    <w:rsid w:val="007D3819"/>
    <w:rsid w:val="007D3978"/>
    <w:rsid w:val="007D3E96"/>
    <w:rsid w:val="007E00DA"/>
    <w:rsid w:val="007E0DBB"/>
    <w:rsid w:val="007E0DD9"/>
    <w:rsid w:val="007E20B0"/>
    <w:rsid w:val="007E2A63"/>
    <w:rsid w:val="007E3641"/>
    <w:rsid w:val="007E4018"/>
    <w:rsid w:val="007E46EB"/>
    <w:rsid w:val="007E64E2"/>
    <w:rsid w:val="007E6D37"/>
    <w:rsid w:val="007F0171"/>
    <w:rsid w:val="007F0406"/>
    <w:rsid w:val="007F1A54"/>
    <w:rsid w:val="007F365F"/>
    <w:rsid w:val="007F3893"/>
    <w:rsid w:val="007F38E4"/>
    <w:rsid w:val="007F45C8"/>
    <w:rsid w:val="007F4C5E"/>
    <w:rsid w:val="007F6751"/>
    <w:rsid w:val="007F73A2"/>
    <w:rsid w:val="008005A2"/>
    <w:rsid w:val="00800CA9"/>
    <w:rsid w:val="00801080"/>
    <w:rsid w:val="008023DF"/>
    <w:rsid w:val="00803B64"/>
    <w:rsid w:val="00803F4A"/>
    <w:rsid w:val="00804066"/>
    <w:rsid w:val="00804885"/>
    <w:rsid w:val="00805CC6"/>
    <w:rsid w:val="00806334"/>
    <w:rsid w:val="00807751"/>
    <w:rsid w:val="00811DDA"/>
    <w:rsid w:val="00814962"/>
    <w:rsid w:val="00814CCE"/>
    <w:rsid w:val="00814E2E"/>
    <w:rsid w:val="00816EC5"/>
    <w:rsid w:val="0081721E"/>
    <w:rsid w:val="008216A0"/>
    <w:rsid w:val="00822333"/>
    <w:rsid w:val="00822FF0"/>
    <w:rsid w:val="00823657"/>
    <w:rsid w:val="00826184"/>
    <w:rsid w:val="00826E87"/>
    <w:rsid w:val="00827114"/>
    <w:rsid w:val="00830695"/>
    <w:rsid w:val="0083089D"/>
    <w:rsid w:val="00830D22"/>
    <w:rsid w:val="00830D88"/>
    <w:rsid w:val="00832340"/>
    <w:rsid w:val="00832A9F"/>
    <w:rsid w:val="008356D7"/>
    <w:rsid w:val="00836A26"/>
    <w:rsid w:val="00841D0A"/>
    <w:rsid w:val="00843241"/>
    <w:rsid w:val="0084338C"/>
    <w:rsid w:val="0084361C"/>
    <w:rsid w:val="008437A0"/>
    <w:rsid w:val="0084397F"/>
    <w:rsid w:val="0084479E"/>
    <w:rsid w:val="008475CF"/>
    <w:rsid w:val="00847946"/>
    <w:rsid w:val="008527EB"/>
    <w:rsid w:val="00852D5D"/>
    <w:rsid w:val="00853092"/>
    <w:rsid w:val="00853867"/>
    <w:rsid w:val="00853FCC"/>
    <w:rsid w:val="0085625E"/>
    <w:rsid w:val="00856FFC"/>
    <w:rsid w:val="00860996"/>
    <w:rsid w:val="008620E2"/>
    <w:rsid w:val="008624DE"/>
    <w:rsid w:val="00863162"/>
    <w:rsid w:val="00865F63"/>
    <w:rsid w:val="00866C3B"/>
    <w:rsid w:val="0086770B"/>
    <w:rsid w:val="00867DCF"/>
    <w:rsid w:val="00871469"/>
    <w:rsid w:val="008718C4"/>
    <w:rsid w:val="00873DCD"/>
    <w:rsid w:val="00877399"/>
    <w:rsid w:val="00880CAD"/>
    <w:rsid w:val="0088434F"/>
    <w:rsid w:val="008854B1"/>
    <w:rsid w:val="00885CC1"/>
    <w:rsid w:val="00886E63"/>
    <w:rsid w:val="00886F49"/>
    <w:rsid w:val="0088798E"/>
    <w:rsid w:val="00893288"/>
    <w:rsid w:val="00893356"/>
    <w:rsid w:val="00893405"/>
    <w:rsid w:val="00894028"/>
    <w:rsid w:val="00895974"/>
    <w:rsid w:val="00895F8B"/>
    <w:rsid w:val="00895FBF"/>
    <w:rsid w:val="008973ED"/>
    <w:rsid w:val="008A0B4B"/>
    <w:rsid w:val="008A1BC3"/>
    <w:rsid w:val="008A27EE"/>
    <w:rsid w:val="008A5347"/>
    <w:rsid w:val="008A6581"/>
    <w:rsid w:val="008A6604"/>
    <w:rsid w:val="008A6D3D"/>
    <w:rsid w:val="008A7B02"/>
    <w:rsid w:val="008B0417"/>
    <w:rsid w:val="008B1872"/>
    <w:rsid w:val="008B27E7"/>
    <w:rsid w:val="008B3115"/>
    <w:rsid w:val="008B457F"/>
    <w:rsid w:val="008B74B8"/>
    <w:rsid w:val="008B7642"/>
    <w:rsid w:val="008C175D"/>
    <w:rsid w:val="008C1A8F"/>
    <w:rsid w:val="008C2673"/>
    <w:rsid w:val="008C30F9"/>
    <w:rsid w:val="008C5B3E"/>
    <w:rsid w:val="008C5FB6"/>
    <w:rsid w:val="008D03FE"/>
    <w:rsid w:val="008D08ED"/>
    <w:rsid w:val="008D114E"/>
    <w:rsid w:val="008D1B89"/>
    <w:rsid w:val="008D247E"/>
    <w:rsid w:val="008D2998"/>
    <w:rsid w:val="008D4316"/>
    <w:rsid w:val="008D4791"/>
    <w:rsid w:val="008D4E20"/>
    <w:rsid w:val="008D60FA"/>
    <w:rsid w:val="008D694D"/>
    <w:rsid w:val="008D7083"/>
    <w:rsid w:val="008E1ADC"/>
    <w:rsid w:val="008E1EA1"/>
    <w:rsid w:val="008E1FED"/>
    <w:rsid w:val="008E333D"/>
    <w:rsid w:val="008E414C"/>
    <w:rsid w:val="008E67AA"/>
    <w:rsid w:val="008E7A10"/>
    <w:rsid w:val="008F0683"/>
    <w:rsid w:val="008F1075"/>
    <w:rsid w:val="008F370B"/>
    <w:rsid w:val="008F3EE2"/>
    <w:rsid w:val="008F43D3"/>
    <w:rsid w:val="008F5FBE"/>
    <w:rsid w:val="008F6D04"/>
    <w:rsid w:val="009028E9"/>
    <w:rsid w:val="00904FC1"/>
    <w:rsid w:val="00907966"/>
    <w:rsid w:val="0091194A"/>
    <w:rsid w:val="00912AC3"/>
    <w:rsid w:val="00914FC2"/>
    <w:rsid w:val="00915561"/>
    <w:rsid w:val="00916CA6"/>
    <w:rsid w:val="00922999"/>
    <w:rsid w:val="00922AC9"/>
    <w:rsid w:val="009232B9"/>
    <w:rsid w:val="00924C43"/>
    <w:rsid w:val="00924ECC"/>
    <w:rsid w:val="00925991"/>
    <w:rsid w:val="00927592"/>
    <w:rsid w:val="00927AFB"/>
    <w:rsid w:val="009304BB"/>
    <w:rsid w:val="00930F3A"/>
    <w:rsid w:val="009341F7"/>
    <w:rsid w:val="00935204"/>
    <w:rsid w:val="00935960"/>
    <w:rsid w:val="009359DC"/>
    <w:rsid w:val="0093602E"/>
    <w:rsid w:val="009372BD"/>
    <w:rsid w:val="00942203"/>
    <w:rsid w:val="00942D73"/>
    <w:rsid w:val="00943624"/>
    <w:rsid w:val="00943FB2"/>
    <w:rsid w:val="009446DB"/>
    <w:rsid w:val="00944D36"/>
    <w:rsid w:val="00944E17"/>
    <w:rsid w:val="0094521C"/>
    <w:rsid w:val="009452EF"/>
    <w:rsid w:val="0094551A"/>
    <w:rsid w:val="00945630"/>
    <w:rsid w:val="009459B2"/>
    <w:rsid w:val="00946306"/>
    <w:rsid w:val="009474F9"/>
    <w:rsid w:val="00947AEA"/>
    <w:rsid w:val="009517DC"/>
    <w:rsid w:val="00952D05"/>
    <w:rsid w:val="00953A0A"/>
    <w:rsid w:val="0095660C"/>
    <w:rsid w:val="00957F18"/>
    <w:rsid w:val="00957F4F"/>
    <w:rsid w:val="00960CE3"/>
    <w:rsid w:val="00962959"/>
    <w:rsid w:val="00963ECE"/>
    <w:rsid w:val="0096438B"/>
    <w:rsid w:val="00965CFF"/>
    <w:rsid w:val="0096747D"/>
    <w:rsid w:val="00970B1B"/>
    <w:rsid w:val="00974987"/>
    <w:rsid w:val="00974BA1"/>
    <w:rsid w:val="00974EF8"/>
    <w:rsid w:val="009751DC"/>
    <w:rsid w:val="00975530"/>
    <w:rsid w:val="0097630E"/>
    <w:rsid w:val="0097756F"/>
    <w:rsid w:val="00980B32"/>
    <w:rsid w:val="00980DAB"/>
    <w:rsid w:val="00983CD9"/>
    <w:rsid w:val="00984C36"/>
    <w:rsid w:val="00985579"/>
    <w:rsid w:val="0098559A"/>
    <w:rsid w:val="00986ED2"/>
    <w:rsid w:val="00987B2D"/>
    <w:rsid w:val="009908AE"/>
    <w:rsid w:val="009919F8"/>
    <w:rsid w:val="00992AD2"/>
    <w:rsid w:val="00992F13"/>
    <w:rsid w:val="009938B0"/>
    <w:rsid w:val="00993E57"/>
    <w:rsid w:val="00993F44"/>
    <w:rsid w:val="00995453"/>
    <w:rsid w:val="009956D0"/>
    <w:rsid w:val="00995A0C"/>
    <w:rsid w:val="00997C08"/>
    <w:rsid w:val="00997F4C"/>
    <w:rsid w:val="009A0621"/>
    <w:rsid w:val="009A11CF"/>
    <w:rsid w:val="009A567F"/>
    <w:rsid w:val="009A68F4"/>
    <w:rsid w:val="009B0AB0"/>
    <w:rsid w:val="009B29C1"/>
    <w:rsid w:val="009B339A"/>
    <w:rsid w:val="009B3A15"/>
    <w:rsid w:val="009B3F1A"/>
    <w:rsid w:val="009B572D"/>
    <w:rsid w:val="009B6B53"/>
    <w:rsid w:val="009B76A8"/>
    <w:rsid w:val="009B7DBF"/>
    <w:rsid w:val="009C251D"/>
    <w:rsid w:val="009C2C50"/>
    <w:rsid w:val="009C2FAE"/>
    <w:rsid w:val="009C3496"/>
    <w:rsid w:val="009C45F2"/>
    <w:rsid w:val="009C5524"/>
    <w:rsid w:val="009C5CA7"/>
    <w:rsid w:val="009C6CD8"/>
    <w:rsid w:val="009C750D"/>
    <w:rsid w:val="009D0281"/>
    <w:rsid w:val="009D1945"/>
    <w:rsid w:val="009D2329"/>
    <w:rsid w:val="009D26D0"/>
    <w:rsid w:val="009D3EE1"/>
    <w:rsid w:val="009D5CE2"/>
    <w:rsid w:val="009D671B"/>
    <w:rsid w:val="009D6A11"/>
    <w:rsid w:val="009E0113"/>
    <w:rsid w:val="009E017E"/>
    <w:rsid w:val="009E3130"/>
    <w:rsid w:val="009E3307"/>
    <w:rsid w:val="009E3436"/>
    <w:rsid w:val="009E34E1"/>
    <w:rsid w:val="009E3AD9"/>
    <w:rsid w:val="009E3B66"/>
    <w:rsid w:val="009E61BC"/>
    <w:rsid w:val="009E6D1D"/>
    <w:rsid w:val="009F17E3"/>
    <w:rsid w:val="009F1BAC"/>
    <w:rsid w:val="009F1E3A"/>
    <w:rsid w:val="009F3A49"/>
    <w:rsid w:val="009F48E7"/>
    <w:rsid w:val="009F59F2"/>
    <w:rsid w:val="009F7295"/>
    <w:rsid w:val="00A01026"/>
    <w:rsid w:val="00A0194E"/>
    <w:rsid w:val="00A01EDC"/>
    <w:rsid w:val="00A02B56"/>
    <w:rsid w:val="00A03CDD"/>
    <w:rsid w:val="00A041E3"/>
    <w:rsid w:val="00A04E3D"/>
    <w:rsid w:val="00A04FBF"/>
    <w:rsid w:val="00A05E1A"/>
    <w:rsid w:val="00A068D9"/>
    <w:rsid w:val="00A10E85"/>
    <w:rsid w:val="00A12C21"/>
    <w:rsid w:val="00A13F89"/>
    <w:rsid w:val="00A201EF"/>
    <w:rsid w:val="00A20C8D"/>
    <w:rsid w:val="00A20D77"/>
    <w:rsid w:val="00A2146D"/>
    <w:rsid w:val="00A2572C"/>
    <w:rsid w:val="00A26AF4"/>
    <w:rsid w:val="00A32217"/>
    <w:rsid w:val="00A334C0"/>
    <w:rsid w:val="00A338B5"/>
    <w:rsid w:val="00A34C4D"/>
    <w:rsid w:val="00A35483"/>
    <w:rsid w:val="00A36D64"/>
    <w:rsid w:val="00A4061A"/>
    <w:rsid w:val="00A41DA9"/>
    <w:rsid w:val="00A43431"/>
    <w:rsid w:val="00A45F33"/>
    <w:rsid w:val="00A5077C"/>
    <w:rsid w:val="00A53742"/>
    <w:rsid w:val="00A53DC9"/>
    <w:rsid w:val="00A54BBB"/>
    <w:rsid w:val="00A55885"/>
    <w:rsid w:val="00A55DCC"/>
    <w:rsid w:val="00A55DCF"/>
    <w:rsid w:val="00A5641C"/>
    <w:rsid w:val="00A5778A"/>
    <w:rsid w:val="00A6043C"/>
    <w:rsid w:val="00A617E5"/>
    <w:rsid w:val="00A629D2"/>
    <w:rsid w:val="00A63B56"/>
    <w:rsid w:val="00A6490B"/>
    <w:rsid w:val="00A64C34"/>
    <w:rsid w:val="00A6632F"/>
    <w:rsid w:val="00A67815"/>
    <w:rsid w:val="00A722F6"/>
    <w:rsid w:val="00A72320"/>
    <w:rsid w:val="00A737A2"/>
    <w:rsid w:val="00A75CA7"/>
    <w:rsid w:val="00A768DD"/>
    <w:rsid w:val="00A81510"/>
    <w:rsid w:val="00A81D9A"/>
    <w:rsid w:val="00A832B5"/>
    <w:rsid w:val="00A8604A"/>
    <w:rsid w:val="00A86D91"/>
    <w:rsid w:val="00A90317"/>
    <w:rsid w:val="00A9135B"/>
    <w:rsid w:val="00A91DBA"/>
    <w:rsid w:val="00A91F2D"/>
    <w:rsid w:val="00A92CF4"/>
    <w:rsid w:val="00A93315"/>
    <w:rsid w:val="00A936C6"/>
    <w:rsid w:val="00A953B9"/>
    <w:rsid w:val="00A977C6"/>
    <w:rsid w:val="00AA0B73"/>
    <w:rsid w:val="00AA16A8"/>
    <w:rsid w:val="00AA1907"/>
    <w:rsid w:val="00AA2805"/>
    <w:rsid w:val="00AA3520"/>
    <w:rsid w:val="00AA3A0C"/>
    <w:rsid w:val="00AA66D1"/>
    <w:rsid w:val="00AA69DC"/>
    <w:rsid w:val="00AA6D3E"/>
    <w:rsid w:val="00AB0721"/>
    <w:rsid w:val="00AB072C"/>
    <w:rsid w:val="00AB6887"/>
    <w:rsid w:val="00AB7072"/>
    <w:rsid w:val="00AB7280"/>
    <w:rsid w:val="00AC09D9"/>
    <w:rsid w:val="00AC15DB"/>
    <w:rsid w:val="00AC471E"/>
    <w:rsid w:val="00AC48E5"/>
    <w:rsid w:val="00AC4EBC"/>
    <w:rsid w:val="00AC5C52"/>
    <w:rsid w:val="00AC6CA3"/>
    <w:rsid w:val="00AD0044"/>
    <w:rsid w:val="00AD064E"/>
    <w:rsid w:val="00AD11BC"/>
    <w:rsid w:val="00AD2A55"/>
    <w:rsid w:val="00AD3534"/>
    <w:rsid w:val="00AD3A57"/>
    <w:rsid w:val="00AD4EE4"/>
    <w:rsid w:val="00AD564F"/>
    <w:rsid w:val="00AD663A"/>
    <w:rsid w:val="00AD7480"/>
    <w:rsid w:val="00AE19DB"/>
    <w:rsid w:val="00AE39F1"/>
    <w:rsid w:val="00AE3B34"/>
    <w:rsid w:val="00AE3F73"/>
    <w:rsid w:val="00AE4833"/>
    <w:rsid w:val="00AE7509"/>
    <w:rsid w:val="00AE7A05"/>
    <w:rsid w:val="00AF0815"/>
    <w:rsid w:val="00AF1009"/>
    <w:rsid w:val="00AF173B"/>
    <w:rsid w:val="00AF1E2A"/>
    <w:rsid w:val="00AF2406"/>
    <w:rsid w:val="00AF2857"/>
    <w:rsid w:val="00AF2E5A"/>
    <w:rsid w:val="00AF435B"/>
    <w:rsid w:val="00AF47A5"/>
    <w:rsid w:val="00AF6F32"/>
    <w:rsid w:val="00AF74B5"/>
    <w:rsid w:val="00B00FB1"/>
    <w:rsid w:val="00B04A72"/>
    <w:rsid w:val="00B04D5F"/>
    <w:rsid w:val="00B055CF"/>
    <w:rsid w:val="00B113EF"/>
    <w:rsid w:val="00B116BF"/>
    <w:rsid w:val="00B118A9"/>
    <w:rsid w:val="00B12263"/>
    <w:rsid w:val="00B12613"/>
    <w:rsid w:val="00B133B9"/>
    <w:rsid w:val="00B16EAC"/>
    <w:rsid w:val="00B2133D"/>
    <w:rsid w:val="00B2172A"/>
    <w:rsid w:val="00B2214F"/>
    <w:rsid w:val="00B22367"/>
    <w:rsid w:val="00B23D03"/>
    <w:rsid w:val="00B2435E"/>
    <w:rsid w:val="00B25130"/>
    <w:rsid w:val="00B25360"/>
    <w:rsid w:val="00B25FFA"/>
    <w:rsid w:val="00B311C7"/>
    <w:rsid w:val="00B33150"/>
    <w:rsid w:val="00B331E5"/>
    <w:rsid w:val="00B34D45"/>
    <w:rsid w:val="00B3606A"/>
    <w:rsid w:val="00B37D9C"/>
    <w:rsid w:val="00B40FFC"/>
    <w:rsid w:val="00B421AB"/>
    <w:rsid w:val="00B422EB"/>
    <w:rsid w:val="00B44321"/>
    <w:rsid w:val="00B45763"/>
    <w:rsid w:val="00B46A47"/>
    <w:rsid w:val="00B517EE"/>
    <w:rsid w:val="00B52C65"/>
    <w:rsid w:val="00B52DA7"/>
    <w:rsid w:val="00B53907"/>
    <w:rsid w:val="00B53FB2"/>
    <w:rsid w:val="00B54F8F"/>
    <w:rsid w:val="00B5685C"/>
    <w:rsid w:val="00B6038B"/>
    <w:rsid w:val="00B62E4A"/>
    <w:rsid w:val="00B63B43"/>
    <w:rsid w:val="00B63CF7"/>
    <w:rsid w:val="00B64696"/>
    <w:rsid w:val="00B66342"/>
    <w:rsid w:val="00B6697E"/>
    <w:rsid w:val="00B66EBF"/>
    <w:rsid w:val="00B7044C"/>
    <w:rsid w:val="00B71505"/>
    <w:rsid w:val="00B7153F"/>
    <w:rsid w:val="00B724E9"/>
    <w:rsid w:val="00B7267F"/>
    <w:rsid w:val="00B7299A"/>
    <w:rsid w:val="00B72D2A"/>
    <w:rsid w:val="00B7350A"/>
    <w:rsid w:val="00B7397B"/>
    <w:rsid w:val="00B75318"/>
    <w:rsid w:val="00B77687"/>
    <w:rsid w:val="00B802AA"/>
    <w:rsid w:val="00B81CB4"/>
    <w:rsid w:val="00B82528"/>
    <w:rsid w:val="00B8331F"/>
    <w:rsid w:val="00B83814"/>
    <w:rsid w:val="00B83EC5"/>
    <w:rsid w:val="00B84D60"/>
    <w:rsid w:val="00B856C9"/>
    <w:rsid w:val="00B90A93"/>
    <w:rsid w:val="00B91196"/>
    <w:rsid w:val="00B92AD4"/>
    <w:rsid w:val="00B9377B"/>
    <w:rsid w:val="00B93F43"/>
    <w:rsid w:val="00B94895"/>
    <w:rsid w:val="00B949C2"/>
    <w:rsid w:val="00B95045"/>
    <w:rsid w:val="00B96119"/>
    <w:rsid w:val="00BA1682"/>
    <w:rsid w:val="00BA33F8"/>
    <w:rsid w:val="00BA41F9"/>
    <w:rsid w:val="00BA4647"/>
    <w:rsid w:val="00BA6993"/>
    <w:rsid w:val="00BA6B3D"/>
    <w:rsid w:val="00BA73F6"/>
    <w:rsid w:val="00BB0924"/>
    <w:rsid w:val="00BB1864"/>
    <w:rsid w:val="00BB37F6"/>
    <w:rsid w:val="00BB3DD2"/>
    <w:rsid w:val="00BB548E"/>
    <w:rsid w:val="00BB6912"/>
    <w:rsid w:val="00BB7DB0"/>
    <w:rsid w:val="00BC1C1D"/>
    <w:rsid w:val="00BC240D"/>
    <w:rsid w:val="00BC39D8"/>
    <w:rsid w:val="00BC3CFA"/>
    <w:rsid w:val="00BC42B1"/>
    <w:rsid w:val="00BC4A43"/>
    <w:rsid w:val="00BC5B1A"/>
    <w:rsid w:val="00BC5CA8"/>
    <w:rsid w:val="00BC5E8B"/>
    <w:rsid w:val="00BC6D50"/>
    <w:rsid w:val="00BC7A91"/>
    <w:rsid w:val="00BD00F3"/>
    <w:rsid w:val="00BD0B50"/>
    <w:rsid w:val="00BD3B58"/>
    <w:rsid w:val="00BD5C29"/>
    <w:rsid w:val="00BD6658"/>
    <w:rsid w:val="00BD67C8"/>
    <w:rsid w:val="00BD7420"/>
    <w:rsid w:val="00BD7EE0"/>
    <w:rsid w:val="00BE5826"/>
    <w:rsid w:val="00BE7251"/>
    <w:rsid w:val="00BE7A3B"/>
    <w:rsid w:val="00BF07C2"/>
    <w:rsid w:val="00BF0A5F"/>
    <w:rsid w:val="00BF24A1"/>
    <w:rsid w:val="00BF25D3"/>
    <w:rsid w:val="00BF37ED"/>
    <w:rsid w:val="00BF5187"/>
    <w:rsid w:val="00BF5F21"/>
    <w:rsid w:val="00BF62F3"/>
    <w:rsid w:val="00BF762A"/>
    <w:rsid w:val="00BF76D6"/>
    <w:rsid w:val="00BF7FA2"/>
    <w:rsid w:val="00C004D9"/>
    <w:rsid w:val="00C006D8"/>
    <w:rsid w:val="00C00A61"/>
    <w:rsid w:val="00C02A21"/>
    <w:rsid w:val="00C04004"/>
    <w:rsid w:val="00C057A9"/>
    <w:rsid w:val="00C05A50"/>
    <w:rsid w:val="00C06DAE"/>
    <w:rsid w:val="00C07ACA"/>
    <w:rsid w:val="00C07FA2"/>
    <w:rsid w:val="00C10E0C"/>
    <w:rsid w:val="00C13040"/>
    <w:rsid w:val="00C15DCA"/>
    <w:rsid w:val="00C15EA6"/>
    <w:rsid w:val="00C163C1"/>
    <w:rsid w:val="00C17796"/>
    <w:rsid w:val="00C17B37"/>
    <w:rsid w:val="00C17FCC"/>
    <w:rsid w:val="00C20DD4"/>
    <w:rsid w:val="00C21422"/>
    <w:rsid w:val="00C2289A"/>
    <w:rsid w:val="00C23E36"/>
    <w:rsid w:val="00C2421F"/>
    <w:rsid w:val="00C2518A"/>
    <w:rsid w:val="00C25800"/>
    <w:rsid w:val="00C2784E"/>
    <w:rsid w:val="00C27A16"/>
    <w:rsid w:val="00C31DFA"/>
    <w:rsid w:val="00C32930"/>
    <w:rsid w:val="00C3417D"/>
    <w:rsid w:val="00C353CA"/>
    <w:rsid w:val="00C400EF"/>
    <w:rsid w:val="00C40312"/>
    <w:rsid w:val="00C41282"/>
    <w:rsid w:val="00C4156F"/>
    <w:rsid w:val="00C42755"/>
    <w:rsid w:val="00C435DC"/>
    <w:rsid w:val="00C4464F"/>
    <w:rsid w:val="00C44BF2"/>
    <w:rsid w:val="00C46AEF"/>
    <w:rsid w:val="00C4708A"/>
    <w:rsid w:val="00C47BB9"/>
    <w:rsid w:val="00C50FE1"/>
    <w:rsid w:val="00C5349A"/>
    <w:rsid w:val="00C53DDA"/>
    <w:rsid w:val="00C54C6F"/>
    <w:rsid w:val="00C55471"/>
    <w:rsid w:val="00C555B5"/>
    <w:rsid w:val="00C5625C"/>
    <w:rsid w:val="00C56DB2"/>
    <w:rsid w:val="00C56EE9"/>
    <w:rsid w:val="00C57E37"/>
    <w:rsid w:val="00C62A31"/>
    <w:rsid w:val="00C62C06"/>
    <w:rsid w:val="00C63783"/>
    <w:rsid w:val="00C6411C"/>
    <w:rsid w:val="00C66367"/>
    <w:rsid w:val="00C66FBA"/>
    <w:rsid w:val="00C6751D"/>
    <w:rsid w:val="00C67735"/>
    <w:rsid w:val="00C67B19"/>
    <w:rsid w:val="00C67EDE"/>
    <w:rsid w:val="00C707A7"/>
    <w:rsid w:val="00C712AB"/>
    <w:rsid w:val="00C712CA"/>
    <w:rsid w:val="00C7131E"/>
    <w:rsid w:val="00C71B59"/>
    <w:rsid w:val="00C7403F"/>
    <w:rsid w:val="00C7536B"/>
    <w:rsid w:val="00C769FB"/>
    <w:rsid w:val="00C771A3"/>
    <w:rsid w:val="00C81D6E"/>
    <w:rsid w:val="00C82A63"/>
    <w:rsid w:val="00C82B89"/>
    <w:rsid w:val="00C82F4F"/>
    <w:rsid w:val="00C83BDA"/>
    <w:rsid w:val="00C84A9B"/>
    <w:rsid w:val="00C8643B"/>
    <w:rsid w:val="00C9344D"/>
    <w:rsid w:val="00C935A2"/>
    <w:rsid w:val="00C937E6"/>
    <w:rsid w:val="00C94C0E"/>
    <w:rsid w:val="00CA0FEA"/>
    <w:rsid w:val="00CA1AA3"/>
    <w:rsid w:val="00CA31E9"/>
    <w:rsid w:val="00CA3DAA"/>
    <w:rsid w:val="00CA3DEE"/>
    <w:rsid w:val="00CA4933"/>
    <w:rsid w:val="00CA5045"/>
    <w:rsid w:val="00CA686B"/>
    <w:rsid w:val="00CB1C76"/>
    <w:rsid w:val="00CB2CDA"/>
    <w:rsid w:val="00CB3293"/>
    <w:rsid w:val="00CB6C64"/>
    <w:rsid w:val="00CC050A"/>
    <w:rsid w:val="00CC1753"/>
    <w:rsid w:val="00CC3572"/>
    <w:rsid w:val="00CC42D1"/>
    <w:rsid w:val="00CC479F"/>
    <w:rsid w:val="00CC486F"/>
    <w:rsid w:val="00CC5595"/>
    <w:rsid w:val="00CC59C0"/>
    <w:rsid w:val="00CC6FC4"/>
    <w:rsid w:val="00CC7C75"/>
    <w:rsid w:val="00CD0AA8"/>
    <w:rsid w:val="00CD21A8"/>
    <w:rsid w:val="00CD27EA"/>
    <w:rsid w:val="00CD6EC7"/>
    <w:rsid w:val="00CD77F5"/>
    <w:rsid w:val="00CE0AC3"/>
    <w:rsid w:val="00CE20A2"/>
    <w:rsid w:val="00CE2C3E"/>
    <w:rsid w:val="00CE3799"/>
    <w:rsid w:val="00CE4896"/>
    <w:rsid w:val="00CE5002"/>
    <w:rsid w:val="00CE5483"/>
    <w:rsid w:val="00CE57F9"/>
    <w:rsid w:val="00CE611E"/>
    <w:rsid w:val="00CF09A8"/>
    <w:rsid w:val="00CF19B7"/>
    <w:rsid w:val="00CF21FF"/>
    <w:rsid w:val="00CF289C"/>
    <w:rsid w:val="00CF3193"/>
    <w:rsid w:val="00CF53AB"/>
    <w:rsid w:val="00CF5B93"/>
    <w:rsid w:val="00CF614C"/>
    <w:rsid w:val="00D00A5B"/>
    <w:rsid w:val="00D019AE"/>
    <w:rsid w:val="00D01A52"/>
    <w:rsid w:val="00D0329A"/>
    <w:rsid w:val="00D0355F"/>
    <w:rsid w:val="00D0387A"/>
    <w:rsid w:val="00D0457E"/>
    <w:rsid w:val="00D05963"/>
    <w:rsid w:val="00D1080C"/>
    <w:rsid w:val="00D14247"/>
    <w:rsid w:val="00D147F7"/>
    <w:rsid w:val="00D157F3"/>
    <w:rsid w:val="00D213BD"/>
    <w:rsid w:val="00D213F4"/>
    <w:rsid w:val="00D21C7B"/>
    <w:rsid w:val="00D22D09"/>
    <w:rsid w:val="00D25129"/>
    <w:rsid w:val="00D2555F"/>
    <w:rsid w:val="00D2599D"/>
    <w:rsid w:val="00D25D85"/>
    <w:rsid w:val="00D26B5B"/>
    <w:rsid w:val="00D27ECC"/>
    <w:rsid w:val="00D27FEB"/>
    <w:rsid w:val="00D319B5"/>
    <w:rsid w:val="00D321CD"/>
    <w:rsid w:val="00D32528"/>
    <w:rsid w:val="00D33542"/>
    <w:rsid w:val="00D33EBA"/>
    <w:rsid w:val="00D34BA4"/>
    <w:rsid w:val="00D354A6"/>
    <w:rsid w:val="00D36E5A"/>
    <w:rsid w:val="00D40DBF"/>
    <w:rsid w:val="00D40DC8"/>
    <w:rsid w:val="00D41E4F"/>
    <w:rsid w:val="00D432C9"/>
    <w:rsid w:val="00D4386F"/>
    <w:rsid w:val="00D4481F"/>
    <w:rsid w:val="00D46B43"/>
    <w:rsid w:val="00D47F2C"/>
    <w:rsid w:val="00D52C46"/>
    <w:rsid w:val="00D53CA5"/>
    <w:rsid w:val="00D54632"/>
    <w:rsid w:val="00D54A5E"/>
    <w:rsid w:val="00D54BDD"/>
    <w:rsid w:val="00D55203"/>
    <w:rsid w:val="00D557C7"/>
    <w:rsid w:val="00D56A7E"/>
    <w:rsid w:val="00D57C66"/>
    <w:rsid w:val="00D57E5D"/>
    <w:rsid w:val="00D57FB0"/>
    <w:rsid w:val="00D60461"/>
    <w:rsid w:val="00D60D1E"/>
    <w:rsid w:val="00D615CC"/>
    <w:rsid w:val="00D61D2F"/>
    <w:rsid w:val="00D6448B"/>
    <w:rsid w:val="00D67034"/>
    <w:rsid w:val="00D67479"/>
    <w:rsid w:val="00D70842"/>
    <w:rsid w:val="00D708A5"/>
    <w:rsid w:val="00D70A77"/>
    <w:rsid w:val="00D7133E"/>
    <w:rsid w:val="00D71740"/>
    <w:rsid w:val="00D71CE1"/>
    <w:rsid w:val="00D738D8"/>
    <w:rsid w:val="00D76027"/>
    <w:rsid w:val="00D76BFD"/>
    <w:rsid w:val="00D77281"/>
    <w:rsid w:val="00D8017F"/>
    <w:rsid w:val="00D802C3"/>
    <w:rsid w:val="00D81361"/>
    <w:rsid w:val="00D8339F"/>
    <w:rsid w:val="00D839B7"/>
    <w:rsid w:val="00D83A02"/>
    <w:rsid w:val="00D87D04"/>
    <w:rsid w:val="00D87F01"/>
    <w:rsid w:val="00D9263F"/>
    <w:rsid w:val="00D9274E"/>
    <w:rsid w:val="00D95985"/>
    <w:rsid w:val="00D96030"/>
    <w:rsid w:val="00D97C63"/>
    <w:rsid w:val="00DA009A"/>
    <w:rsid w:val="00DA08D8"/>
    <w:rsid w:val="00DA238C"/>
    <w:rsid w:val="00DA30DC"/>
    <w:rsid w:val="00DA5445"/>
    <w:rsid w:val="00DA76EC"/>
    <w:rsid w:val="00DB043D"/>
    <w:rsid w:val="00DB1DC1"/>
    <w:rsid w:val="00DB46A0"/>
    <w:rsid w:val="00DB7049"/>
    <w:rsid w:val="00DC0083"/>
    <w:rsid w:val="00DC12D0"/>
    <w:rsid w:val="00DC16CE"/>
    <w:rsid w:val="00DC1928"/>
    <w:rsid w:val="00DC29AA"/>
    <w:rsid w:val="00DC4BCF"/>
    <w:rsid w:val="00DC7CA7"/>
    <w:rsid w:val="00DD25FB"/>
    <w:rsid w:val="00DD2C6A"/>
    <w:rsid w:val="00DD3126"/>
    <w:rsid w:val="00DD3E08"/>
    <w:rsid w:val="00DD6564"/>
    <w:rsid w:val="00DE0505"/>
    <w:rsid w:val="00DE14E1"/>
    <w:rsid w:val="00DE26F0"/>
    <w:rsid w:val="00DE33B3"/>
    <w:rsid w:val="00DE5F35"/>
    <w:rsid w:val="00DF038A"/>
    <w:rsid w:val="00DF0818"/>
    <w:rsid w:val="00DF0B49"/>
    <w:rsid w:val="00DF16CB"/>
    <w:rsid w:val="00DF1C26"/>
    <w:rsid w:val="00DF2A64"/>
    <w:rsid w:val="00DF2A80"/>
    <w:rsid w:val="00DF31D8"/>
    <w:rsid w:val="00DF5A9E"/>
    <w:rsid w:val="00DF6809"/>
    <w:rsid w:val="00DF71C1"/>
    <w:rsid w:val="00DF723C"/>
    <w:rsid w:val="00DF7EE6"/>
    <w:rsid w:val="00E00D0B"/>
    <w:rsid w:val="00E01CD7"/>
    <w:rsid w:val="00E02FD4"/>
    <w:rsid w:val="00E03AE6"/>
    <w:rsid w:val="00E03D10"/>
    <w:rsid w:val="00E04B88"/>
    <w:rsid w:val="00E05280"/>
    <w:rsid w:val="00E05510"/>
    <w:rsid w:val="00E05746"/>
    <w:rsid w:val="00E10354"/>
    <w:rsid w:val="00E106BA"/>
    <w:rsid w:val="00E1392E"/>
    <w:rsid w:val="00E13DB5"/>
    <w:rsid w:val="00E14139"/>
    <w:rsid w:val="00E1707D"/>
    <w:rsid w:val="00E179F2"/>
    <w:rsid w:val="00E20B29"/>
    <w:rsid w:val="00E226E1"/>
    <w:rsid w:val="00E24525"/>
    <w:rsid w:val="00E25077"/>
    <w:rsid w:val="00E25C8E"/>
    <w:rsid w:val="00E269B5"/>
    <w:rsid w:val="00E26BDB"/>
    <w:rsid w:val="00E26D94"/>
    <w:rsid w:val="00E27931"/>
    <w:rsid w:val="00E27965"/>
    <w:rsid w:val="00E31ADF"/>
    <w:rsid w:val="00E32094"/>
    <w:rsid w:val="00E3484C"/>
    <w:rsid w:val="00E36C9C"/>
    <w:rsid w:val="00E3739A"/>
    <w:rsid w:val="00E37434"/>
    <w:rsid w:val="00E375EC"/>
    <w:rsid w:val="00E43047"/>
    <w:rsid w:val="00E432BF"/>
    <w:rsid w:val="00E4365F"/>
    <w:rsid w:val="00E448D2"/>
    <w:rsid w:val="00E44A8B"/>
    <w:rsid w:val="00E47ED2"/>
    <w:rsid w:val="00E47F93"/>
    <w:rsid w:val="00E519CB"/>
    <w:rsid w:val="00E52649"/>
    <w:rsid w:val="00E52822"/>
    <w:rsid w:val="00E52A23"/>
    <w:rsid w:val="00E52B6D"/>
    <w:rsid w:val="00E52D04"/>
    <w:rsid w:val="00E52F7A"/>
    <w:rsid w:val="00E5361E"/>
    <w:rsid w:val="00E54FB7"/>
    <w:rsid w:val="00E55556"/>
    <w:rsid w:val="00E55D73"/>
    <w:rsid w:val="00E60359"/>
    <w:rsid w:val="00E60E3B"/>
    <w:rsid w:val="00E612A4"/>
    <w:rsid w:val="00E61B4E"/>
    <w:rsid w:val="00E634BF"/>
    <w:rsid w:val="00E66A9F"/>
    <w:rsid w:val="00E70ACF"/>
    <w:rsid w:val="00E711BB"/>
    <w:rsid w:val="00E71538"/>
    <w:rsid w:val="00E720C3"/>
    <w:rsid w:val="00E73929"/>
    <w:rsid w:val="00E7414B"/>
    <w:rsid w:val="00E74C2C"/>
    <w:rsid w:val="00E74C9C"/>
    <w:rsid w:val="00E7526A"/>
    <w:rsid w:val="00E7609A"/>
    <w:rsid w:val="00E7754C"/>
    <w:rsid w:val="00E80F2A"/>
    <w:rsid w:val="00E814FB"/>
    <w:rsid w:val="00E81842"/>
    <w:rsid w:val="00E82842"/>
    <w:rsid w:val="00E836C4"/>
    <w:rsid w:val="00E84A9C"/>
    <w:rsid w:val="00E8501C"/>
    <w:rsid w:val="00E86209"/>
    <w:rsid w:val="00E86B00"/>
    <w:rsid w:val="00E87BF0"/>
    <w:rsid w:val="00E91BDE"/>
    <w:rsid w:val="00E9293F"/>
    <w:rsid w:val="00E94C76"/>
    <w:rsid w:val="00E9574A"/>
    <w:rsid w:val="00E96316"/>
    <w:rsid w:val="00E96A03"/>
    <w:rsid w:val="00E97540"/>
    <w:rsid w:val="00EA1B94"/>
    <w:rsid w:val="00EA2385"/>
    <w:rsid w:val="00EA5A37"/>
    <w:rsid w:val="00EA5C4B"/>
    <w:rsid w:val="00EA6917"/>
    <w:rsid w:val="00EA7118"/>
    <w:rsid w:val="00EA78BA"/>
    <w:rsid w:val="00EA7929"/>
    <w:rsid w:val="00EB0A1A"/>
    <w:rsid w:val="00EB0BD7"/>
    <w:rsid w:val="00EB0F68"/>
    <w:rsid w:val="00EB1423"/>
    <w:rsid w:val="00EB153D"/>
    <w:rsid w:val="00EB200A"/>
    <w:rsid w:val="00EB2A6E"/>
    <w:rsid w:val="00EB2E41"/>
    <w:rsid w:val="00EB36CA"/>
    <w:rsid w:val="00EB62A0"/>
    <w:rsid w:val="00EB6355"/>
    <w:rsid w:val="00EB6C68"/>
    <w:rsid w:val="00EB769F"/>
    <w:rsid w:val="00EB773C"/>
    <w:rsid w:val="00EC02DF"/>
    <w:rsid w:val="00EC0514"/>
    <w:rsid w:val="00EC15B8"/>
    <w:rsid w:val="00EC20E9"/>
    <w:rsid w:val="00EC23B2"/>
    <w:rsid w:val="00EC38A6"/>
    <w:rsid w:val="00EC48F7"/>
    <w:rsid w:val="00EC5E63"/>
    <w:rsid w:val="00EC6303"/>
    <w:rsid w:val="00EC77F6"/>
    <w:rsid w:val="00EC7CA7"/>
    <w:rsid w:val="00ED3E94"/>
    <w:rsid w:val="00ED453D"/>
    <w:rsid w:val="00ED5FD2"/>
    <w:rsid w:val="00ED77F9"/>
    <w:rsid w:val="00ED7BA7"/>
    <w:rsid w:val="00ED7C29"/>
    <w:rsid w:val="00EE03E2"/>
    <w:rsid w:val="00EE0990"/>
    <w:rsid w:val="00EE09DB"/>
    <w:rsid w:val="00EE0A07"/>
    <w:rsid w:val="00EE1871"/>
    <w:rsid w:val="00EE2EAA"/>
    <w:rsid w:val="00EE372B"/>
    <w:rsid w:val="00EE45EC"/>
    <w:rsid w:val="00EE54AC"/>
    <w:rsid w:val="00EE6399"/>
    <w:rsid w:val="00EE7644"/>
    <w:rsid w:val="00EE7740"/>
    <w:rsid w:val="00EE7AD9"/>
    <w:rsid w:val="00EF0781"/>
    <w:rsid w:val="00EF0E92"/>
    <w:rsid w:val="00EF1475"/>
    <w:rsid w:val="00EF1539"/>
    <w:rsid w:val="00EF1A7B"/>
    <w:rsid w:val="00EF201A"/>
    <w:rsid w:val="00EF43C8"/>
    <w:rsid w:val="00EF5579"/>
    <w:rsid w:val="00EF5F44"/>
    <w:rsid w:val="00EF6DED"/>
    <w:rsid w:val="00EF7382"/>
    <w:rsid w:val="00EF789C"/>
    <w:rsid w:val="00EF7B57"/>
    <w:rsid w:val="00F01AE4"/>
    <w:rsid w:val="00F024A1"/>
    <w:rsid w:val="00F049AE"/>
    <w:rsid w:val="00F05FF6"/>
    <w:rsid w:val="00F063DC"/>
    <w:rsid w:val="00F06A14"/>
    <w:rsid w:val="00F06BBE"/>
    <w:rsid w:val="00F078C6"/>
    <w:rsid w:val="00F07E25"/>
    <w:rsid w:val="00F1127A"/>
    <w:rsid w:val="00F1384C"/>
    <w:rsid w:val="00F138C8"/>
    <w:rsid w:val="00F145FE"/>
    <w:rsid w:val="00F152CD"/>
    <w:rsid w:val="00F1568A"/>
    <w:rsid w:val="00F1606E"/>
    <w:rsid w:val="00F16E62"/>
    <w:rsid w:val="00F17531"/>
    <w:rsid w:val="00F21086"/>
    <w:rsid w:val="00F21413"/>
    <w:rsid w:val="00F21FD7"/>
    <w:rsid w:val="00F2321E"/>
    <w:rsid w:val="00F23A46"/>
    <w:rsid w:val="00F24413"/>
    <w:rsid w:val="00F24BA9"/>
    <w:rsid w:val="00F31557"/>
    <w:rsid w:val="00F34135"/>
    <w:rsid w:val="00F34A29"/>
    <w:rsid w:val="00F350BB"/>
    <w:rsid w:val="00F36034"/>
    <w:rsid w:val="00F378D4"/>
    <w:rsid w:val="00F4029B"/>
    <w:rsid w:val="00F410CE"/>
    <w:rsid w:val="00F428D0"/>
    <w:rsid w:val="00F4401C"/>
    <w:rsid w:val="00F444B0"/>
    <w:rsid w:val="00F4659F"/>
    <w:rsid w:val="00F512D1"/>
    <w:rsid w:val="00F51BCB"/>
    <w:rsid w:val="00F53430"/>
    <w:rsid w:val="00F55FD6"/>
    <w:rsid w:val="00F562BE"/>
    <w:rsid w:val="00F5694A"/>
    <w:rsid w:val="00F57E1A"/>
    <w:rsid w:val="00F6535B"/>
    <w:rsid w:val="00F70187"/>
    <w:rsid w:val="00F70BF0"/>
    <w:rsid w:val="00F70C49"/>
    <w:rsid w:val="00F736B9"/>
    <w:rsid w:val="00F73FDA"/>
    <w:rsid w:val="00F7580A"/>
    <w:rsid w:val="00F76A37"/>
    <w:rsid w:val="00F816AC"/>
    <w:rsid w:val="00F82515"/>
    <w:rsid w:val="00F82714"/>
    <w:rsid w:val="00F84C4D"/>
    <w:rsid w:val="00F86D1E"/>
    <w:rsid w:val="00F90AC3"/>
    <w:rsid w:val="00F90DFF"/>
    <w:rsid w:val="00F91C26"/>
    <w:rsid w:val="00F91EDF"/>
    <w:rsid w:val="00F928BC"/>
    <w:rsid w:val="00F93272"/>
    <w:rsid w:val="00F938F1"/>
    <w:rsid w:val="00F93A14"/>
    <w:rsid w:val="00F9566A"/>
    <w:rsid w:val="00F959D9"/>
    <w:rsid w:val="00F96525"/>
    <w:rsid w:val="00F97AB4"/>
    <w:rsid w:val="00FA1264"/>
    <w:rsid w:val="00FA40A5"/>
    <w:rsid w:val="00FA49A1"/>
    <w:rsid w:val="00FA5EA0"/>
    <w:rsid w:val="00FA6ADD"/>
    <w:rsid w:val="00FA7A3E"/>
    <w:rsid w:val="00FA7C31"/>
    <w:rsid w:val="00FB1075"/>
    <w:rsid w:val="00FB11EA"/>
    <w:rsid w:val="00FB301C"/>
    <w:rsid w:val="00FB52EB"/>
    <w:rsid w:val="00FB5458"/>
    <w:rsid w:val="00FB5C97"/>
    <w:rsid w:val="00FB6E97"/>
    <w:rsid w:val="00FB76E7"/>
    <w:rsid w:val="00FC035F"/>
    <w:rsid w:val="00FC1117"/>
    <w:rsid w:val="00FC2680"/>
    <w:rsid w:val="00FC2A49"/>
    <w:rsid w:val="00FC2E6D"/>
    <w:rsid w:val="00FC49E0"/>
    <w:rsid w:val="00FC6374"/>
    <w:rsid w:val="00FC67DB"/>
    <w:rsid w:val="00FC7E92"/>
    <w:rsid w:val="00FD137B"/>
    <w:rsid w:val="00FD1DFF"/>
    <w:rsid w:val="00FD2A49"/>
    <w:rsid w:val="00FD4010"/>
    <w:rsid w:val="00FD49F4"/>
    <w:rsid w:val="00FD5EE8"/>
    <w:rsid w:val="00FE188E"/>
    <w:rsid w:val="00FE1C09"/>
    <w:rsid w:val="00FE32AB"/>
    <w:rsid w:val="00FE34A8"/>
    <w:rsid w:val="00FE3C9C"/>
    <w:rsid w:val="00FE3D75"/>
    <w:rsid w:val="00FE5069"/>
    <w:rsid w:val="00FE5C03"/>
    <w:rsid w:val="00FE5FE5"/>
    <w:rsid w:val="00FE61D0"/>
    <w:rsid w:val="00FE7470"/>
    <w:rsid w:val="00FF0018"/>
    <w:rsid w:val="00FF1146"/>
    <w:rsid w:val="00FF1C5B"/>
    <w:rsid w:val="00FF353C"/>
    <w:rsid w:val="00FF5906"/>
    <w:rsid w:val="00FF660D"/>
    <w:rsid w:val="00FF67A8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45EC"/>
    <w:pPr>
      <w:ind w:firstLine="709"/>
      <w:jc w:val="both"/>
    </w:pPr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5FE"/>
    <w:pPr>
      <w:keepNext/>
      <w:keepLines/>
      <w:spacing w:before="480"/>
      <w:outlineLvl w:val="0"/>
    </w:pPr>
    <w:rPr>
      <w:rFonts w:ascii="Cambria" w:hAnsi="Cambria"/>
      <w:b/>
      <w:bCs w:val="0"/>
      <w:color w:val="365F9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C43"/>
    <w:pPr>
      <w:keepNext/>
      <w:spacing w:before="240" w:after="60"/>
      <w:outlineLvl w:val="1"/>
    </w:pPr>
    <w:rPr>
      <w:b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501C"/>
    <w:pPr>
      <w:keepNext/>
      <w:outlineLvl w:val="2"/>
    </w:pPr>
    <w:rPr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25FE"/>
    <w:rPr>
      <w:rFonts w:ascii="Cambria" w:hAnsi="Cambria" w:cs="Times New Roman"/>
      <w:b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4C43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501C"/>
    <w:rPr>
      <w:rFonts w:ascii="Times New Roman" w:hAnsi="Times New Roman" w:cs="Times New Roman"/>
      <w:bCs/>
      <w:i/>
      <w:sz w:val="26"/>
      <w:szCs w:val="26"/>
    </w:rPr>
  </w:style>
  <w:style w:type="paragraph" w:customStyle="1" w:styleId="Style11">
    <w:name w:val="Style11"/>
    <w:basedOn w:val="Normal"/>
    <w:uiPriority w:val="99"/>
    <w:rsid w:val="00F410CE"/>
    <w:pPr>
      <w:widowControl w:val="0"/>
      <w:autoSpaceDE w:val="0"/>
      <w:autoSpaceDN w:val="0"/>
      <w:adjustRightInd w:val="0"/>
      <w:jc w:val="center"/>
    </w:pPr>
    <w:rPr>
      <w:bCs w:val="0"/>
      <w:sz w:val="24"/>
      <w:szCs w:val="24"/>
    </w:rPr>
  </w:style>
  <w:style w:type="paragraph" w:customStyle="1" w:styleId="Style12">
    <w:name w:val="Style12"/>
    <w:basedOn w:val="Normal"/>
    <w:uiPriority w:val="99"/>
    <w:rsid w:val="00F410CE"/>
    <w:pPr>
      <w:widowControl w:val="0"/>
      <w:autoSpaceDE w:val="0"/>
      <w:autoSpaceDN w:val="0"/>
      <w:adjustRightInd w:val="0"/>
      <w:spacing w:line="483" w:lineRule="exact"/>
      <w:ind w:firstLine="715"/>
    </w:pPr>
    <w:rPr>
      <w:bCs w:val="0"/>
      <w:sz w:val="24"/>
      <w:szCs w:val="24"/>
    </w:rPr>
  </w:style>
  <w:style w:type="character" w:customStyle="1" w:styleId="FontStyle168">
    <w:name w:val="Font Style168"/>
    <w:basedOn w:val="DefaultParagraphFont"/>
    <w:uiPriority w:val="99"/>
    <w:rsid w:val="00F410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9">
    <w:name w:val="Font Style169"/>
    <w:basedOn w:val="DefaultParagraphFont"/>
    <w:uiPriority w:val="99"/>
    <w:rsid w:val="00F410CE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Normal"/>
    <w:uiPriority w:val="99"/>
    <w:rsid w:val="006615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B7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769F"/>
    <w:rPr>
      <w:rFonts w:ascii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69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769F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EB7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69F"/>
    <w:rPr>
      <w:rFonts w:ascii="Tahoma" w:hAnsi="Tahoma" w:cs="Tahoma"/>
      <w:bCs/>
      <w:sz w:val="16"/>
      <w:szCs w:val="16"/>
      <w:lang w:eastAsia="ru-RU"/>
    </w:rPr>
  </w:style>
  <w:style w:type="paragraph" w:customStyle="1" w:styleId="Style5">
    <w:name w:val="Style5"/>
    <w:basedOn w:val="Normal"/>
    <w:uiPriority w:val="99"/>
    <w:rsid w:val="00D738D8"/>
    <w:pPr>
      <w:widowControl w:val="0"/>
      <w:autoSpaceDE w:val="0"/>
      <w:autoSpaceDN w:val="0"/>
      <w:adjustRightInd w:val="0"/>
      <w:spacing w:line="487" w:lineRule="exact"/>
      <w:ind w:firstLine="571"/>
    </w:pPr>
    <w:rPr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F28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2878"/>
    <w:rPr>
      <w:rFonts w:ascii="Times New Roman" w:hAnsi="Times New Roman" w:cs="Times New Roman"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5F28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2878"/>
    <w:rPr>
      <w:rFonts w:ascii="Times New Roman" w:hAnsi="Times New Roman" w:cs="Times New Roman"/>
      <w:bCs/>
      <w:sz w:val="28"/>
      <w:szCs w:val="28"/>
      <w:lang w:eastAsia="ru-RU"/>
    </w:rPr>
  </w:style>
  <w:style w:type="paragraph" w:customStyle="1" w:styleId="Style20">
    <w:name w:val="Style20"/>
    <w:basedOn w:val="Normal"/>
    <w:uiPriority w:val="99"/>
    <w:rsid w:val="00927AFB"/>
    <w:pPr>
      <w:widowControl w:val="0"/>
      <w:autoSpaceDE w:val="0"/>
      <w:autoSpaceDN w:val="0"/>
      <w:adjustRightInd w:val="0"/>
      <w:spacing w:line="482" w:lineRule="exact"/>
      <w:ind w:firstLine="720"/>
    </w:pPr>
    <w:rPr>
      <w:bCs w:val="0"/>
      <w:sz w:val="24"/>
      <w:szCs w:val="24"/>
    </w:rPr>
  </w:style>
  <w:style w:type="character" w:styleId="Hyperlink">
    <w:name w:val="Hyperlink"/>
    <w:basedOn w:val="DefaultParagraphFont"/>
    <w:uiPriority w:val="99"/>
    <w:rsid w:val="009C750D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F959D9"/>
    <w:rPr>
      <w:rFonts w:ascii="Times New Roman" w:hAnsi="Times New Roman"/>
      <w:sz w:val="24"/>
      <w:lang w:eastAsia="en-US"/>
    </w:rPr>
  </w:style>
  <w:style w:type="paragraph" w:customStyle="1" w:styleId="a">
    <w:name w:val="Прижатый влево"/>
    <w:basedOn w:val="Normal"/>
    <w:next w:val="Normal"/>
    <w:uiPriority w:val="99"/>
    <w:rsid w:val="00E836C4"/>
    <w:pPr>
      <w:autoSpaceDE w:val="0"/>
      <w:autoSpaceDN w:val="0"/>
      <w:adjustRightInd w:val="0"/>
      <w:jc w:val="left"/>
    </w:pPr>
    <w:rPr>
      <w:rFonts w:ascii="Arial" w:hAnsi="Arial" w:cs="Arial"/>
      <w:bCs w:val="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F4EA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25A0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 w:bidi="ne-NP"/>
    </w:rPr>
  </w:style>
  <w:style w:type="paragraph" w:styleId="HTMLPreformatted">
    <w:name w:val="HTML Preformatted"/>
    <w:aliases w:val="Знак"/>
    <w:basedOn w:val="Normal"/>
    <w:link w:val="HTMLPreformattedChar1"/>
    <w:uiPriority w:val="99"/>
    <w:rsid w:val="0032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aliases w:val="Знак Char"/>
    <w:basedOn w:val="DefaultParagraphFont"/>
    <w:link w:val="HTMLPreformatted"/>
    <w:uiPriority w:val="99"/>
    <w:locked/>
    <w:rsid w:val="007179C1"/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aliases w:val="Знак Char1"/>
    <w:basedOn w:val="DefaultParagraphFont"/>
    <w:link w:val="HTMLPreformatted"/>
    <w:uiPriority w:val="99"/>
    <w:locked/>
    <w:rsid w:val="00325A02"/>
    <w:rPr>
      <w:rFonts w:ascii="Courier New" w:hAnsi="Courier New" w:cs="Courier New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325A02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494554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94554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rsid w:val="00F76A37"/>
    <w:pPr>
      <w:spacing w:after="120" w:line="276" w:lineRule="auto"/>
      <w:jc w:val="left"/>
    </w:pPr>
    <w:rPr>
      <w:rFonts w:ascii="Calibri" w:hAnsi="Calibri"/>
      <w:bCs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6A37"/>
    <w:rPr>
      <w:rFonts w:ascii="Calibri" w:hAnsi="Calibri" w:cs="Times New Roman"/>
    </w:rPr>
  </w:style>
  <w:style w:type="paragraph" w:customStyle="1" w:styleId="31">
    <w:name w:val="Основной текст с отступом 31"/>
    <w:basedOn w:val="Normal"/>
    <w:uiPriority w:val="99"/>
    <w:rsid w:val="00F76A37"/>
    <w:pPr>
      <w:suppressAutoHyphens/>
      <w:ind w:firstLine="720"/>
    </w:pPr>
    <w:rPr>
      <w:bCs w:val="0"/>
      <w:szCs w:val="24"/>
      <w:lang w:eastAsia="ar-SA"/>
    </w:rPr>
  </w:style>
  <w:style w:type="paragraph" w:customStyle="1" w:styleId="Default">
    <w:name w:val="Default"/>
    <w:uiPriority w:val="99"/>
    <w:rsid w:val="00943F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37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F370B"/>
    <w:rPr>
      <w:rFonts w:ascii="Times New Roman" w:hAnsi="Times New Roman" w:cs="Times New Roman"/>
      <w:bCs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8F370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F37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F370B"/>
    <w:rPr>
      <w:rFonts w:ascii="Times New Roman" w:hAnsi="Times New Roman" w:cs="Times New Roman"/>
      <w:bCs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F370B"/>
    <w:rPr>
      <w:rFonts w:cs="Times New Roman"/>
      <w:vertAlign w:val="superscript"/>
    </w:rPr>
  </w:style>
  <w:style w:type="paragraph" w:styleId="NormalWeb">
    <w:name w:val="Normal (Web)"/>
    <w:aliases w:val="Обычный (Web)"/>
    <w:basedOn w:val="Normal"/>
    <w:uiPriority w:val="99"/>
    <w:rsid w:val="00DD2C6A"/>
    <w:pPr>
      <w:spacing w:before="100" w:beforeAutospacing="1" w:after="100" w:afterAutospacing="1"/>
      <w:jc w:val="left"/>
    </w:pPr>
    <w:rPr>
      <w:bCs w:val="0"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B83814"/>
    <w:pPr>
      <w:spacing w:after="100"/>
      <w:ind w:left="560"/>
    </w:pPr>
  </w:style>
  <w:style w:type="paragraph" w:styleId="TOC1">
    <w:name w:val="toc 1"/>
    <w:basedOn w:val="Normal"/>
    <w:next w:val="Normal"/>
    <w:autoRedefine/>
    <w:uiPriority w:val="99"/>
    <w:rsid w:val="004F3445"/>
    <w:pPr>
      <w:tabs>
        <w:tab w:val="right" w:leader="dot" w:pos="9639"/>
      </w:tabs>
      <w:spacing w:after="100"/>
      <w:ind w:right="2977" w:firstLine="680"/>
    </w:pPr>
  </w:style>
  <w:style w:type="paragraph" w:styleId="TOC2">
    <w:name w:val="toc 2"/>
    <w:basedOn w:val="Normal"/>
    <w:next w:val="Normal"/>
    <w:autoRedefine/>
    <w:uiPriority w:val="99"/>
    <w:rsid w:val="00046D17"/>
    <w:pPr>
      <w:spacing w:after="100" w:line="276" w:lineRule="auto"/>
      <w:ind w:left="220"/>
      <w:jc w:val="left"/>
    </w:pPr>
    <w:rPr>
      <w:bCs w:val="0"/>
      <w:szCs w:val="22"/>
    </w:rPr>
  </w:style>
  <w:style w:type="paragraph" w:styleId="TOC4">
    <w:name w:val="toc 4"/>
    <w:basedOn w:val="Normal"/>
    <w:next w:val="Normal"/>
    <w:autoRedefine/>
    <w:uiPriority w:val="99"/>
    <w:rsid w:val="00B83814"/>
    <w:pPr>
      <w:spacing w:after="100" w:line="276" w:lineRule="auto"/>
      <w:ind w:left="660"/>
      <w:jc w:val="left"/>
    </w:pPr>
    <w:rPr>
      <w:rFonts w:ascii="Calibri" w:hAnsi="Calibri"/>
      <w:bCs w:val="0"/>
      <w:sz w:val="22"/>
      <w:szCs w:val="22"/>
    </w:rPr>
  </w:style>
  <w:style w:type="paragraph" w:styleId="TOC5">
    <w:name w:val="toc 5"/>
    <w:basedOn w:val="Normal"/>
    <w:next w:val="Normal"/>
    <w:autoRedefine/>
    <w:uiPriority w:val="99"/>
    <w:rsid w:val="00B83814"/>
    <w:pPr>
      <w:spacing w:after="100" w:line="276" w:lineRule="auto"/>
      <w:ind w:left="880"/>
      <w:jc w:val="left"/>
    </w:pPr>
    <w:rPr>
      <w:rFonts w:ascii="Calibri" w:hAnsi="Calibri"/>
      <w:bCs w:val="0"/>
      <w:sz w:val="22"/>
      <w:szCs w:val="22"/>
    </w:rPr>
  </w:style>
  <w:style w:type="paragraph" w:styleId="TOC6">
    <w:name w:val="toc 6"/>
    <w:basedOn w:val="Normal"/>
    <w:next w:val="Normal"/>
    <w:autoRedefine/>
    <w:uiPriority w:val="99"/>
    <w:rsid w:val="00B83814"/>
    <w:pPr>
      <w:spacing w:after="100" w:line="276" w:lineRule="auto"/>
      <w:ind w:left="1100"/>
      <w:jc w:val="left"/>
    </w:pPr>
    <w:rPr>
      <w:rFonts w:ascii="Calibri" w:hAnsi="Calibri"/>
      <w:bCs w:val="0"/>
      <w:sz w:val="22"/>
      <w:szCs w:val="22"/>
    </w:rPr>
  </w:style>
  <w:style w:type="paragraph" w:styleId="TOC7">
    <w:name w:val="toc 7"/>
    <w:basedOn w:val="Normal"/>
    <w:next w:val="Normal"/>
    <w:autoRedefine/>
    <w:uiPriority w:val="99"/>
    <w:rsid w:val="00B83814"/>
    <w:pPr>
      <w:spacing w:after="100" w:line="276" w:lineRule="auto"/>
      <w:ind w:left="1320"/>
      <w:jc w:val="left"/>
    </w:pPr>
    <w:rPr>
      <w:rFonts w:ascii="Calibri" w:hAnsi="Calibri"/>
      <w:bCs w:val="0"/>
      <w:sz w:val="22"/>
      <w:szCs w:val="22"/>
    </w:rPr>
  </w:style>
  <w:style w:type="paragraph" w:styleId="TOC8">
    <w:name w:val="toc 8"/>
    <w:basedOn w:val="Normal"/>
    <w:next w:val="Normal"/>
    <w:autoRedefine/>
    <w:uiPriority w:val="99"/>
    <w:rsid w:val="00B83814"/>
    <w:pPr>
      <w:spacing w:after="100" w:line="276" w:lineRule="auto"/>
      <w:ind w:left="1540"/>
      <w:jc w:val="left"/>
    </w:pPr>
    <w:rPr>
      <w:rFonts w:ascii="Calibri" w:hAnsi="Calibri"/>
      <w:bCs w:val="0"/>
      <w:sz w:val="22"/>
      <w:szCs w:val="22"/>
    </w:rPr>
  </w:style>
  <w:style w:type="paragraph" w:styleId="TOC9">
    <w:name w:val="toc 9"/>
    <w:basedOn w:val="Normal"/>
    <w:next w:val="Normal"/>
    <w:autoRedefine/>
    <w:uiPriority w:val="99"/>
    <w:rsid w:val="00B83814"/>
    <w:pPr>
      <w:spacing w:after="100" w:line="276" w:lineRule="auto"/>
      <w:ind w:left="1760"/>
      <w:jc w:val="left"/>
    </w:pPr>
    <w:rPr>
      <w:rFonts w:ascii="Calibri" w:hAnsi="Calibri"/>
      <w:bCs w:val="0"/>
      <w:sz w:val="22"/>
      <w:szCs w:val="22"/>
    </w:rPr>
  </w:style>
  <w:style w:type="paragraph" w:customStyle="1" w:styleId="11">
    <w:name w:val="Заголовок оглавления1"/>
    <w:basedOn w:val="Heading1"/>
    <w:next w:val="Normal"/>
    <w:uiPriority w:val="99"/>
    <w:rsid w:val="00E375EC"/>
    <w:pPr>
      <w:spacing w:line="276" w:lineRule="auto"/>
      <w:jc w:val="left"/>
      <w:outlineLvl w:val="9"/>
    </w:pPr>
    <w:rPr>
      <w:bCs/>
    </w:rPr>
  </w:style>
  <w:style w:type="character" w:styleId="PageNumber">
    <w:name w:val="page number"/>
    <w:basedOn w:val="DefaultParagraphFont"/>
    <w:uiPriority w:val="99"/>
    <w:rsid w:val="000A2389"/>
    <w:rPr>
      <w:rFonts w:cs="Times New Roman"/>
    </w:rPr>
  </w:style>
  <w:style w:type="table" w:customStyle="1" w:styleId="2">
    <w:name w:val="Стиль таблицы2"/>
    <w:uiPriority w:val="99"/>
    <w:rsid w:val="00A45F33"/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 Знак Знак"/>
    <w:basedOn w:val="Normal"/>
    <w:uiPriority w:val="99"/>
    <w:rsid w:val="00A45F33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A45F33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45F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2">
    <w:name w:val="Знак Знак1"/>
    <w:uiPriority w:val="99"/>
    <w:rsid w:val="00A45F33"/>
    <w:rPr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rsid w:val="00A45F33"/>
    <w:pPr>
      <w:spacing w:after="120" w:line="480" w:lineRule="auto"/>
      <w:ind w:firstLine="0"/>
      <w:jc w:val="left"/>
    </w:pPr>
    <w:rPr>
      <w:rFonts w:ascii="Calibri" w:hAnsi="Calibri"/>
      <w:bCs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5F33"/>
    <w:rPr>
      <w:rFonts w:cs="Times New Roman"/>
      <w:sz w:val="24"/>
      <w:lang w:val="ru-RU" w:eastAsia="ru-RU"/>
    </w:rPr>
  </w:style>
  <w:style w:type="paragraph" w:customStyle="1" w:styleId="13">
    <w:name w:val="Знак Знак Знак Знак Знак Знак1"/>
    <w:basedOn w:val="Normal"/>
    <w:uiPriority w:val="99"/>
    <w:rsid w:val="00A45F33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14">
    <w:name w:val="Обычный1"/>
    <w:uiPriority w:val="99"/>
    <w:rsid w:val="00EE7AD9"/>
    <w:rPr>
      <w:rFonts w:ascii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rsid w:val="00EB6355"/>
    <w:pPr>
      <w:ind w:left="720" w:firstLine="0"/>
      <w:contextualSpacing/>
      <w:jc w:val="left"/>
    </w:pPr>
    <w:rPr>
      <w:bCs w:val="0"/>
      <w:sz w:val="24"/>
      <w:szCs w:val="24"/>
      <w:lang w:val="en-US" w:eastAsia="en-US"/>
    </w:rPr>
  </w:style>
  <w:style w:type="paragraph" w:customStyle="1" w:styleId="20">
    <w:name w:val="Абзац списка2"/>
    <w:basedOn w:val="Normal"/>
    <w:uiPriority w:val="99"/>
    <w:rsid w:val="00EB6355"/>
    <w:pPr>
      <w:spacing w:line="276" w:lineRule="auto"/>
      <w:ind w:left="720" w:firstLine="0"/>
      <w:jc w:val="left"/>
    </w:pPr>
    <w:rPr>
      <w:rFonts w:ascii="Calibri" w:hAnsi="Calibri"/>
      <w:bCs w:val="0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4214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214FE"/>
    <w:rPr>
      <w:rFonts w:ascii="Times New Roman" w:hAnsi="Times New Roman" w:cs="Times New Roman"/>
      <w:bCs/>
      <w:sz w:val="28"/>
      <w:szCs w:val="28"/>
    </w:rPr>
  </w:style>
  <w:style w:type="character" w:customStyle="1" w:styleId="a1">
    <w:name w:val="Основной текст_"/>
    <w:basedOn w:val="DefaultParagraphFont"/>
    <w:link w:val="21"/>
    <w:uiPriority w:val="99"/>
    <w:locked/>
    <w:rsid w:val="004214FE"/>
    <w:rPr>
      <w:rFonts w:cs="Times New Roman"/>
      <w:spacing w:val="1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Normal"/>
    <w:link w:val="a1"/>
    <w:uiPriority w:val="99"/>
    <w:rsid w:val="004214FE"/>
    <w:pPr>
      <w:widowControl w:val="0"/>
      <w:shd w:val="clear" w:color="auto" w:fill="FFFFFF"/>
      <w:spacing w:line="312" w:lineRule="exact"/>
      <w:ind w:firstLine="0"/>
    </w:pPr>
    <w:rPr>
      <w:rFonts w:ascii="Calibri" w:hAnsi="Calibri"/>
      <w:bCs w:val="0"/>
      <w:spacing w:val="10"/>
      <w:sz w:val="23"/>
      <w:szCs w:val="23"/>
    </w:rPr>
  </w:style>
  <w:style w:type="paragraph" w:customStyle="1" w:styleId="ConsNonformat">
    <w:name w:val="ConsNonformat"/>
    <w:uiPriority w:val="99"/>
    <w:rsid w:val="0036481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0F4BA7"/>
    <w:rPr>
      <w:rFonts w:cs="Times New Roman"/>
    </w:rPr>
  </w:style>
  <w:style w:type="character" w:customStyle="1" w:styleId="ln1">
    <w:name w:val="ln_1"/>
    <w:basedOn w:val="DefaultParagraphFont"/>
    <w:uiPriority w:val="99"/>
    <w:rsid w:val="000265CB"/>
    <w:rPr>
      <w:rFonts w:cs="Times New Roman"/>
    </w:rPr>
  </w:style>
  <w:style w:type="paragraph" w:customStyle="1" w:styleId="22">
    <w:name w:val="Знак Знак2"/>
    <w:basedOn w:val="Normal"/>
    <w:uiPriority w:val="99"/>
    <w:rsid w:val="005A7E04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Bodytext0">
    <w:name w:val="Body text_"/>
    <w:basedOn w:val="DefaultParagraphFont"/>
    <w:link w:val="15"/>
    <w:uiPriority w:val="99"/>
    <w:locked/>
    <w:rsid w:val="005A7E04"/>
    <w:rPr>
      <w:rFonts w:ascii="Times New Roman" w:hAnsi="Times New Roman" w:cs="Times New Roman"/>
      <w:shd w:val="clear" w:color="auto" w:fill="FFFFFF"/>
    </w:rPr>
  </w:style>
  <w:style w:type="paragraph" w:customStyle="1" w:styleId="15">
    <w:name w:val="Основной текст1"/>
    <w:basedOn w:val="Normal"/>
    <w:link w:val="Bodytext0"/>
    <w:uiPriority w:val="99"/>
    <w:rsid w:val="005A7E04"/>
    <w:pPr>
      <w:widowControl w:val="0"/>
      <w:shd w:val="clear" w:color="auto" w:fill="FFFFFF"/>
      <w:spacing w:after="240" w:line="278" w:lineRule="exact"/>
      <w:ind w:hanging="360"/>
    </w:pPr>
    <w:rPr>
      <w:bCs w:val="0"/>
      <w:sz w:val="20"/>
      <w:szCs w:val="20"/>
    </w:rPr>
  </w:style>
  <w:style w:type="table" w:styleId="TableGrid">
    <w:name w:val="Table Grid"/>
    <w:basedOn w:val="TableNormal"/>
    <w:uiPriority w:val="99"/>
    <w:locked/>
    <w:rsid w:val="00747240"/>
    <w:pPr>
      <w:ind w:firstLine="360"/>
    </w:pPr>
    <w:rPr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Базовый"/>
    <w:uiPriority w:val="99"/>
    <w:rsid w:val="001B265D"/>
    <w:pPr>
      <w:suppressAutoHyphens/>
      <w:spacing w:after="200" w:line="276" w:lineRule="auto"/>
    </w:pPr>
    <w:rPr>
      <w:lang w:eastAsia="en-US"/>
    </w:rPr>
  </w:style>
  <w:style w:type="paragraph" w:customStyle="1" w:styleId="Standard">
    <w:name w:val="Standard"/>
    <w:uiPriority w:val="99"/>
    <w:rsid w:val="006756F0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DocList">
    <w:name w:val="ConsPlusDocList"/>
    <w:next w:val="Normal"/>
    <w:uiPriority w:val="99"/>
    <w:rsid w:val="006756F0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210">
    <w:name w:val="Знак Знак21"/>
    <w:basedOn w:val="Normal"/>
    <w:uiPriority w:val="99"/>
    <w:rsid w:val="006C1B6D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1E7928"/>
    <w:rPr>
      <w:lang w:eastAsia="en-US"/>
    </w:rPr>
  </w:style>
  <w:style w:type="paragraph" w:customStyle="1" w:styleId="formattext">
    <w:name w:val="formattext"/>
    <w:basedOn w:val="Normal"/>
    <w:uiPriority w:val="99"/>
    <w:rsid w:val="00F16E62"/>
    <w:pPr>
      <w:spacing w:before="100" w:beforeAutospacing="1" w:after="100" w:afterAutospacing="1"/>
      <w:ind w:firstLine="0"/>
      <w:jc w:val="left"/>
    </w:pPr>
    <w:rPr>
      <w:bCs w:val="0"/>
      <w:sz w:val="24"/>
      <w:szCs w:val="24"/>
    </w:rPr>
  </w:style>
  <w:style w:type="paragraph" w:customStyle="1" w:styleId="ConsPlusCell">
    <w:name w:val="ConsPlusCell"/>
    <w:uiPriority w:val="99"/>
    <w:rsid w:val="002679D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Normal"/>
    <w:uiPriority w:val="99"/>
    <w:rsid w:val="000E1110"/>
    <w:pPr>
      <w:spacing w:before="100" w:beforeAutospacing="1" w:after="100" w:afterAutospacing="1"/>
      <w:ind w:firstLine="0"/>
      <w:jc w:val="left"/>
    </w:pPr>
    <w:rPr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7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8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807</TotalTime>
  <Pages>5</Pages>
  <Words>1435</Words>
  <Characters>8182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реализации муниципальных программ в 2019 году</dc:title>
  <dc:subject/>
  <dc:creator>EMedyanik</dc:creator>
  <cp:keywords/>
  <dc:description/>
  <cp:lastModifiedBy>Ольга</cp:lastModifiedBy>
  <cp:revision>27</cp:revision>
  <cp:lastPrinted>2026-02-25T08:55:00Z</cp:lastPrinted>
  <dcterms:created xsi:type="dcterms:W3CDTF">2024-03-12T06:37:00Z</dcterms:created>
  <dcterms:modified xsi:type="dcterms:W3CDTF">2026-02-25T08:57:00Z</dcterms:modified>
</cp:coreProperties>
</file>