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B8" w:rsidRPr="00A75BF9" w:rsidRDefault="00B563B8" w:rsidP="00F64A6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75BF9">
        <w:rPr>
          <w:rFonts w:ascii="PT Astra Serif" w:hAnsi="PT Astra Serif"/>
          <w:b/>
          <w:sz w:val="28"/>
          <w:szCs w:val="28"/>
        </w:rPr>
        <w:t>Отчет об использовании средств резервного фонда администрации Пинеровского городского поселения Балашовского муниципального района Саратовской области</w:t>
      </w:r>
    </w:p>
    <w:p w:rsidR="00B563B8" w:rsidRPr="00A75BF9" w:rsidRDefault="00B563B8" w:rsidP="00F64A6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75BF9">
        <w:rPr>
          <w:rFonts w:ascii="PT Astra Serif" w:hAnsi="PT Astra Serif"/>
          <w:b/>
          <w:sz w:val="28"/>
          <w:szCs w:val="28"/>
        </w:rPr>
        <w:t>за 202</w:t>
      </w:r>
      <w:r>
        <w:rPr>
          <w:rFonts w:ascii="PT Astra Serif" w:hAnsi="PT Astra Serif"/>
          <w:b/>
          <w:sz w:val="28"/>
          <w:szCs w:val="28"/>
        </w:rPr>
        <w:t>5</w:t>
      </w:r>
      <w:r w:rsidRPr="00A75BF9">
        <w:rPr>
          <w:rFonts w:ascii="PT Astra Serif" w:hAnsi="PT Astra Serif"/>
          <w:b/>
          <w:sz w:val="28"/>
          <w:szCs w:val="28"/>
        </w:rPr>
        <w:t xml:space="preserve"> год</w:t>
      </w:r>
    </w:p>
    <w:p w:rsidR="00B563B8" w:rsidRPr="00B801D6" w:rsidRDefault="00B563B8" w:rsidP="00B801D6">
      <w:pPr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</w:r>
      <w:r w:rsidRPr="00B801D6">
        <w:rPr>
          <w:rFonts w:ascii="PT Astra Serif" w:hAnsi="PT Astra Serif"/>
          <w:sz w:val="28"/>
          <w:szCs w:val="28"/>
        </w:rPr>
        <w:tab/>
        <w:t>рублей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1800"/>
        <w:gridCol w:w="1980"/>
        <w:gridCol w:w="2340"/>
        <w:gridCol w:w="1620"/>
      </w:tblGrid>
      <w:tr w:rsidR="00B563B8" w:rsidRPr="00B801D6" w:rsidTr="00163F8B">
        <w:tc>
          <w:tcPr>
            <w:tcW w:w="1908" w:type="dxa"/>
          </w:tcPr>
          <w:p w:rsidR="00B563B8" w:rsidRPr="00163F8B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3F8B">
              <w:rPr>
                <w:rFonts w:ascii="PT Astra Serif" w:hAnsi="PT Astra Serif"/>
                <w:b/>
                <w:sz w:val="24"/>
                <w:szCs w:val="24"/>
              </w:rPr>
              <w:t>Утвержденный объем резервного фонда</w:t>
            </w:r>
          </w:p>
        </w:tc>
        <w:tc>
          <w:tcPr>
            <w:tcW w:w="1800" w:type="dxa"/>
          </w:tcPr>
          <w:p w:rsidR="00B563B8" w:rsidRPr="00163F8B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3F8B">
              <w:rPr>
                <w:rFonts w:ascii="PT Astra Serif" w:hAnsi="PT Astra Serif"/>
                <w:b/>
                <w:sz w:val="24"/>
                <w:szCs w:val="24"/>
              </w:rPr>
              <w:t>Сумма уменьшения бюджетных ассигнований резервного фонда</w:t>
            </w:r>
          </w:p>
        </w:tc>
        <w:tc>
          <w:tcPr>
            <w:tcW w:w="1980" w:type="dxa"/>
          </w:tcPr>
          <w:p w:rsidR="00B563B8" w:rsidRPr="00163F8B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3F8B">
              <w:rPr>
                <w:rFonts w:ascii="PT Astra Serif" w:hAnsi="PT Astra Serif"/>
                <w:b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2340" w:type="dxa"/>
          </w:tcPr>
          <w:p w:rsidR="00B563B8" w:rsidRPr="00163F8B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3F8B">
              <w:rPr>
                <w:rFonts w:ascii="PT Astra Serif" w:hAnsi="PT Astra Serif"/>
                <w:b/>
                <w:sz w:val="24"/>
                <w:szCs w:val="24"/>
              </w:rPr>
              <w:t>Цель</w:t>
            </w:r>
          </w:p>
        </w:tc>
        <w:tc>
          <w:tcPr>
            <w:tcW w:w="1620" w:type="dxa"/>
          </w:tcPr>
          <w:p w:rsidR="00B563B8" w:rsidRPr="00163F8B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3F8B">
              <w:rPr>
                <w:rFonts w:ascii="PT Astra Serif" w:hAnsi="PT Astra Serif"/>
                <w:b/>
                <w:sz w:val="24"/>
                <w:szCs w:val="24"/>
              </w:rPr>
              <w:t>Остаток средств резервного фонда на 01.01.2025 г.</w:t>
            </w:r>
          </w:p>
        </w:tc>
      </w:tr>
      <w:tr w:rsidR="00B563B8" w:rsidRPr="00B801D6" w:rsidTr="00163F8B">
        <w:trPr>
          <w:trHeight w:val="1625"/>
        </w:trPr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91DCA">
              <w:rPr>
                <w:rFonts w:ascii="PT Astra Serif" w:hAnsi="PT Astra Serif"/>
                <w:b/>
                <w:sz w:val="24"/>
                <w:szCs w:val="24"/>
              </w:rPr>
              <w:t>735 000,0</w:t>
            </w: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35 000,0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№126-р от 24.07.2025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материальной помощи семье участника СВО Соколова О.А.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№137-р от 05.08.2025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участнику СВО Исайкину Р.В.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№152-р от 04.09.2025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участнику СВО Васильеву М.В.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№174-р от 23.09.2025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участнику СВО Зыкину В.А.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35 000,0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№185-р от 13.10.2025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материальной помощи семье участника СВО Самохина С.А.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Распоряжение №186-р от 13.10.2025 г.</w:t>
            </w: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1DCA">
              <w:rPr>
                <w:rFonts w:ascii="PT Astra Serif" w:hAnsi="PT Astra Serif"/>
                <w:sz w:val="24"/>
                <w:szCs w:val="24"/>
              </w:rPr>
              <w:t>Выплата участнику СВО Шамкину Н.С.</w:t>
            </w: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63B8" w:rsidRPr="00B801D6" w:rsidTr="00163F8B">
        <w:tc>
          <w:tcPr>
            <w:tcW w:w="1908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91DCA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91DCA">
              <w:rPr>
                <w:rFonts w:ascii="PT Astra Serif" w:hAnsi="PT Astra Serif"/>
                <w:b/>
                <w:sz w:val="24"/>
                <w:szCs w:val="24"/>
              </w:rPr>
              <w:t>470 000,0</w:t>
            </w:r>
          </w:p>
        </w:tc>
        <w:tc>
          <w:tcPr>
            <w:tcW w:w="198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563B8" w:rsidRPr="00E91DCA" w:rsidRDefault="00B563B8" w:rsidP="00F64A6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91DCA">
              <w:rPr>
                <w:rFonts w:ascii="PT Astra Serif" w:hAnsi="PT Astra Serif"/>
                <w:b/>
                <w:sz w:val="24"/>
                <w:szCs w:val="24"/>
              </w:rPr>
              <w:t>265 000,0</w:t>
            </w:r>
          </w:p>
        </w:tc>
      </w:tr>
    </w:tbl>
    <w:p w:rsidR="00B563B8" w:rsidRDefault="00B563B8" w:rsidP="00E91DCA">
      <w:pPr>
        <w:spacing w:after="0" w:line="240" w:lineRule="auto"/>
        <w:jc w:val="both"/>
      </w:pPr>
      <w:r w:rsidRPr="00B801D6">
        <w:tab/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tab/>
      </w:r>
      <w:r w:rsidRPr="00E91DCA">
        <w:rPr>
          <w:rFonts w:ascii="PT Astra Serif" w:hAnsi="PT Astra Serif"/>
          <w:sz w:val="24"/>
          <w:szCs w:val="24"/>
        </w:rPr>
        <w:t>Размер резервного фонда Администрации Пинеровского городского поселения Балашовского муниципального района Саратовской области на 2025 год установлен Решением Совета Пинеровского городского поселения № 49/02 от 20.12.2024 «О бюджете Пинеровского городского поселения  Балашовского муниципального района Саратовской области на 2025 год и плановый период 2026 и 2027 годов» (в редакции решения №59/02 от 30.07.2025 г.) в размере 735,0 тыс. рублей.</w:t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91DCA">
        <w:rPr>
          <w:rFonts w:ascii="PT Astra Serif" w:hAnsi="PT Astra Serif"/>
          <w:sz w:val="24"/>
          <w:szCs w:val="24"/>
        </w:rPr>
        <w:tab/>
        <w:t xml:space="preserve">Средства резервного фонда Администрации Пинеровского городского поселения в 2025 году были направлены: </w:t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91DCA">
        <w:rPr>
          <w:rFonts w:ascii="PT Astra Serif" w:hAnsi="PT Astra Serif"/>
          <w:sz w:val="24"/>
          <w:szCs w:val="24"/>
        </w:rPr>
        <w:tab/>
        <w:t>1.Для выплаты материальной помощи семьям участников СВО  в сумме 70,0 тыс. рублей на основании распоряжений № 126-р от 24.07.2025 г. и  №185-р от 13.10.2025 г.</w:t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91DCA">
        <w:rPr>
          <w:rFonts w:ascii="PT Astra Serif" w:hAnsi="PT Astra Serif"/>
          <w:sz w:val="24"/>
          <w:szCs w:val="24"/>
        </w:rPr>
        <w:tab/>
        <w:t>2.Для выплаты единовременной денежной выплаты участникам СВО  в сумме 400,0 тыс. руб. на основании распоряжений №137-р от 05.08.2025 г., №152-р от 04.09.2025 г., №174-р от 23.09.2025 г., №186-р от 13.10.2025 г.</w:t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91DCA">
        <w:rPr>
          <w:rFonts w:ascii="PT Astra Serif" w:hAnsi="PT Astra Serif"/>
          <w:sz w:val="24"/>
          <w:szCs w:val="24"/>
        </w:rPr>
        <w:t>Остаток средств резервного фонда на 01.01.2026 г составил 465,0 тыс.руб.</w:t>
      </w: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563B8" w:rsidRPr="00E91DCA" w:rsidRDefault="00B563B8" w:rsidP="00E91D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91DCA">
        <w:rPr>
          <w:rFonts w:ascii="PT Astra Serif" w:hAnsi="PT Astra Serif"/>
          <w:sz w:val="24"/>
          <w:szCs w:val="24"/>
        </w:rPr>
        <w:t xml:space="preserve">Глава администрации </w:t>
      </w:r>
    </w:p>
    <w:p w:rsidR="00B563B8" w:rsidRPr="00B801D6" w:rsidRDefault="00B563B8" w:rsidP="00E91DCA">
      <w:pPr>
        <w:spacing w:after="0" w:line="240" w:lineRule="auto"/>
        <w:jc w:val="both"/>
        <w:rPr>
          <w:rFonts w:ascii="Times New Roman" w:hAnsi="Times New Roman"/>
        </w:rPr>
      </w:pPr>
      <w:r w:rsidRPr="00E91DCA">
        <w:rPr>
          <w:rFonts w:ascii="PT Astra Serif" w:hAnsi="PT Astra Serif"/>
          <w:sz w:val="24"/>
          <w:szCs w:val="24"/>
        </w:rPr>
        <w:t xml:space="preserve">Пинеровского городского поселения </w:t>
      </w:r>
      <w:r w:rsidRPr="00E91DCA">
        <w:rPr>
          <w:rFonts w:ascii="PT Astra Serif" w:hAnsi="PT Astra Serif"/>
          <w:sz w:val="24"/>
          <w:szCs w:val="24"/>
        </w:rPr>
        <w:tab/>
      </w:r>
      <w:r w:rsidRPr="00E91DCA">
        <w:rPr>
          <w:rFonts w:ascii="PT Astra Serif" w:hAnsi="PT Astra Serif"/>
          <w:sz w:val="24"/>
          <w:szCs w:val="24"/>
        </w:rPr>
        <w:tab/>
      </w:r>
      <w:r w:rsidRPr="00E91DCA">
        <w:rPr>
          <w:rFonts w:ascii="PT Astra Serif" w:hAnsi="PT Astra Serif"/>
          <w:sz w:val="24"/>
          <w:szCs w:val="24"/>
        </w:rPr>
        <w:tab/>
      </w:r>
      <w:r w:rsidRPr="00E91DCA">
        <w:rPr>
          <w:rFonts w:ascii="PT Astra Serif" w:hAnsi="PT Astra Serif"/>
          <w:sz w:val="24"/>
          <w:szCs w:val="24"/>
        </w:rPr>
        <w:tab/>
      </w:r>
      <w:r w:rsidRPr="00E91DCA">
        <w:rPr>
          <w:rFonts w:ascii="PT Astra Serif" w:hAnsi="PT Astra Serif"/>
          <w:sz w:val="24"/>
          <w:szCs w:val="24"/>
        </w:rPr>
        <w:tab/>
        <w:t xml:space="preserve"> Д.В. Брагин</w:t>
      </w:r>
    </w:p>
    <w:sectPr w:rsidR="00B563B8" w:rsidRPr="00B801D6" w:rsidSect="00E91DCA">
      <w:pgSz w:w="11906" w:h="16838" w:code="9"/>
      <w:pgMar w:top="851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B6AD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2C1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BFEA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DE666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B651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5A2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CC1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E84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945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5CE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82A"/>
    <w:rsid w:val="00074A52"/>
    <w:rsid w:val="000B391D"/>
    <w:rsid w:val="000B430F"/>
    <w:rsid w:val="000F5A72"/>
    <w:rsid w:val="00163F8B"/>
    <w:rsid w:val="001B55A7"/>
    <w:rsid w:val="002041F5"/>
    <w:rsid w:val="0025224F"/>
    <w:rsid w:val="00296F56"/>
    <w:rsid w:val="00382A5F"/>
    <w:rsid w:val="0054480E"/>
    <w:rsid w:val="0057782A"/>
    <w:rsid w:val="005E1A67"/>
    <w:rsid w:val="0060747D"/>
    <w:rsid w:val="006B7891"/>
    <w:rsid w:val="00704C3B"/>
    <w:rsid w:val="00860A59"/>
    <w:rsid w:val="0088262E"/>
    <w:rsid w:val="008A5F7A"/>
    <w:rsid w:val="00965BE1"/>
    <w:rsid w:val="00977800"/>
    <w:rsid w:val="0098774A"/>
    <w:rsid w:val="009A3886"/>
    <w:rsid w:val="009C4129"/>
    <w:rsid w:val="00A11880"/>
    <w:rsid w:val="00A2064E"/>
    <w:rsid w:val="00A75BF9"/>
    <w:rsid w:val="00B563B8"/>
    <w:rsid w:val="00B61092"/>
    <w:rsid w:val="00B74AF6"/>
    <w:rsid w:val="00B801D6"/>
    <w:rsid w:val="00B85F53"/>
    <w:rsid w:val="00C73987"/>
    <w:rsid w:val="00CB08DC"/>
    <w:rsid w:val="00D9721C"/>
    <w:rsid w:val="00DF2E99"/>
    <w:rsid w:val="00E91DCA"/>
    <w:rsid w:val="00EE33B9"/>
    <w:rsid w:val="00EF1A7F"/>
    <w:rsid w:val="00F6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8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4A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A5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A75BF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департамента финансов</dc:title>
  <dc:subject/>
  <dc:creator>Равхатова Лариса Набиулловна</dc:creator>
  <cp:keywords/>
  <dc:description/>
  <cp:lastModifiedBy>Ольга</cp:lastModifiedBy>
  <cp:revision>13</cp:revision>
  <cp:lastPrinted>2026-03-05T05:56:00Z</cp:lastPrinted>
  <dcterms:created xsi:type="dcterms:W3CDTF">2025-03-25T11:45:00Z</dcterms:created>
  <dcterms:modified xsi:type="dcterms:W3CDTF">2026-03-05T06:33:00Z</dcterms:modified>
</cp:coreProperties>
</file>